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0F85B">
      <w:pPr>
        <w:pStyle w:val="11"/>
        <w:snapToGrid w:val="0"/>
        <w:spacing w:before="0" w:line="580" w:lineRule="exact"/>
        <w:ind w:left="0" w:leftChars="0" w:firstLine="0" w:firstLineChars="0"/>
        <w:jc w:val="center"/>
        <w:rPr>
          <w:rStyle w:val="9"/>
          <w:rFonts w:hint="eastAsia" w:ascii="方正小标宋简体" w:hAnsi="方正小标宋简体" w:eastAsia="方正小标宋简体"/>
          <w:color w:val="auto"/>
          <w:sz w:val="44"/>
          <w:lang w:eastAsia="zh-CN"/>
        </w:rPr>
      </w:pPr>
      <w:r>
        <w:rPr>
          <w:rStyle w:val="9"/>
          <w:rFonts w:hint="eastAsia" w:ascii="方正小标宋简体" w:hAnsi="方正小标宋简体" w:eastAsia="方正小标宋简体"/>
          <w:color w:val="auto"/>
          <w:sz w:val="44"/>
          <w:lang w:eastAsia="zh-CN"/>
        </w:rPr>
        <w:t>贵港水文中心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eastAsia="zh-CN"/>
        </w:rPr>
        <w:t>各水文中心站</w:t>
      </w:r>
      <w:r>
        <w:rPr>
          <w:rStyle w:val="9"/>
          <w:rFonts w:hint="eastAsia" w:ascii="方正小标宋简体" w:hAnsi="方正小标宋简体" w:eastAsia="方正小标宋简体"/>
          <w:color w:val="auto"/>
          <w:sz w:val="44"/>
          <w:lang w:eastAsia="zh-CN"/>
        </w:rPr>
        <w:t>网络</w:t>
      </w:r>
      <w:r>
        <w:rPr>
          <w:rStyle w:val="9"/>
          <w:rFonts w:hint="eastAsia" w:ascii="方正小标宋简体" w:hAnsi="方正小标宋简体" w:eastAsia="方正小标宋简体"/>
          <w:color w:val="auto"/>
          <w:sz w:val="44"/>
        </w:rPr>
        <w:t>接入服务</w:t>
      </w:r>
      <w:r>
        <w:rPr>
          <w:rStyle w:val="9"/>
          <w:rFonts w:hint="eastAsia" w:ascii="方正小标宋简体" w:hAnsi="方正小标宋简体" w:eastAsia="方正小标宋简体"/>
          <w:color w:val="auto"/>
          <w:sz w:val="44"/>
          <w:lang w:eastAsia="zh-CN"/>
        </w:rPr>
        <w:t>采购需求</w:t>
      </w:r>
    </w:p>
    <w:p w14:paraId="78EC75D0">
      <w:pPr>
        <w:pStyle w:val="11"/>
        <w:snapToGrid w:val="0"/>
        <w:spacing w:before="12" w:line="580" w:lineRule="exact"/>
        <w:ind w:left="0"/>
        <w:rPr>
          <w:rStyle w:val="9"/>
          <w:rFonts w:ascii="方正小标宋简体" w:hAnsi="方正小标宋简体" w:eastAsia="方正小标宋简体"/>
          <w:color w:val="auto"/>
          <w:sz w:val="29"/>
        </w:rPr>
      </w:pPr>
    </w:p>
    <w:p w14:paraId="004327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贵港水文中心各水文中心站网络接入服务采购</w:t>
      </w:r>
    </w:p>
    <w:p w14:paraId="329014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项目地点：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贵港水文中心站、桂平水文中心站、平南水文中心站、大湟江口水文站，中里水文站、大湟江口（上比降）站、南义水文站、水晏水文站、六陈（坝首）水文站、六陈（渠道）水文站、古滩水文站</w:t>
      </w:r>
    </w:p>
    <w:p w14:paraId="4EA86A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服务时限：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2025年4月1日-2026年3月31日</w:t>
      </w:r>
    </w:p>
    <w:p w14:paraId="512BD4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采购内容：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贵港水文中心各水文中心站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网络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接入服务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采购，具体</w:t>
      </w:r>
      <w:bookmarkStart w:id="0" w:name="_GoBack"/>
      <w:bookmarkEnd w:id="0"/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贵港水文中心站、桂平水文中心站、平南水文中心站、大湟江口水文站共4条1000M宽带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</w:rPr>
        <w:t>中里水文站、大湟江口（上比降）站、南义水文站、水晏水文站、六陈（坝首）水文站、六陈（渠道）水文站、古滩水文站共7条500M宽带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41414"/>
          <w:spacing w:val="0"/>
          <w:sz w:val="32"/>
          <w:szCs w:val="32"/>
          <w:shd w:val="clear" w:fill="FFFFFF"/>
          <w:lang w:eastAsia="zh-CN"/>
        </w:rPr>
        <w:t>。</w:t>
      </w:r>
    </w:p>
    <w:p w14:paraId="6B57B4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项目需求</w:t>
      </w:r>
    </w:p>
    <w:p w14:paraId="5B3A6DF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规格型号或者参数配置</w:t>
      </w:r>
    </w:p>
    <w:p w14:paraId="6A249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线路技术指标：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线路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平均丢包率不高于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且不允许出现连续丢包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；平均时延不高于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0ms。</w:t>
      </w:r>
    </w:p>
    <w:p w14:paraId="32E2F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供应商需提供的足额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带宽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速率：提供100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Mbps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带宽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，裸机测试，要求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速率均能稳定在10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0Mbit/s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的90%以上，接入速率=∑(单次测试平均速率)/测试总次数x100%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49E11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实现7*24小时实时监控，具备日志查询等功能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382C6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1000M带宽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要求静态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IP地址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。</w:t>
      </w:r>
    </w:p>
    <w:p w14:paraId="4E8A1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设备接口之前的所有线路和接入设备（包括线路、连接电缆等）均由供应商提供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承担安装和调试工作。</w:t>
      </w:r>
    </w:p>
    <w:p w14:paraId="14536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所有线路均部署到采购人指定位置，相应的管道及配套的工程设备均由成交人负责免费提供。</w:t>
      </w:r>
    </w:p>
    <w:p w14:paraId="70ADB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网络施工、调测以及割接升级期间，不对现有网络业务系统产生影响。</w:t>
      </w:r>
    </w:p>
    <w:p w14:paraId="75D55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/>
        </w:rPr>
        <w:t>（二）服务要求</w:t>
      </w:r>
    </w:p>
    <w:p w14:paraId="56E0A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故障响应：服务期限内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提供全年365天7*8小时（设备部分）以及7*24小时（线路部分）的技术支持、网络维护和故障维修服务。如发生故障，供应商应在1小时以内响应，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小时内达到现场处置，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业务中断（影响网络使用）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修复时间不超过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小时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一般故障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（不影响网络使用）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修复时间不超过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小时，复杂故障修复时间不超过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小时（自然灾害不可抗拒因素除外）。</w:t>
      </w:r>
    </w:p>
    <w:p w14:paraId="270CA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业务交付时间：自中标之日起15个工作日内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完成，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如达不到要求采购单位可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中止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合同，并追究投标供应商虚假应标责任。</w:t>
      </w:r>
    </w:p>
    <w:p w14:paraId="66109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（三）其他要求</w:t>
      </w:r>
    </w:p>
    <w:p w14:paraId="0BAD9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必须持有有效的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营业执照和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国家电信管理机构颁发的《基础电信业务经营许可证》，允许其母公司授权。</w:t>
      </w:r>
    </w:p>
    <w:sectPr>
      <w:footerReference r:id="rId3" w:type="default"/>
      <w:pgSz w:w="11910" w:h="16840"/>
      <w:pgMar w:top="1180" w:right="1020" w:bottom="660" w:left="1020" w:header="0" w:footer="476" w:gutter="0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2389E">
    <w:pPr>
      <w:pStyle w:val="11"/>
      <w:spacing w:before="0" w:line="14" w:lineRule="auto"/>
      <w:ind w:left="0"/>
      <w:rPr>
        <w:rStyle w:val="9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10250170</wp:posOffset>
              </wp:positionV>
              <wp:extent cx="107950" cy="139700"/>
              <wp:effectExtent l="2540" t="1270" r="3810" b="1905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4257419A">
                          <w:pPr>
                            <w:pStyle w:val="11"/>
                            <w:spacing w:before="0" w:line="204" w:lineRule="exact"/>
                            <w:ind w:left="40"/>
                            <w:rPr>
                              <w:rStyle w:val="9"/>
                              <w:rFonts w:ascii="Times New Roman" w:hAnsi="Times New Roman" w:eastAsia="Times New Roman"/>
                              <w:sz w:val="18"/>
                            </w:rPr>
                          </w:pPr>
                        </w:p>
                        <w:p w14:paraId="3C8ABE49">
                          <w:pPr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293.45pt;margin-top:807.1pt;height:11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SdgST2gAAAA0BAAAPAAAAAAAAAAEAIAAAACIAAABkcnMvZG93bnJldi54bWxQSwEC&#10;FAAUAAAACACHTuJAHHGnQvIBAAD2AwAADgAAAAAAAAABACAAAAApAQAAZHJzL2Uyb0RvYy54bWxQ&#10;SwUGAAAAAAYABgBZAQAAjQUAAAAA&#10;">
              <v:fill on="f" focussize="0,0"/>
              <v:stroke on="f" weight="1pt"/>
              <v:imagedata o:title=""/>
              <o:lock v:ext="edit" aspectratio="f"/>
              <v:textbox inset="0mm,0mm,0mm,0mm">
                <w:txbxContent>
                  <w:p w14:paraId="4257419A">
                    <w:pPr>
                      <w:pStyle w:val="11"/>
                      <w:spacing w:before="0" w:line="204" w:lineRule="exact"/>
                      <w:ind w:left="40"/>
                      <w:rPr>
                        <w:rStyle w:val="9"/>
                        <w:rFonts w:ascii="Times New Roman" w:hAnsi="Times New Roman" w:eastAsia="Times New Roman"/>
                        <w:sz w:val="18"/>
                      </w:rPr>
                    </w:pPr>
                  </w:p>
                  <w:p w14:paraId="3C8ABE49">
                    <w:pPr>
                      <w:rPr>
                        <w:rStyle w:val="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8617A"/>
    <w:multiLevelType w:val="singleLevel"/>
    <w:tmpl w:val="9EA861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32B49D"/>
    <w:multiLevelType w:val="singleLevel"/>
    <w:tmpl w:val="1032B4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20DF7"/>
    <w:rsid w:val="000A087B"/>
    <w:rsid w:val="001745AB"/>
    <w:rsid w:val="001B7296"/>
    <w:rsid w:val="00212FC4"/>
    <w:rsid w:val="002B05AE"/>
    <w:rsid w:val="00380CE7"/>
    <w:rsid w:val="00384B9C"/>
    <w:rsid w:val="003B10EB"/>
    <w:rsid w:val="00423507"/>
    <w:rsid w:val="004267D7"/>
    <w:rsid w:val="00457610"/>
    <w:rsid w:val="00611D86"/>
    <w:rsid w:val="006531C0"/>
    <w:rsid w:val="006E5954"/>
    <w:rsid w:val="00712D45"/>
    <w:rsid w:val="00735B92"/>
    <w:rsid w:val="00840BAC"/>
    <w:rsid w:val="008436CA"/>
    <w:rsid w:val="008E2B03"/>
    <w:rsid w:val="00966F08"/>
    <w:rsid w:val="00973DD4"/>
    <w:rsid w:val="00B82AAE"/>
    <w:rsid w:val="00D055B6"/>
    <w:rsid w:val="00D20EA8"/>
    <w:rsid w:val="00D64C90"/>
    <w:rsid w:val="014063FE"/>
    <w:rsid w:val="018E69EA"/>
    <w:rsid w:val="01CC5EE4"/>
    <w:rsid w:val="031C69F7"/>
    <w:rsid w:val="03213DDA"/>
    <w:rsid w:val="03617DC2"/>
    <w:rsid w:val="03745232"/>
    <w:rsid w:val="03A569EC"/>
    <w:rsid w:val="03BB31C0"/>
    <w:rsid w:val="04567F7E"/>
    <w:rsid w:val="04874344"/>
    <w:rsid w:val="04D64A49"/>
    <w:rsid w:val="063302DF"/>
    <w:rsid w:val="064A5F93"/>
    <w:rsid w:val="07010285"/>
    <w:rsid w:val="078130BD"/>
    <w:rsid w:val="08955281"/>
    <w:rsid w:val="08DF6F2D"/>
    <w:rsid w:val="08F0070A"/>
    <w:rsid w:val="09756E61"/>
    <w:rsid w:val="098D5F59"/>
    <w:rsid w:val="0A7669ED"/>
    <w:rsid w:val="0A7D3851"/>
    <w:rsid w:val="0ACE05D7"/>
    <w:rsid w:val="0B2823DD"/>
    <w:rsid w:val="0B310B66"/>
    <w:rsid w:val="0B4D1E43"/>
    <w:rsid w:val="0B881E4A"/>
    <w:rsid w:val="0C0E3C3F"/>
    <w:rsid w:val="0C6D3549"/>
    <w:rsid w:val="0C9E222B"/>
    <w:rsid w:val="0CFB78C2"/>
    <w:rsid w:val="0D097FEC"/>
    <w:rsid w:val="0D2766C4"/>
    <w:rsid w:val="0D980F93"/>
    <w:rsid w:val="0DD71E98"/>
    <w:rsid w:val="0DDA06FA"/>
    <w:rsid w:val="0E2E235C"/>
    <w:rsid w:val="0E741206"/>
    <w:rsid w:val="0ECA7307"/>
    <w:rsid w:val="0F1862C4"/>
    <w:rsid w:val="0F2939F6"/>
    <w:rsid w:val="0F4859DF"/>
    <w:rsid w:val="0FD3043D"/>
    <w:rsid w:val="101A30B6"/>
    <w:rsid w:val="1053138B"/>
    <w:rsid w:val="106C14A9"/>
    <w:rsid w:val="12105979"/>
    <w:rsid w:val="12850115"/>
    <w:rsid w:val="12921E0D"/>
    <w:rsid w:val="12B75DF4"/>
    <w:rsid w:val="13871BB1"/>
    <w:rsid w:val="13B660AC"/>
    <w:rsid w:val="142078F3"/>
    <w:rsid w:val="145A2EDB"/>
    <w:rsid w:val="14EB78FF"/>
    <w:rsid w:val="14FF7C54"/>
    <w:rsid w:val="15175270"/>
    <w:rsid w:val="154222ED"/>
    <w:rsid w:val="155608C0"/>
    <w:rsid w:val="155D6D59"/>
    <w:rsid w:val="15F5110D"/>
    <w:rsid w:val="16040312"/>
    <w:rsid w:val="165F247F"/>
    <w:rsid w:val="16ED53B0"/>
    <w:rsid w:val="170C7E87"/>
    <w:rsid w:val="18264B5E"/>
    <w:rsid w:val="18BF1EA7"/>
    <w:rsid w:val="19B27315"/>
    <w:rsid w:val="1A476EC1"/>
    <w:rsid w:val="1A6C4C53"/>
    <w:rsid w:val="1A6F64D0"/>
    <w:rsid w:val="1AAE65B9"/>
    <w:rsid w:val="1BD62439"/>
    <w:rsid w:val="1CA7CDC0"/>
    <w:rsid w:val="1CB66748"/>
    <w:rsid w:val="1CB977F9"/>
    <w:rsid w:val="1D224948"/>
    <w:rsid w:val="1DFD14A7"/>
    <w:rsid w:val="1E6CD279"/>
    <w:rsid w:val="1F1F1337"/>
    <w:rsid w:val="1F3A624F"/>
    <w:rsid w:val="1F3C1B5B"/>
    <w:rsid w:val="1F4B6242"/>
    <w:rsid w:val="1F775F7B"/>
    <w:rsid w:val="1F9F5F60"/>
    <w:rsid w:val="1FF93EF0"/>
    <w:rsid w:val="20A21E92"/>
    <w:rsid w:val="20A72D48"/>
    <w:rsid w:val="20B61DE1"/>
    <w:rsid w:val="21703D3E"/>
    <w:rsid w:val="21DA1AFF"/>
    <w:rsid w:val="223E1103"/>
    <w:rsid w:val="22E618CA"/>
    <w:rsid w:val="233A4603"/>
    <w:rsid w:val="23B842DA"/>
    <w:rsid w:val="23C142D5"/>
    <w:rsid w:val="23ED5B1A"/>
    <w:rsid w:val="23F47C6A"/>
    <w:rsid w:val="24031051"/>
    <w:rsid w:val="24376397"/>
    <w:rsid w:val="24545FFF"/>
    <w:rsid w:val="2487789E"/>
    <w:rsid w:val="2490536D"/>
    <w:rsid w:val="24FF0104"/>
    <w:rsid w:val="256B319A"/>
    <w:rsid w:val="25E127A9"/>
    <w:rsid w:val="261849A4"/>
    <w:rsid w:val="261A696E"/>
    <w:rsid w:val="26435EC5"/>
    <w:rsid w:val="26610957"/>
    <w:rsid w:val="274C56C0"/>
    <w:rsid w:val="277D5407"/>
    <w:rsid w:val="278F0C96"/>
    <w:rsid w:val="27DB3EDB"/>
    <w:rsid w:val="290B2D1C"/>
    <w:rsid w:val="294F7388"/>
    <w:rsid w:val="297726C6"/>
    <w:rsid w:val="2A0505C6"/>
    <w:rsid w:val="2A21651D"/>
    <w:rsid w:val="2A5A37DD"/>
    <w:rsid w:val="2A6E1037"/>
    <w:rsid w:val="2A8D770F"/>
    <w:rsid w:val="2B053749"/>
    <w:rsid w:val="2B2067D5"/>
    <w:rsid w:val="2B8802D8"/>
    <w:rsid w:val="2C1874AC"/>
    <w:rsid w:val="2C32511F"/>
    <w:rsid w:val="2CDA29B3"/>
    <w:rsid w:val="2CDF1D27"/>
    <w:rsid w:val="2D825525"/>
    <w:rsid w:val="2DC53663"/>
    <w:rsid w:val="2DEF337F"/>
    <w:rsid w:val="2E1845A1"/>
    <w:rsid w:val="2E3336B7"/>
    <w:rsid w:val="2E7A61FC"/>
    <w:rsid w:val="2E8C2714"/>
    <w:rsid w:val="2EDA313F"/>
    <w:rsid w:val="2EFE0621"/>
    <w:rsid w:val="2F1C556D"/>
    <w:rsid w:val="302803A7"/>
    <w:rsid w:val="30B359F5"/>
    <w:rsid w:val="31020CFB"/>
    <w:rsid w:val="31833619"/>
    <w:rsid w:val="32384404"/>
    <w:rsid w:val="32773282"/>
    <w:rsid w:val="32E7407C"/>
    <w:rsid w:val="3330332D"/>
    <w:rsid w:val="33BB3DFA"/>
    <w:rsid w:val="33C63297"/>
    <w:rsid w:val="34E55B63"/>
    <w:rsid w:val="34F27BDE"/>
    <w:rsid w:val="350E2014"/>
    <w:rsid w:val="35A260F6"/>
    <w:rsid w:val="3628478F"/>
    <w:rsid w:val="365612FD"/>
    <w:rsid w:val="365C682B"/>
    <w:rsid w:val="36A018A4"/>
    <w:rsid w:val="37117919"/>
    <w:rsid w:val="37CF580A"/>
    <w:rsid w:val="37FF7772"/>
    <w:rsid w:val="38084878"/>
    <w:rsid w:val="386C12AB"/>
    <w:rsid w:val="3876CCCC"/>
    <w:rsid w:val="38D54762"/>
    <w:rsid w:val="38EB0F04"/>
    <w:rsid w:val="39820DF7"/>
    <w:rsid w:val="3A690BAD"/>
    <w:rsid w:val="3A887EF3"/>
    <w:rsid w:val="3AD45A50"/>
    <w:rsid w:val="3B4843F4"/>
    <w:rsid w:val="3BBB6220"/>
    <w:rsid w:val="3C3B668A"/>
    <w:rsid w:val="3C7714D7"/>
    <w:rsid w:val="3CE97042"/>
    <w:rsid w:val="3D157DC1"/>
    <w:rsid w:val="3D793B77"/>
    <w:rsid w:val="3DDC192A"/>
    <w:rsid w:val="3E09759C"/>
    <w:rsid w:val="3E1F72C6"/>
    <w:rsid w:val="3E3F2FBE"/>
    <w:rsid w:val="3E6DC66E"/>
    <w:rsid w:val="3E8037FC"/>
    <w:rsid w:val="3E9EB2CD"/>
    <w:rsid w:val="3EDB693D"/>
    <w:rsid w:val="3F1C5172"/>
    <w:rsid w:val="3F9410E8"/>
    <w:rsid w:val="3F984734"/>
    <w:rsid w:val="3FEC27FC"/>
    <w:rsid w:val="3FF027C2"/>
    <w:rsid w:val="4026304E"/>
    <w:rsid w:val="4194717D"/>
    <w:rsid w:val="41CF28AA"/>
    <w:rsid w:val="422624CB"/>
    <w:rsid w:val="427C38F9"/>
    <w:rsid w:val="42D34C60"/>
    <w:rsid w:val="43370E5C"/>
    <w:rsid w:val="437234EE"/>
    <w:rsid w:val="43D61CCF"/>
    <w:rsid w:val="443D532C"/>
    <w:rsid w:val="446D6522"/>
    <w:rsid w:val="44D0671E"/>
    <w:rsid w:val="45241E81"/>
    <w:rsid w:val="45610054"/>
    <w:rsid w:val="46825955"/>
    <w:rsid w:val="472B0D96"/>
    <w:rsid w:val="47316769"/>
    <w:rsid w:val="473A1E62"/>
    <w:rsid w:val="479D740A"/>
    <w:rsid w:val="47D97FDF"/>
    <w:rsid w:val="48253225"/>
    <w:rsid w:val="48A24875"/>
    <w:rsid w:val="48BE07A5"/>
    <w:rsid w:val="492246AB"/>
    <w:rsid w:val="499C34E0"/>
    <w:rsid w:val="4A613A4D"/>
    <w:rsid w:val="4AD96333"/>
    <w:rsid w:val="4B2E0642"/>
    <w:rsid w:val="4B635765"/>
    <w:rsid w:val="4B873C6D"/>
    <w:rsid w:val="4C4D68A6"/>
    <w:rsid w:val="4D447CA9"/>
    <w:rsid w:val="4D5B34A9"/>
    <w:rsid w:val="4D705B31"/>
    <w:rsid w:val="4DA44CDC"/>
    <w:rsid w:val="4E915170"/>
    <w:rsid w:val="4FAB400F"/>
    <w:rsid w:val="4FE15C83"/>
    <w:rsid w:val="51785B37"/>
    <w:rsid w:val="52266814"/>
    <w:rsid w:val="52510B62"/>
    <w:rsid w:val="52705F77"/>
    <w:rsid w:val="529214B7"/>
    <w:rsid w:val="52A27A38"/>
    <w:rsid w:val="53712A72"/>
    <w:rsid w:val="538E06A0"/>
    <w:rsid w:val="53EE66E6"/>
    <w:rsid w:val="54745B30"/>
    <w:rsid w:val="54B51054"/>
    <w:rsid w:val="54D62FC7"/>
    <w:rsid w:val="55304F27"/>
    <w:rsid w:val="5570444F"/>
    <w:rsid w:val="558C1C7A"/>
    <w:rsid w:val="55BE25C3"/>
    <w:rsid w:val="55F7E188"/>
    <w:rsid w:val="561F474A"/>
    <w:rsid w:val="56941CA1"/>
    <w:rsid w:val="569903A4"/>
    <w:rsid w:val="56F70341"/>
    <w:rsid w:val="57384D05"/>
    <w:rsid w:val="573B5339"/>
    <w:rsid w:val="57720F7D"/>
    <w:rsid w:val="579E08FE"/>
    <w:rsid w:val="57AD28EF"/>
    <w:rsid w:val="58507E4A"/>
    <w:rsid w:val="590F09D4"/>
    <w:rsid w:val="5939268C"/>
    <w:rsid w:val="5A3D6D0D"/>
    <w:rsid w:val="5AF70A51"/>
    <w:rsid w:val="5B3FF1CE"/>
    <w:rsid w:val="5BC0316A"/>
    <w:rsid w:val="5BDB5C7C"/>
    <w:rsid w:val="5BFD12AA"/>
    <w:rsid w:val="5C2D0405"/>
    <w:rsid w:val="5C56031C"/>
    <w:rsid w:val="5C720816"/>
    <w:rsid w:val="5C753960"/>
    <w:rsid w:val="5CA02A22"/>
    <w:rsid w:val="5D916F3A"/>
    <w:rsid w:val="5E4A533B"/>
    <w:rsid w:val="5E6D37A5"/>
    <w:rsid w:val="5E8425FB"/>
    <w:rsid w:val="5EFFFED1"/>
    <w:rsid w:val="5F0C1A2B"/>
    <w:rsid w:val="5F4FE4F6"/>
    <w:rsid w:val="5F531FCE"/>
    <w:rsid w:val="5F693A87"/>
    <w:rsid w:val="5F7A075C"/>
    <w:rsid w:val="5F7A755A"/>
    <w:rsid w:val="5FBF3717"/>
    <w:rsid w:val="617234FB"/>
    <w:rsid w:val="61D33669"/>
    <w:rsid w:val="62540A79"/>
    <w:rsid w:val="62A019CE"/>
    <w:rsid w:val="62EC1840"/>
    <w:rsid w:val="63247F09"/>
    <w:rsid w:val="652F7039"/>
    <w:rsid w:val="655A5E64"/>
    <w:rsid w:val="65744C80"/>
    <w:rsid w:val="6576467B"/>
    <w:rsid w:val="65DF280D"/>
    <w:rsid w:val="65E06F88"/>
    <w:rsid w:val="66BA3EA6"/>
    <w:rsid w:val="66BF0F3B"/>
    <w:rsid w:val="66EE07E7"/>
    <w:rsid w:val="671D35ED"/>
    <w:rsid w:val="672506F4"/>
    <w:rsid w:val="6728143C"/>
    <w:rsid w:val="674E7C4A"/>
    <w:rsid w:val="67AF1856"/>
    <w:rsid w:val="67CB7544"/>
    <w:rsid w:val="68183DB4"/>
    <w:rsid w:val="683D7409"/>
    <w:rsid w:val="68A235FA"/>
    <w:rsid w:val="68BC5088"/>
    <w:rsid w:val="697C79B0"/>
    <w:rsid w:val="69EF1AAF"/>
    <w:rsid w:val="6A1707C7"/>
    <w:rsid w:val="6A96223B"/>
    <w:rsid w:val="6AE20CF6"/>
    <w:rsid w:val="6B8A6013"/>
    <w:rsid w:val="6BB96C0D"/>
    <w:rsid w:val="6BF6FBD8"/>
    <w:rsid w:val="6D090C6F"/>
    <w:rsid w:val="6D2258D2"/>
    <w:rsid w:val="6D425900"/>
    <w:rsid w:val="6D4766B3"/>
    <w:rsid w:val="6D4C69DA"/>
    <w:rsid w:val="6E667653"/>
    <w:rsid w:val="6E855B2D"/>
    <w:rsid w:val="6ECD3B4B"/>
    <w:rsid w:val="6F653D83"/>
    <w:rsid w:val="6F7B4F6F"/>
    <w:rsid w:val="6FFE9CCB"/>
    <w:rsid w:val="703E6C7B"/>
    <w:rsid w:val="70652D8B"/>
    <w:rsid w:val="707E03A6"/>
    <w:rsid w:val="70C525FF"/>
    <w:rsid w:val="710E3FA6"/>
    <w:rsid w:val="71136F96"/>
    <w:rsid w:val="711E3177"/>
    <w:rsid w:val="714039DB"/>
    <w:rsid w:val="716102B4"/>
    <w:rsid w:val="734D1327"/>
    <w:rsid w:val="73A75DF3"/>
    <w:rsid w:val="73E12148"/>
    <w:rsid w:val="73F71EC4"/>
    <w:rsid w:val="74057F6A"/>
    <w:rsid w:val="745E603A"/>
    <w:rsid w:val="74654825"/>
    <w:rsid w:val="74D66A1D"/>
    <w:rsid w:val="750556C0"/>
    <w:rsid w:val="753623A3"/>
    <w:rsid w:val="7550572E"/>
    <w:rsid w:val="75FE91FE"/>
    <w:rsid w:val="764322BB"/>
    <w:rsid w:val="765C57B4"/>
    <w:rsid w:val="767C19B2"/>
    <w:rsid w:val="76CF1417"/>
    <w:rsid w:val="76D23A37"/>
    <w:rsid w:val="76E23F0B"/>
    <w:rsid w:val="770E62C4"/>
    <w:rsid w:val="7733029F"/>
    <w:rsid w:val="77A33399"/>
    <w:rsid w:val="77EF53A6"/>
    <w:rsid w:val="78C9654D"/>
    <w:rsid w:val="78DDE5C9"/>
    <w:rsid w:val="78F14E99"/>
    <w:rsid w:val="796C5DCB"/>
    <w:rsid w:val="79AE4579"/>
    <w:rsid w:val="79BA4CCB"/>
    <w:rsid w:val="79FF88CD"/>
    <w:rsid w:val="7B5D0042"/>
    <w:rsid w:val="7B6BF249"/>
    <w:rsid w:val="7B6C2447"/>
    <w:rsid w:val="7B7BC5DD"/>
    <w:rsid w:val="7B8D2705"/>
    <w:rsid w:val="7BBB413B"/>
    <w:rsid w:val="7BE2530E"/>
    <w:rsid w:val="7BFC781D"/>
    <w:rsid w:val="7BFF119C"/>
    <w:rsid w:val="7C1260B8"/>
    <w:rsid w:val="7C186261"/>
    <w:rsid w:val="7C1F6579"/>
    <w:rsid w:val="7C3D5ACC"/>
    <w:rsid w:val="7D797DEB"/>
    <w:rsid w:val="7D8769DF"/>
    <w:rsid w:val="7D881F87"/>
    <w:rsid w:val="7DED7673"/>
    <w:rsid w:val="7DFBBDC2"/>
    <w:rsid w:val="7DFBF139"/>
    <w:rsid w:val="7E0D5D12"/>
    <w:rsid w:val="7E36601E"/>
    <w:rsid w:val="7EA63A70"/>
    <w:rsid w:val="7EDD20CE"/>
    <w:rsid w:val="7F16CF46"/>
    <w:rsid w:val="7F2F3A66"/>
    <w:rsid w:val="7F49154D"/>
    <w:rsid w:val="7F6F0223"/>
    <w:rsid w:val="7F775EF8"/>
    <w:rsid w:val="7F7F1C59"/>
    <w:rsid w:val="7FBC6170"/>
    <w:rsid w:val="7FDFCC59"/>
    <w:rsid w:val="7FF71C96"/>
    <w:rsid w:val="7FFBF6C1"/>
    <w:rsid w:val="97F32568"/>
    <w:rsid w:val="9DEF490D"/>
    <w:rsid w:val="A6F8D8EA"/>
    <w:rsid w:val="A6FFC75B"/>
    <w:rsid w:val="B4DF11DE"/>
    <w:rsid w:val="B5FD98FD"/>
    <w:rsid w:val="B77749C4"/>
    <w:rsid w:val="BD7E8EA5"/>
    <w:rsid w:val="BEDFC6CA"/>
    <w:rsid w:val="BFE6065C"/>
    <w:rsid w:val="BFF65E9E"/>
    <w:rsid w:val="BFFBA694"/>
    <w:rsid w:val="CFB61E9C"/>
    <w:rsid w:val="D5BE181A"/>
    <w:rsid w:val="D7FFE952"/>
    <w:rsid w:val="D85D1823"/>
    <w:rsid w:val="DEE9F050"/>
    <w:rsid w:val="DF7F6228"/>
    <w:rsid w:val="E68B030C"/>
    <w:rsid w:val="EB75F4EA"/>
    <w:rsid w:val="EF762C45"/>
    <w:rsid w:val="F109BB10"/>
    <w:rsid w:val="F7DD6D39"/>
    <w:rsid w:val="F7F74CA3"/>
    <w:rsid w:val="FC5F1D3D"/>
    <w:rsid w:val="FEBF6BFE"/>
    <w:rsid w:val="FF8F155B"/>
    <w:rsid w:val="FFAD3713"/>
    <w:rsid w:val="FFAF335C"/>
    <w:rsid w:val="FFAF6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1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sz w:val="18"/>
      <w:szCs w:val="18"/>
    </w:rPr>
  </w:style>
  <w:style w:type="character" w:customStyle="1" w:styleId="8">
    <w:name w:val="页眉 Char"/>
    <w:link w:val="4"/>
    <w:qFormat/>
    <w:uiPriority w:val="0"/>
    <w:rPr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BodyText"/>
    <w:basedOn w:val="1"/>
    <w:qFormat/>
    <w:uiPriority w:val="0"/>
    <w:pPr>
      <w:spacing w:before="48"/>
      <w:ind w:left="112"/>
    </w:pPr>
    <w:rPr>
      <w:rFonts w:ascii="仿宋_GB2312" w:hAnsi="仿宋_GB2312" w:eastAsia="仿宋_GB2312"/>
      <w:sz w:val="32"/>
    </w:rPr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/>
    </w:pPr>
    <w:rPr>
      <w:rFonts w:ascii="宋体" w:hAnsi="宋体"/>
    </w:rPr>
  </w:style>
  <w:style w:type="paragraph" w:customStyle="1" w:styleId="13">
    <w:name w:val="UserStyle_2"/>
    <w:basedOn w:val="1"/>
    <w:qFormat/>
    <w:uiPriority w:val="0"/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5&#24180;&#25991;&#20214;\6&#12289;&#37319;&#36141;\1.&#25919;&#24220;&#37319;&#36141;\5.&#32593;&#32476;&#25509;&#20837;&#26381;&#21153;\&#36149;&#28207;&#27700;&#25991;&#20013;&#24515;&#32593;&#32476;&#25509;&#20837;&#26381;&#21153;&#38656;&#27714;&#65288;&#24033;&#27979;&#22522;&#22320;&#21150;&#20844;&#27004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贵港水文中心网络接入服务需求（巡测基地办公楼）.docx</Template>
  <Pages>2</Pages>
  <Words>831</Words>
  <Characters>901</Characters>
  <Lines>10</Lines>
  <Paragraphs>2</Paragraphs>
  <TotalTime>1</TotalTime>
  <ScaleCrop>false</ScaleCrop>
  <LinksUpToDate>false</LinksUpToDate>
  <CharactersWithSpaces>901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2025-03-17T08:57:00Z</dcterms:created>
  <dc:creator>lenovo</dc:creator>
  <cp:lastModifiedBy>宣</cp:lastModifiedBy>
  <dcterms:modified xsi:type="dcterms:W3CDTF">2025-03-19T09:14:18Z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5A04CE04732D4407939349251E351BF5_11</vt:lpwstr>
  </property>
  <property fmtid="{D5CDD505-2E9C-101B-9397-08002B2CF9AE}" pid="4" name="KSOTemplateDocerSaveRecord">
    <vt:lpwstr>eyJoZGlkIjoiZTA2ZjgxMTk4OWQ3MWJhNTE0ZTNiMDNlMzYzZDg3MmYiLCJ1c2VySWQiOiIyNDY5NDEzNTgifQ==</vt:lpwstr>
  </property>
</Properties>
</file>