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F8380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采购项目技术规格、参数及要求</w:t>
      </w:r>
    </w:p>
    <w:tbl>
      <w:tblPr>
        <w:tblStyle w:val="28"/>
        <w:tblW w:w="89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851"/>
        <w:gridCol w:w="708"/>
        <w:gridCol w:w="6003"/>
      </w:tblGrid>
      <w:tr w14:paraId="6ABAE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6" w:type="dxa"/>
            <w:gridSpan w:val="5"/>
            <w:vAlign w:val="center"/>
          </w:tcPr>
          <w:p w14:paraId="6D661871">
            <w:pPr>
              <w:jc w:val="left"/>
              <w:rPr>
                <w:rFonts w:ascii="宋体" w:hAnsi="宋体"/>
                <w:b/>
                <w:bCs/>
                <w:sz w:val="28"/>
              </w:rPr>
            </w:pPr>
            <w:bookmarkStart w:id="0" w:name="_GoBack"/>
            <w:bookmarkEnd w:id="0"/>
          </w:p>
        </w:tc>
      </w:tr>
      <w:tr w14:paraId="69B4A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8B82BBE"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64E249"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标的的名称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5FF2A7"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数量及单位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FFA7F1"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所属行业</w:t>
            </w:r>
          </w:p>
        </w:tc>
        <w:tc>
          <w:tcPr>
            <w:tcW w:w="6003" w:type="dxa"/>
            <w:shd w:val="clear" w:color="auto" w:fill="auto"/>
            <w:vAlign w:val="center"/>
          </w:tcPr>
          <w:p w14:paraId="2A6F875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技术要求</w:t>
            </w:r>
          </w:p>
        </w:tc>
      </w:tr>
      <w:tr w14:paraId="13E6A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 w14:paraId="7D0EAFAD"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78F7D0C2"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心血管POC分析仪</w:t>
            </w:r>
          </w:p>
        </w:tc>
        <w:tc>
          <w:tcPr>
            <w:tcW w:w="851" w:type="dxa"/>
            <w:vAlign w:val="center"/>
          </w:tcPr>
          <w:p w14:paraId="3926B954"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1台</w:t>
            </w:r>
          </w:p>
        </w:tc>
        <w:tc>
          <w:tcPr>
            <w:tcW w:w="708" w:type="dxa"/>
            <w:vAlign w:val="center"/>
          </w:tcPr>
          <w:p w14:paraId="101E23AC"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工业</w:t>
            </w:r>
          </w:p>
        </w:tc>
        <w:tc>
          <w:tcPr>
            <w:tcW w:w="6003" w:type="dxa"/>
            <w:vAlign w:val="center"/>
          </w:tcPr>
          <w:p w14:paraId="0F41E3B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▲1. 主要功能：用于心血管风险评估，AGEs水平与心血管疾病风险密切相关，可用于预测糖尿病、肾病、心血管疾病等慢性疾病的发病风险。</w:t>
            </w:r>
          </w:p>
          <w:p w14:paraId="5B5AE0B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▲2. 检测原理：基于荧光分光光度法，通过紫外线激发皮肤组织中的AGEs发出荧光，检测其荧光强度以评估AGEs水平。</w:t>
            </w:r>
          </w:p>
          <w:p w14:paraId="6DFE1B9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 激发光波长范围:300-420纳米。</w:t>
            </w:r>
          </w:p>
          <w:p w14:paraId="7F640AD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▲4. 检测时间：单次检测不超过15秒。</w:t>
            </w:r>
          </w:p>
          <w:p w14:paraId="3AD256B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 检测部位：通常测量前臂内侧皮肤</w:t>
            </w:r>
          </w:p>
          <w:p w14:paraId="40B9A06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 数据输出：检测结果以数值形式显示，同时可通过配套软件或应用程序生成心血管风险报告。</w:t>
            </w:r>
          </w:p>
          <w:p w14:paraId="71F1F6B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 测量范围：AGEs值0-4.5</w:t>
            </w:r>
          </w:p>
          <w:p w14:paraId="32A3F0D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8. 操作环境：适合在室内使用，温度范围一般为15-30℃，相对湿度不超过80%。</w:t>
            </w:r>
          </w:p>
        </w:tc>
      </w:tr>
      <w:tr w14:paraId="1831E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 w14:paraId="763E56B2"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174263E1"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电感耦合等离子体质谱仪</w:t>
            </w:r>
          </w:p>
        </w:tc>
        <w:tc>
          <w:tcPr>
            <w:tcW w:w="851" w:type="dxa"/>
            <w:vAlign w:val="center"/>
          </w:tcPr>
          <w:p w14:paraId="0B30C569"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1台</w:t>
            </w:r>
          </w:p>
        </w:tc>
        <w:tc>
          <w:tcPr>
            <w:tcW w:w="708" w:type="dxa"/>
            <w:vAlign w:val="center"/>
          </w:tcPr>
          <w:p w14:paraId="35721B07"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工业</w:t>
            </w:r>
          </w:p>
        </w:tc>
        <w:tc>
          <w:tcPr>
            <w:tcW w:w="6003" w:type="dxa"/>
            <w:vAlign w:val="center"/>
          </w:tcPr>
          <w:p w14:paraId="1CB2ECB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1.雾化器：耐高盐、高效石英同心雾化器；</w:t>
            </w:r>
          </w:p>
          <w:p w14:paraId="33E72A0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▲2.雾室：双通道石英雾室，必须配置全包裹式半导体制冷装置；</w:t>
            </w:r>
          </w:p>
          <w:p w14:paraId="1311A33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▲3.整机气路控制：进样系统配备不少于4个高精度气体质量流量计，碰撞反应池配备不少于1个高精度气体质量流量计；</w:t>
            </w:r>
          </w:p>
          <w:p w14:paraId="42979E0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4.炬管：一体式石英炬管，无O型圈设计，拆卸和安装方便，炬管X/Y/Z定位可由步进电机控制自动完成；</w:t>
            </w:r>
          </w:p>
          <w:p w14:paraId="3A508C5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5.接口：镍制样品锥和截取锥组成的接口，要求锥数量≤2个，为防过多基体进入后续质谱系统，要求在保证灵敏度的前提下锥孔径尽可能小，采样锥孔径≤1.0mm，截取锥孔径≤0.45mm；如截取锥采用嵌片等昂贵耗材，则视为不满足；采样锥与截取锥之间不得使用任何气体；</w:t>
            </w:r>
          </w:p>
          <w:p w14:paraId="2E5AAC5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▲6.在线气溶胶稀释高盐进样系统：仪器配置全自动在线气体稀释装置，可在炬管之前把含25% NaCl的样品的基体稀释到0.3% NaCl以内，保证接口区域与质谱区域不受高基体污染。具有预设稀释倍数和稀释气体流量手动调节两种工作模式。要求软件可直接设置稀释倍数≥90倍（应标时须提供设置稀释倍数的软件截图作为证明，否则无效投标）；</w:t>
            </w:r>
          </w:p>
          <w:p w14:paraId="5D909C9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7.离子源：数控式、固态射频发生器，射频频率≤27.12 MHz，功率范围600~1600W，射频线圈必须水冷设计；</w:t>
            </w:r>
          </w:p>
          <w:p w14:paraId="6D670B1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8.二次放电消除技术：必须具备屏蔽炬物理接地技术，彻底消除二次放电，可维持低功率下冷等离子体稳定运行，并增强碰撞动能歧视效果，如使用虚拟接地等落后技术则视为不满足（投标时须提供屏蔽炬实物图作为证明）；</w:t>
            </w:r>
          </w:p>
          <w:p w14:paraId="52D0FD5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9.离子透镜：必须具备2个提取透镜，能同时分别施加正负电压；</w:t>
            </w:r>
          </w:p>
          <w:p w14:paraId="25ABF28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10.碰撞/反应池：</w:t>
            </w:r>
          </w:p>
          <w:p w14:paraId="0F6D1B1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▲10.1要求具备不低于八极杆设计，具有最佳离子聚焦及传输效率；</w:t>
            </w:r>
          </w:p>
          <w:p w14:paraId="6605160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▲10.2碰撞/反应池具有温控功能，可通过软件设置池内温度，控温范围55~95℃，0.1℃步进可调（应标时须提供可设置温度范围的软件截图作为证明，否则无效投标）；</w:t>
            </w:r>
          </w:p>
          <w:p w14:paraId="297E465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10.3碰撞/反应池至少拥有三种工作模式，标准模式（No Gas）、氦气碰撞模式（KED）、高能干扰消除模式，不同模式切换时间小于3秒；</w:t>
            </w:r>
          </w:p>
          <w:p w14:paraId="2AB22B5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▲10.4碰撞/反应氦气流速：≥12 mL/min（应标时须提供碰撞反应池氦气流速设置的软件截图作为证明，否则无效投标）；</w:t>
            </w:r>
          </w:p>
          <w:p w14:paraId="4AF8076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11.质量分析器：采用Mo材质双曲面四极杆，提供最理想电场分布和最佳丰度灵敏度；</w:t>
            </w:r>
          </w:p>
          <w:p w14:paraId="7E8DD0F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▲12.四极杆驱动频率：≥2.8 MHz，驱动频率越大越好（应标时须提供显示四极杆驱动频率的软件截图作为证明，否则无效投标）；</w:t>
            </w:r>
          </w:p>
          <w:p w14:paraId="2771C85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13.四极杆质量数范围：2~258 amu；</w:t>
            </w:r>
          </w:p>
          <w:p w14:paraId="165108B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14.检测器：</w:t>
            </w:r>
          </w:p>
          <w:p w14:paraId="343A1F4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▲14.1采用脉冲模拟双模式电子倍增器，检测器每秒离子计数范围必须达到0.1cps~1×1010cps；</w:t>
            </w:r>
          </w:p>
          <w:p w14:paraId="67F8ECA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14.2采用偏转设计，即离子离开质量分析器经90度偏转后进入检测器；</w:t>
            </w:r>
          </w:p>
          <w:p w14:paraId="478F3A8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14.3能够满足从亚ppt级到百分级浓度的测定，在同一次运行中同时测定痕量与常量元素；对于Na标准溶液浓度0、500ppm、1000ppm建立的标准曲线，线性优于0.999。</w:t>
            </w:r>
          </w:p>
          <w:p w14:paraId="69EB2D7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15.自动进样器：</w:t>
            </w:r>
          </w:p>
          <w:p w14:paraId="225DDD1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15.1.样品位：≥200个样品位，≥4个大瓶清洗位；</w:t>
            </w:r>
          </w:p>
          <w:p w14:paraId="120E5A2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15.2.可自由替换适应不同样品管尺寸的样品架，最多可拓展至不少于350位的样品位，以满足长时间无人值守的分析需求；</w:t>
            </w:r>
          </w:p>
          <w:p w14:paraId="43A82BEB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15.3.具有快速移动功能，样品针从左下样品位移动到右上样品位耗时不超过3秒，以应对样品高通量需求；</w:t>
            </w:r>
          </w:p>
          <w:p w14:paraId="15B8337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15.4.USB即插即用式连接，设置快速简便；</w:t>
            </w:r>
          </w:p>
          <w:p w14:paraId="3EC14D8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▲15.55.须配置原装耐腐蚀聚碳酸酯树脂密闭防尘罩，以避免样品受环境污染，防尘罩须预留抽风口，以及时排走样品逸散的酸雾，避免酸雾污染实验室环境或腐蚀自动进样器。</w:t>
            </w:r>
          </w:p>
          <w:p w14:paraId="41807C3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16.智能快速进样系统：</w:t>
            </w:r>
          </w:p>
          <w:p w14:paraId="2E9F461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16.1.包含一个六通或更高配置的切换阀，可实现定量环与不连续进样功能，以增加样品通量及减少质谱区域的基质负荷；</w:t>
            </w:r>
          </w:p>
          <w:p w14:paraId="69C514A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16.2.该系统可通过定量环进样把单个样品进样量控制在1mL以下，减少样品消耗量，可方便的通过样品采集时间精计算所需进样量及定量环长度；</w:t>
            </w:r>
          </w:p>
          <w:p w14:paraId="35F7D13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16.3.包含一个用于快速样品提升的活塞泵，实现定量环快速充样，充样时间≤15秒且作为现场验收标准，提高样品分析速度与分析效率。</w:t>
            </w:r>
          </w:p>
        </w:tc>
      </w:tr>
    </w:tbl>
    <w:p w14:paraId="0CD236D8">
      <w:pPr>
        <w:rPr>
          <w:rFonts w:ascii="宋体" w:hAnsi="宋体"/>
          <w:sz w:val="24"/>
        </w:rPr>
      </w:pPr>
    </w:p>
    <w:sectPr>
      <w:footerReference r:id="rId5" w:type="first"/>
      <w:headerReference r:id="rId3" w:type="default"/>
      <w:footerReference r:id="rId4" w:type="default"/>
      <w:pgSz w:w="11910" w:h="16840"/>
      <w:pgMar w:top="1340" w:right="15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C6EB3">
    <w:pPr>
      <w:pStyle w:val="1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73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B87D8">
    <w:pPr>
      <w:pStyle w:val="19"/>
    </w:pPr>
    <w:r>
      <w:pict>
        <v:shape id="文本框 5122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WUsMhdABAACqAwAADgAAAAAAAAABACAAAAAeAQAAZHJz&#10;L2Uyb0RvYy54bWxQSwUGAAAAAAYABgBZAQAAY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EC1F21F">
                <w:pPr>
                  <w:pStyle w:val="1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87F5F">
    <w:pPr>
      <w:pStyle w:val="2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342AEB"/>
    <w:multiLevelType w:val="multilevel"/>
    <w:tmpl w:val="11342AEB"/>
    <w:lvl w:ilvl="0" w:tentative="0">
      <w:start w:val="1"/>
      <w:numFmt w:val="decimal"/>
      <w:lvlText w:val="%1."/>
      <w:lvlJc w:val="left"/>
      <w:pPr>
        <w:tabs>
          <w:tab w:val="left" w:pos="1276"/>
        </w:tabs>
        <w:ind w:left="1276" w:hanging="425"/>
      </w:pPr>
      <w:rPr>
        <w:rFonts w:hint="eastAsia"/>
      </w:rPr>
    </w:lvl>
    <w:lvl w:ilvl="1" w:tentative="0">
      <w:start w:val="1"/>
      <w:numFmt w:val="decimal"/>
      <w:lvlText w:val="4.%2.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2" w:tentative="0">
      <w:start w:val="1"/>
      <w:numFmt w:val="decimal"/>
      <w:pStyle w:val="4"/>
      <w:lvlText w:val="4.%3."/>
      <w:lvlJc w:val="left"/>
      <w:pPr>
        <w:tabs>
          <w:tab w:val="left" w:pos="1560"/>
        </w:tabs>
        <w:ind w:left="1560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1702"/>
        </w:tabs>
        <w:ind w:left="1702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1843"/>
        </w:tabs>
        <w:ind w:left="1843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985"/>
        </w:tabs>
        <w:ind w:left="1985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27"/>
        </w:tabs>
        <w:ind w:left="2127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269"/>
        </w:tabs>
        <w:ind w:left="2269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410"/>
        </w:tabs>
        <w:ind w:left="2410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hideSpellingErrors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BkOTM4ZmU1NGFiODQwMjUwZWQxMjAwNzY2MzFkZTUifQ=="/>
  </w:docVars>
  <w:rsids>
    <w:rsidRoot w:val="003512C6"/>
    <w:rsid w:val="00000672"/>
    <w:rsid w:val="00000B45"/>
    <w:rsid w:val="00001799"/>
    <w:rsid w:val="00002D29"/>
    <w:rsid w:val="000040C5"/>
    <w:rsid w:val="00004514"/>
    <w:rsid w:val="00004A8A"/>
    <w:rsid w:val="00005E55"/>
    <w:rsid w:val="00005FDF"/>
    <w:rsid w:val="00006586"/>
    <w:rsid w:val="00010D39"/>
    <w:rsid w:val="000112BB"/>
    <w:rsid w:val="0001149B"/>
    <w:rsid w:val="0001172C"/>
    <w:rsid w:val="00012854"/>
    <w:rsid w:val="00012EA6"/>
    <w:rsid w:val="000139DC"/>
    <w:rsid w:val="00013D8C"/>
    <w:rsid w:val="00013DFE"/>
    <w:rsid w:val="000141EA"/>
    <w:rsid w:val="00014385"/>
    <w:rsid w:val="00014B02"/>
    <w:rsid w:val="000166C4"/>
    <w:rsid w:val="00016960"/>
    <w:rsid w:val="00016BE9"/>
    <w:rsid w:val="00017396"/>
    <w:rsid w:val="000177DB"/>
    <w:rsid w:val="00020227"/>
    <w:rsid w:val="000203E4"/>
    <w:rsid w:val="00020455"/>
    <w:rsid w:val="00021236"/>
    <w:rsid w:val="00022731"/>
    <w:rsid w:val="00022792"/>
    <w:rsid w:val="0002392D"/>
    <w:rsid w:val="00024B43"/>
    <w:rsid w:val="00025382"/>
    <w:rsid w:val="00025636"/>
    <w:rsid w:val="00025E36"/>
    <w:rsid w:val="00026627"/>
    <w:rsid w:val="00026886"/>
    <w:rsid w:val="00026E43"/>
    <w:rsid w:val="00030496"/>
    <w:rsid w:val="000329A1"/>
    <w:rsid w:val="000329E0"/>
    <w:rsid w:val="00032E91"/>
    <w:rsid w:val="000333A0"/>
    <w:rsid w:val="000352E9"/>
    <w:rsid w:val="00036A07"/>
    <w:rsid w:val="00036E33"/>
    <w:rsid w:val="000376EF"/>
    <w:rsid w:val="00037E2D"/>
    <w:rsid w:val="00040571"/>
    <w:rsid w:val="0004156E"/>
    <w:rsid w:val="00041597"/>
    <w:rsid w:val="0004440C"/>
    <w:rsid w:val="00045880"/>
    <w:rsid w:val="000462CB"/>
    <w:rsid w:val="00046B5E"/>
    <w:rsid w:val="0004783A"/>
    <w:rsid w:val="000509D9"/>
    <w:rsid w:val="00051DF1"/>
    <w:rsid w:val="000526AE"/>
    <w:rsid w:val="000541D2"/>
    <w:rsid w:val="000552A6"/>
    <w:rsid w:val="00055D41"/>
    <w:rsid w:val="00057CEC"/>
    <w:rsid w:val="00060DCE"/>
    <w:rsid w:val="000623B4"/>
    <w:rsid w:val="000634A7"/>
    <w:rsid w:val="00063E85"/>
    <w:rsid w:val="00063F81"/>
    <w:rsid w:val="00064847"/>
    <w:rsid w:val="0006484B"/>
    <w:rsid w:val="000655AC"/>
    <w:rsid w:val="00065BBC"/>
    <w:rsid w:val="000673E2"/>
    <w:rsid w:val="000711E4"/>
    <w:rsid w:val="00072AED"/>
    <w:rsid w:val="00073F47"/>
    <w:rsid w:val="00075B7E"/>
    <w:rsid w:val="00076408"/>
    <w:rsid w:val="00077C70"/>
    <w:rsid w:val="00080B57"/>
    <w:rsid w:val="000817D1"/>
    <w:rsid w:val="00081BA3"/>
    <w:rsid w:val="00081D2E"/>
    <w:rsid w:val="0008267B"/>
    <w:rsid w:val="00082D02"/>
    <w:rsid w:val="000831E0"/>
    <w:rsid w:val="00083B91"/>
    <w:rsid w:val="00083F12"/>
    <w:rsid w:val="00084B4A"/>
    <w:rsid w:val="0008520B"/>
    <w:rsid w:val="0008538C"/>
    <w:rsid w:val="0008630C"/>
    <w:rsid w:val="000871B8"/>
    <w:rsid w:val="00087DB6"/>
    <w:rsid w:val="00090639"/>
    <w:rsid w:val="000913BE"/>
    <w:rsid w:val="000918F8"/>
    <w:rsid w:val="00092442"/>
    <w:rsid w:val="0009588E"/>
    <w:rsid w:val="000959EE"/>
    <w:rsid w:val="00095B2F"/>
    <w:rsid w:val="00095B51"/>
    <w:rsid w:val="00097DA0"/>
    <w:rsid w:val="000A0D6B"/>
    <w:rsid w:val="000A0EEE"/>
    <w:rsid w:val="000A1389"/>
    <w:rsid w:val="000A166E"/>
    <w:rsid w:val="000A17D0"/>
    <w:rsid w:val="000A2A35"/>
    <w:rsid w:val="000A2B0E"/>
    <w:rsid w:val="000A3865"/>
    <w:rsid w:val="000A398F"/>
    <w:rsid w:val="000A3BBD"/>
    <w:rsid w:val="000A4AEE"/>
    <w:rsid w:val="000A509C"/>
    <w:rsid w:val="000A6007"/>
    <w:rsid w:val="000A61DA"/>
    <w:rsid w:val="000A65A6"/>
    <w:rsid w:val="000A7275"/>
    <w:rsid w:val="000A7A12"/>
    <w:rsid w:val="000A7AD8"/>
    <w:rsid w:val="000A7CA5"/>
    <w:rsid w:val="000B0095"/>
    <w:rsid w:val="000B039A"/>
    <w:rsid w:val="000B140B"/>
    <w:rsid w:val="000B1801"/>
    <w:rsid w:val="000B19B3"/>
    <w:rsid w:val="000B1D0C"/>
    <w:rsid w:val="000B2D03"/>
    <w:rsid w:val="000B3815"/>
    <w:rsid w:val="000B3C7B"/>
    <w:rsid w:val="000B6C95"/>
    <w:rsid w:val="000B728B"/>
    <w:rsid w:val="000C0C58"/>
    <w:rsid w:val="000C1679"/>
    <w:rsid w:val="000C2898"/>
    <w:rsid w:val="000C2F89"/>
    <w:rsid w:val="000C435F"/>
    <w:rsid w:val="000C4635"/>
    <w:rsid w:val="000C548E"/>
    <w:rsid w:val="000C6DE4"/>
    <w:rsid w:val="000D01EB"/>
    <w:rsid w:val="000D056E"/>
    <w:rsid w:val="000D0675"/>
    <w:rsid w:val="000D0A89"/>
    <w:rsid w:val="000D1389"/>
    <w:rsid w:val="000D1798"/>
    <w:rsid w:val="000D1A2A"/>
    <w:rsid w:val="000D2626"/>
    <w:rsid w:val="000D4A06"/>
    <w:rsid w:val="000D54D4"/>
    <w:rsid w:val="000D73AF"/>
    <w:rsid w:val="000D73DD"/>
    <w:rsid w:val="000D7D9B"/>
    <w:rsid w:val="000E18E2"/>
    <w:rsid w:val="000E28AB"/>
    <w:rsid w:val="000E2E3E"/>
    <w:rsid w:val="000E33C5"/>
    <w:rsid w:val="000E3583"/>
    <w:rsid w:val="000E3AF0"/>
    <w:rsid w:val="000E3D53"/>
    <w:rsid w:val="000E4B00"/>
    <w:rsid w:val="000E4E04"/>
    <w:rsid w:val="000E6EC9"/>
    <w:rsid w:val="000E70B4"/>
    <w:rsid w:val="000F15B9"/>
    <w:rsid w:val="000F3281"/>
    <w:rsid w:val="000F3733"/>
    <w:rsid w:val="000F3B2C"/>
    <w:rsid w:val="000F4D88"/>
    <w:rsid w:val="000F5B1B"/>
    <w:rsid w:val="000F64AA"/>
    <w:rsid w:val="000F7AF4"/>
    <w:rsid w:val="000F7C33"/>
    <w:rsid w:val="000F7F0C"/>
    <w:rsid w:val="00100246"/>
    <w:rsid w:val="001004D6"/>
    <w:rsid w:val="00100D90"/>
    <w:rsid w:val="00103918"/>
    <w:rsid w:val="00104324"/>
    <w:rsid w:val="00104889"/>
    <w:rsid w:val="00104897"/>
    <w:rsid w:val="00104EDE"/>
    <w:rsid w:val="00105372"/>
    <w:rsid w:val="00106BEE"/>
    <w:rsid w:val="00113134"/>
    <w:rsid w:val="00113AC0"/>
    <w:rsid w:val="00113E75"/>
    <w:rsid w:val="00114851"/>
    <w:rsid w:val="001155E2"/>
    <w:rsid w:val="00115E11"/>
    <w:rsid w:val="00115F56"/>
    <w:rsid w:val="00116588"/>
    <w:rsid w:val="00117CBD"/>
    <w:rsid w:val="0012006A"/>
    <w:rsid w:val="00120990"/>
    <w:rsid w:val="001217B5"/>
    <w:rsid w:val="00121979"/>
    <w:rsid w:val="00122064"/>
    <w:rsid w:val="00125004"/>
    <w:rsid w:val="001263B8"/>
    <w:rsid w:val="00126763"/>
    <w:rsid w:val="00130217"/>
    <w:rsid w:val="00130783"/>
    <w:rsid w:val="00131081"/>
    <w:rsid w:val="001312CB"/>
    <w:rsid w:val="00131B75"/>
    <w:rsid w:val="00132B47"/>
    <w:rsid w:val="00132E64"/>
    <w:rsid w:val="001351CB"/>
    <w:rsid w:val="001359A2"/>
    <w:rsid w:val="00135E37"/>
    <w:rsid w:val="00136020"/>
    <w:rsid w:val="00136445"/>
    <w:rsid w:val="00140126"/>
    <w:rsid w:val="00140132"/>
    <w:rsid w:val="0014061C"/>
    <w:rsid w:val="0014083F"/>
    <w:rsid w:val="00141C9C"/>
    <w:rsid w:val="001434BE"/>
    <w:rsid w:val="0014479F"/>
    <w:rsid w:val="001452B4"/>
    <w:rsid w:val="0014550E"/>
    <w:rsid w:val="00146EC6"/>
    <w:rsid w:val="001478D2"/>
    <w:rsid w:val="00150CC9"/>
    <w:rsid w:val="00152A87"/>
    <w:rsid w:val="00154486"/>
    <w:rsid w:val="00156D0E"/>
    <w:rsid w:val="0016086E"/>
    <w:rsid w:val="00160D0C"/>
    <w:rsid w:val="00161172"/>
    <w:rsid w:val="0016139E"/>
    <w:rsid w:val="00161E65"/>
    <w:rsid w:val="00162597"/>
    <w:rsid w:val="001629AF"/>
    <w:rsid w:val="0016428A"/>
    <w:rsid w:val="001647C9"/>
    <w:rsid w:val="001661A3"/>
    <w:rsid w:val="00167370"/>
    <w:rsid w:val="0016782B"/>
    <w:rsid w:val="00170036"/>
    <w:rsid w:val="00171EF4"/>
    <w:rsid w:val="00171F3C"/>
    <w:rsid w:val="00173256"/>
    <w:rsid w:val="001733E1"/>
    <w:rsid w:val="00173F74"/>
    <w:rsid w:val="00175086"/>
    <w:rsid w:val="00175BA6"/>
    <w:rsid w:val="00176CA7"/>
    <w:rsid w:val="001778C5"/>
    <w:rsid w:val="00177B2C"/>
    <w:rsid w:val="00177E56"/>
    <w:rsid w:val="00177F0A"/>
    <w:rsid w:val="00180024"/>
    <w:rsid w:val="00180669"/>
    <w:rsid w:val="00182B6B"/>
    <w:rsid w:val="00183088"/>
    <w:rsid w:val="00183B78"/>
    <w:rsid w:val="00185617"/>
    <w:rsid w:val="00186926"/>
    <w:rsid w:val="0019171E"/>
    <w:rsid w:val="0019220F"/>
    <w:rsid w:val="001928B1"/>
    <w:rsid w:val="00194ED5"/>
    <w:rsid w:val="00195424"/>
    <w:rsid w:val="001955FF"/>
    <w:rsid w:val="00197EDD"/>
    <w:rsid w:val="001A02B3"/>
    <w:rsid w:val="001A04BB"/>
    <w:rsid w:val="001A08D0"/>
    <w:rsid w:val="001A14B1"/>
    <w:rsid w:val="001A1B39"/>
    <w:rsid w:val="001A2492"/>
    <w:rsid w:val="001A28B6"/>
    <w:rsid w:val="001A2E69"/>
    <w:rsid w:val="001A3377"/>
    <w:rsid w:val="001A3C34"/>
    <w:rsid w:val="001A3EDE"/>
    <w:rsid w:val="001A4222"/>
    <w:rsid w:val="001A50EA"/>
    <w:rsid w:val="001A5AB8"/>
    <w:rsid w:val="001A5E24"/>
    <w:rsid w:val="001A6D8B"/>
    <w:rsid w:val="001B079E"/>
    <w:rsid w:val="001B0CDA"/>
    <w:rsid w:val="001B0E26"/>
    <w:rsid w:val="001B125A"/>
    <w:rsid w:val="001B1E05"/>
    <w:rsid w:val="001B1EBA"/>
    <w:rsid w:val="001B2142"/>
    <w:rsid w:val="001B26CF"/>
    <w:rsid w:val="001B2F2B"/>
    <w:rsid w:val="001B327A"/>
    <w:rsid w:val="001B35DE"/>
    <w:rsid w:val="001B3A13"/>
    <w:rsid w:val="001B59FF"/>
    <w:rsid w:val="001B636D"/>
    <w:rsid w:val="001B65D7"/>
    <w:rsid w:val="001B6752"/>
    <w:rsid w:val="001B6768"/>
    <w:rsid w:val="001B6F1F"/>
    <w:rsid w:val="001B7ECC"/>
    <w:rsid w:val="001B7EFA"/>
    <w:rsid w:val="001C1AED"/>
    <w:rsid w:val="001C25A7"/>
    <w:rsid w:val="001C318C"/>
    <w:rsid w:val="001C4287"/>
    <w:rsid w:val="001C4479"/>
    <w:rsid w:val="001C76B7"/>
    <w:rsid w:val="001C76FB"/>
    <w:rsid w:val="001D2764"/>
    <w:rsid w:val="001D3697"/>
    <w:rsid w:val="001D3CF5"/>
    <w:rsid w:val="001D51DE"/>
    <w:rsid w:val="001D540E"/>
    <w:rsid w:val="001D58A1"/>
    <w:rsid w:val="001D5A8A"/>
    <w:rsid w:val="001D709B"/>
    <w:rsid w:val="001D735E"/>
    <w:rsid w:val="001D73C8"/>
    <w:rsid w:val="001D74D4"/>
    <w:rsid w:val="001D7E1F"/>
    <w:rsid w:val="001E0756"/>
    <w:rsid w:val="001E0A8D"/>
    <w:rsid w:val="001E0FFB"/>
    <w:rsid w:val="001E129E"/>
    <w:rsid w:val="001E2B9F"/>
    <w:rsid w:val="001E3F22"/>
    <w:rsid w:val="001E4A8D"/>
    <w:rsid w:val="001E5A94"/>
    <w:rsid w:val="001E6607"/>
    <w:rsid w:val="001E7648"/>
    <w:rsid w:val="001F127B"/>
    <w:rsid w:val="001F1EA3"/>
    <w:rsid w:val="001F2A2E"/>
    <w:rsid w:val="001F2E3D"/>
    <w:rsid w:val="001F3B72"/>
    <w:rsid w:val="001F3C63"/>
    <w:rsid w:val="001F4460"/>
    <w:rsid w:val="001F5DAF"/>
    <w:rsid w:val="001F637C"/>
    <w:rsid w:val="001F6B6C"/>
    <w:rsid w:val="001F711A"/>
    <w:rsid w:val="001F75B0"/>
    <w:rsid w:val="001F7686"/>
    <w:rsid w:val="00200CE5"/>
    <w:rsid w:val="002014DB"/>
    <w:rsid w:val="00201E12"/>
    <w:rsid w:val="002031E2"/>
    <w:rsid w:val="002033B5"/>
    <w:rsid w:val="0020382C"/>
    <w:rsid w:val="00203CB0"/>
    <w:rsid w:val="0020437A"/>
    <w:rsid w:val="00204B5F"/>
    <w:rsid w:val="0020532C"/>
    <w:rsid w:val="00205D23"/>
    <w:rsid w:val="00206658"/>
    <w:rsid w:val="0021064F"/>
    <w:rsid w:val="002114C7"/>
    <w:rsid w:val="002118F3"/>
    <w:rsid w:val="00212756"/>
    <w:rsid w:val="0021302C"/>
    <w:rsid w:val="00213045"/>
    <w:rsid w:val="00213483"/>
    <w:rsid w:val="00213B1C"/>
    <w:rsid w:val="00213E67"/>
    <w:rsid w:val="00214202"/>
    <w:rsid w:val="002146F3"/>
    <w:rsid w:val="002148E3"/>
    <w:rsid w:val="00214DB9"/>
    <w:rsid w:val="00215373"/>
    <w:rsid w:val="0021552D"/>
    <w:rsid w:val="002156AE"/>
    <w:rsid w:val="00217338"/>
    <w:rsid w:val="00217861"/>
    <w:rsid w:val="002204C9"/>
    <w:rsid w:val="0022054D"/>
    <w:rsid w:val="0022290A"/>
    <w:rsid w:val="00224DE1"/>
    <w:rsid w:val="00225664"/>
    <w:rsid w:val="002269DC"/>
    <w:rsid w:val="00227F2D"/>
    <w:rsid w:val="0023089D"/>
    <w:rsid w:val="00231851"/>
    <w:rsid w:val="002319FB"/>
    <w:rsid w:val="00231B89"/>
    <w:rsid w:val="002355BE"/>
    <w:rsid w:val="00236DE9"/>
    <w:rsid w:val="00237D5A"/>
    <w:rsid w:val="00237EA9"/>
    <w:rsid w:val="00241300"/>
    <w:rsid w:val="00241D3C"/>
    <w:rsid w:val="0024274D"/>
    <w:rsid w:val="002439AB"/>
    <w:rsid w:val="002450D5"/>
    <w:rsid w:val="00245587"/>
    <w:rsid w:val="00245F2B"/>
    <w:rsid w:val="00246F95"/>
    <w:rsid w:val="00247F3A"/>
    <w:rsid w:val="00250122"/>
    <w:rsid w:val="00250755"/>
    <w:rsid w:val="00250AE3"/>
    <w:rsid w:val="00251C4A"/>
    <w:rsid w:val="0025271C"/>
    <w:rsid w:val="00252A91"/>
    <w:rsid w:val="002533CD"/>
    <w:rsid w:val="002544C1"/>
    <w:rsid w:val="00254EAB"/>
    <w:rsid w:val="002557AF"/>
    <w:rsid w:val="00255A03"/>
    <w:rsid w:val="002561FA"/>
    <w:rsid w:val="00256474"/>
    <w:rsid w:val="002566B1"/>
    <w:rsid w:val="002575E3"/>
    <w:rsid w:val="002603C1"/>
    <w:rsid w:val="002609A1"/>
    <w:rsid w:val="002612B1"/>
    <w:rsid w:val="002630AA"/>
    <w:rsid w:val="00266165"/>
    <w:rsid w:val="0027125E"/>
    <w:rsid w:val="00271767"/>
    <w:rsid w:val="00272293"/>
    <w:rsid w:val="002723C8"/>
    <w:rsid w:val="00272676"/>
    <w:rsid w:val="00273CBE"/>
    <w:rsid w:val="00275167"/>
    <w:rsid w:val="00277441"/>
    <w:rsid w:val="002802D7"/>
    <w:rsid w:val="002805CC"/>
    <w:rsid w:val="0028232C"/>
    <w:rsid w:val="002827F1"/>
    <w:rsid w:val="00282EC3"/>
    <w:rsid w:val="002835B0"/>
    <w:rsid w:val="0028407E"/>
    <w:rsid w:val="0028410F"/>
    <w:rsid w:val="00286603"/>
    <w:rsid w:val="00286A98"/>
    <w:rsid w:val="00286FB5"/>
    <w:rsid w:val="00287763"/>
    <w:rsid w:val="00290606"/>
    <w:rsid w:val="00290F9D"/>
    <w:rsid w:val="002916BB"/>
    <w:rsid w:val="002918A7"/>
    <w:rsid w:val="00291CD3"/>
    <w:rsid w:val="00291D6D"/>
    <w:rsid w:val="00291FF1"/>
    <w:rsid w:val="002923F6"/>
    <w:rsid w:val="00293361"/>
    <w:rsid w:val="00293770"/>
    <w:rsid w:val="00293FE5"/>
    <w:rsid w:val="00295287"/>
    <w:rsid w:val="002952B1"/>
    <w:rsid w:val="00295D11"/>
    <w:rsid w:val="00295FA0"/>
    <w:rsid w:val="00297A7A"/>
    <w:rsid w:val="002A0C3A"/>
    <w:rsid w:val="002A1130"/>
    <w:rsid w:val="002A14D3"/>
    <w:rsid w:val="002A1880"/>
    <w:rsid w:val="002A1D47"/>
    <w:rsid w:val="002A23B7"/>
    <w:rsid w:val="002A3A57"/>
    <w:rsid w:val="002A6717"/>
    <w:rsid w:val="002A6BC9"/>
    <w:rsid w:val="002A6D22"/>
    <w:rsid w:val="002A6DEF"/>
    <w:rsid w:val="002A734A"/>
    <w:rsid w:val="002A7411"/>
    <w:rsid w:val="002A7C24"/>
    <w:rsid w:val="002B013E"/>
    <w:rsid w:val="002B058D"/>
    <w:rsid w:val="002B0991"/>
    <w:rsid w:val="002B0C16"/>
    <w:rsid w:val="002B11C9"/>
    <w:rsid w:val="002B169E"/>
    <w:rsid w:val="002B2621"/>
    <w:rsid w:val="002B2AC5"/>
    <w:rsid w:val="002B3528"/>
    <w:rsid w:val="002B3539"/>
    <w:rsid w:val="002B3B2B"/>
    <w:rsid w:val="002B6D17"/>
    <w:rsid w:val="002C0C1C"/>
    <w:rsid w:val="002C184E"/>
    <w:rsid w:val="002C29C1"/>
    <w:rsid w:val="002C483B"/>
    <w:rsid w:val="002C54C2"/>
    <w:rsid w:val="002C58F6"/>
    <w:rsid w:val="002C5D34"/>
    <w:rsid w:val="002C5EA7"/>
    <w:rsid w:val="002C661A"/>
    <w:rsid w:val="002C730C"/>
    <w:rsid w:val="002C7378"/>
    <w:rsid w:val="002D0AF5"/>
    <w:rsid w:val="002D1C54"/>
    <w:rsid w:val="002D1FD4"/>
    <w:rsid w:val="002D2231"/>
    <w:rsid w:val="002D25FC"/>
    <w:rsid w:val="002D318B"/>
    <w:rsid w:val="002D3380"/>
    <w:rsid w:val="002D3D7B"/>
    <w:rsid w:val="002D4925"/>
    <w:rsid w:val="002D4AC6"/>
    <w:rsid w:val="002D5450"/>
    <w:rsid w:val="002D5C7B"/>
    <w:rsid w:val="002D6DFC"/>
    <w:rsid w:val="002D7648"/>
    <w:rsid w:val="002D7909"/>
    <w:rsid w:val="002D7E56"/>
    <w:rsid w:val="002E109C"/>
    <w:rsid w:val="002E115E"/>
    <w:rsid w:val="002E193E"/>
    <w:rsid w:val="002E1BE6"/>
    <w:rsid w:val="002E1D76"/>
    <w:rsid w:val="002E243C"/>
    <w:rsid w:val="002E26C4"/>
    <w:rsid w:val="002E31DC"/>
    <w:rsid w:val="002E45E8"/>
    <w:rsid w:val="002E4B37"/>
    <w:rsid w:val="002E4BF9"/>
    <w:rsid w:val="002E6F5B"/>
    <w:rsid w:val="002F0631"/>
    <w:rsid w:val="002F16DD"/>
    <w:rsid w:val="002F199D"/>
    <w:rsid w:val="002F23B2"/>
    <w:rsid w:val="002F2AC5"/>
    <w:rsid w:val="002F4084"/>
    <w:rsid w:val="002F4672"/>
    <w:rsid w:val="002F4A08"/>
    <w:rsid w:val="002F4ADB"/>
    <w:rsid w:val="002F50E5"/>
    <w:rsid w:val="002F531E"/>
    <w:rsid w:val="002F5ACC"/>
    <w:rsid w:val="002F6C2C"/>
    <w:rsid w:val="002F704B"/>
    <w:rsid w:val="002F70A6"/>
    <w:rsid w:val="002F72C3"/>
    <w:rsid w:val="002F768C"/>
    <w:rsid w:val="002F7D1E"/>
    <w:rsid w:val="002F7EAA"/>
    <w:rsid w:val="00300F92"/>
    <w:rsid w:val="00301839"/>
    <w:rsid w:val="00302929"/>
    <w:rsid w:val="00302F0F"/>
    <w:rsid w:val="00303243"/>
    <w:rsid w:val="00303BCC"/>
    <w:rsid w:val="00303F2B"/>
    <w:rsid w:val="00303F8D"/>
    <w:rsid w:val="00304541"/>
    <w:rsid w:val="00304580"/>
    <w:rsid w:val="0030586A"/>
    <w:rsid w:val="0030742B"/>
    <w:rsid w:val="003074C5"/>
    <w:rsid w:val="00307A3C"/>
    <w:rsid w:val="00307FA4"/>
    <w:rsid w:val="00310CC1"/>
    <w:rsid w:val="0031202C"/>
    <w:rsid w:val="0031299F"/>
    <w:rsid w:val="00313026"/>
    <w:rsid w:val="0031421F"/>
    <w:rsid w:val="0031471D"/>
    <w:rsid w:val="00314B31"/>
    <w:rsid w:val="00314B36"/>
    <w:rsid w:val="00315158"/>
    <w:rsid w:val="00315346"/>
    <w:rsid w:val="00315A65"/>
    <w:rsid w:val="00316CEC"/>
    <w:rsid w:val="00317A9F"/>
    <w:rsid w:val="00317BA7"/>
    <w:rsid w:val="00317F1A"/>
    <w:rsid w:val="00320BE2"/>
    <w:rsid w:val="00321886"/>
    <w:rsid w:val="00321902"/>
    <w:rsid w:val="00322F03"/>
    <w:rsid w:val="00323558"/>
    <w:rsid w:val="00323694"/>
    <w:rsid w:val="00324A31"/>
    <w:rsid w:val="00324D63"/>
    <w:rsid w:val="003255AF"/>
    <w:rsid w:val="003256EB"/>
    <w:rsid w:val="003259DB"/>
    <w:rsid w:val="00331060"/>
    <w:rsid w:val="00331A48"/>
    <w:rsid w:val="003330C9"/>
    <w:rsid w:val="0033364C"/>
    <w:rsid w:val="003343CD"/>
    <w:rsid w:val="00334415"/>
    <w:rsid w:val="0033445C"/>
    <w:rsid w:val="00334F92"/>
    <w:rsid w:val="0033555E"/>
    <w:rsid w:val="0033691E"/>
    <w:rsid w:val="00336CCB"/>
    <w:rsid w:val="00336D6B"/>
    <w:rsid w:val="0033745F"/>
    <w:rsid w:val="00337631"/>
    <w:rsid w:val="00337F44"/>
    <w:rsid w:val="003411D1"/>
    <w:rsid w:val="003416BA"/>
    <w:rsid w:val="00341BD6"/>
    <w:rsid w:val="00342A8A"/>
    <w:rsid w:val="00342F99"/>
    <w:rsid w:val="00343958"/>
    <w:rsid w:val="00344726"/>
    <w:rsid w:val="003454A4"/>
    <w:rsid w:val="00350E6C"/>
    <w:rsid w:val="003512C6"/>
    <w:rsid w:val="003518A6"/>
    <w:rsid w:val="00351A4F"/>
    <w:rsid w:val="00351CB0"/>
    <w:rsid w:val="00351E7F"/>
    <w:rsid w:val="00352953"/>
    <w:rsid w:val="00354062"/>
    <w:rsid w:val="00355C0D"/>
    <w:rsid w:val="00355C69"/>
    <w:rsid w:val="003561F1"/>
    <w:rsid w:val="003566A9"/>
    <w:rsid w:val="00356988"/>
    <w:rsid w:val="00356B20"/>
    <w:rsid w:val="00356E94"/>
    <w:rsid w:val="00357128"/>
    <w:rsid w:val="0035755E"/>
    <w:rsid w:val="00357A80"/>
    <w:rsid w:val="00360EC0"/>
    <w:rsid w:val="00361B8B"/>
    <w:rsid w:val="00361B95"/>
    <w:rsid w:val="00363F39"/>
    <w:rsid w:val="00364738"/>
    <w:rsid w:val="00364AB0"/>
    <w:rsid w:val="00364AB3"/>
    <w:rsid w:val="003667B0"/>
    <w:rsid w:val="003667DD"/>
    <w:rsid w:val="00366B48"/>
    <w:rsid w:val="00367764"/>
    <w:rsid w:val="00367B65"/>
    <w:rsid w:val="00370316"/>
    <w:rsid w:val="00370DC7"/>
    <w:rsid w:val="0037156C"/>
    <w:rsid w:val="00371CBD"/>
    <w:rsid w:val="00372D57"/>
    <w:rsid w:val="00373CBE"/>
    <w:rsid w:val="003740CC"/>
    <w:rsid w:val="0037435E"/>
    <w:rsid w:val="00374E79"/>
    <w:rsid w:val="00375388"/>
    <w:rsid w:val="00375FB9"/>
    <w:rsid w:val="0037634C"/>
    <w:rsid w:val="00376851"/>
    <w:rsid w:val="00376FA2"/>
    <w:rsid w:val="0037738D"/>
    <w:rsid w:val="003773AE"/>
    <w:rsid w:val="00377A3B"/>
    <w:rsid w:val="00377E3C"/>
    <w:rsid w:val="00380BBE"/>
    <w:rsid w:val="00381775"/>
    <w:rsid w:val="00381D70"/>
    <w:rsid w:val="00382128"/>
    <w:rsid w:val="0038235E"/>
    <w:rsid w:val="003829D0"/>
    <w:rsid w:val="00382FBA"/>
    <w:rsid w:val="0038444F"/>
    <w:rsid w:val="00384E83"/>
    <w:rsid w:val="00385333"/>
    <w:rsid w:val="00387051"/>
    <w:rsid w:val="00387712"/>
    <w:rsid w:val="00387ECF"/>
    <w:rsid w:val="0039021B"/>
    <w:rsid w:val="00390429"/>
    <w:rsid w:val="00391765"/>
    <w:rsid w:val="00392A7A"/>
    <w:rsid w:val="0039327C"/>
    <w:rsid w:val="003933A2"/>
    <w:rsid w:val="0039366C"/>
    <w:rsid w:val="003938F3"/>
    <w:rsid w:val="00393BAE"/>
    <w:rsid w:val="00393EC8"/>
    <w:rsid w:val="00394BC6"/>
    <w:rsid w:val="00395E42"/>
    <w:rsid w:val="00396052"/>
    <w:rsid w:val="00396A2D"/>
    <w:rsid w:val="00396FC3"/>
    <w:rsid w:val="003A0B61"/>
    <w:rsid w:val="003A1554"/>
    <w:rsid w:val="003A18B5"/>
    <w:rsid w:val="003A1A94"/>
    <w:rsid w:val="003A204E"/>
    <w:rsid w:val="003A277E"/>
    <w:rsid w:val="003A2D25"/>
    <w:rsid w:val="003A39B2"/>
    <w:rsid w:val="003A4DDB"/>
    <w:rsid w:val="003A4F21"/>
    <w:rsid w:val="003A60E7"/>
    <w:rsid w:val="003A6E03"/>
    <w:rsid w:val="003B0B6A"/>
    <w:rsid w:val="003B0F79"/>
    <w:rsid w:val="003B1483"/>
    <w:rsid w:val="003B1CFD"/>
    <w:rsid w:val="003B24DB"/>
    <w:rsid w:val="003B29CF"/>
    <w:rsid w:val="003B2AA0"/>
    <w:rsid w:val="003B2B2E"/>
    <w:rsid w:val="003B41B5"/>
    <w:rsid w:val="003B54DF"/>
    <w:rsid w:val="003B5F96"/>
    <w:rsid w:val="003B6659"/>
    <w:rsid w:val="003B7733"/>
    <w:rsid w:val="003C0166"/>
    <w:rsid w:val="003C350C"/>
    <w:rsid w:val="003C3903"/>
    <w:rsid w:val="003C3BA0"/>
    <w:rsid w:val="003C4580"/>
    <w:rsid w:val="003C52D8"/>
    <w:rsid w:val="003C5597"/>
    <w:rsid w:val="003C5C5E"/>
    <w:rsid w:val="003C6746"/>
    <w:rsid w:val="003C7133"/>
    <w:rsid w:val="003C7555"/>
    <w:rsid w:val="003C7898"/>
    <w:rsid w:val="003D010A"/>
    <w:rsid w:val="003D0FF5"/>
    <w:rsid w:val="003D194F"/>
    <w:rsid w:val="003D2D1B"/>
    <w:rsid w:val="003D30AB"/>
    <w:rsid w:val="003D3D94"/>
    <w:rsid w:val="003D48C7"/>
    <w:rsid w:val="003D4B26"/>
    <w:rsid w:val="003D4C08"/>
    <w:rsid w:val="003D51ED"/>
    <w:rsid w:val="003D71A6"/>
    <w:rsid w:val="003D7CE8"/>
    <w:rsid w:val="003E1032"/>
    <w:rsid w:val="003E163B"/>
    <w:rsid w:val="003E1904"/>
    <w:rsid w:val="003E285E"/>
    <w:rsid w:val="003E3300"/>
    <w:rsid w:val="003E59CC"/>
    <w:rsid w:val="003E65AC"/>
    <w:rsid w:val="003E6E24"/>
    <w:rsid w:val="003E72B9"/>
    <w:rsid w:val="003E7ED4"/>
    <w:rsid w:val="003F0E52"/>
    <w:rsid w:val="003F0EF2"/>
    <w:rsid w:val="003F0F6B"/>
    <w:rsid w:val="003F1F40"/>
    <w:rsid w:val="003F1FE3"/>
    <w:rsid w:val="003F3865"/>
    <w:rsid w:val="003F3A0A"/>
    <w:rsid w:val="003F4539"/>
    <w:rsid w:val="003F4632"/>
    <w:rsid w:val="003F47BA"/>
    <w:rsid w:val="003F5C65"/>
    <w:rsid w:val="003F5CAB"/>
    <w:rsid w:val="003F6617"/>
    <w:rsid w:val="00400A3B"/>
    <w:rsid w:val="0040194E"/>
    <w:rsid w:val="00402127"/>
    <w:rsid w:val="00402332"/>
    <w:rsid w:val="004025C2"/>
    <w:rsid w:val="00402C31"/>
    <w:rsid w:val="00403E55"/>
    <w:rsid w:val="00404532"/>
    <w:rsid w:val="00404681"/>
    <w:rsid w:val="0040496D"/>
    <w:rsid w:val="00405010"/>
    <w:rsid w:val="0040595A"/>
    <w:rsid w:val="004066A7"/>
    <w:rsid w:val="00406923"/>
    <w:rsid w:val="0040713A"/>
    <w:rsid w:val="0040763D"/>
    <w:rsid w:val="004105B0"/>
    <w:rsid w:val="00410624"/>
    <w:rsid w:val="00410EC5"/>
    <w:rsid w:val="00411A3D"/>
    <w:rsid w:val="0041250F"/>
    <w:rsid w:val="004133A8"/>
    <w:rsid w:val="00413821"/>
    <w:rsid w:val="00413D43"/>
    <w:rsid w:val="004141A3"/>
    <w:rsid w:val="00414721"/>
    <w:rsid w:val="00414909"/>
    <w:rsid w:val="00414D27"/>
    <w:rsid w:val="004154E9"/>
    <w:rsid w:val="00415E66"/>
    <w:rsid w:val="00416112"/>
    <w:rsid w:val="0041617A"/>
    <w:rsid w:val="00416DF0"/>
    <w:rsid w:val="00417AE0"/>
    <w:rsid w:val="00417BAA"/>
    <w:rsid w:val="00420BA9"/>
    <w:rsid w:val="00420D7A"/>
    <w:rsid w:val="004223DE"/>
    <w:rsid w:val="0042293E"/>
    <w:rsid w:val="00422A10"/>
    <w:rsid w:val="00423D86"/>
    <w:rsid w:val="00424A63"/>
    <w:rsid w:val="00424D17"/>
    <w:rsid w:val="00425DFD"/>
    <w:rsid w:val="004263A3"/>
    <w:rsid w:val="00427713"/>
    <w:rsid w:val="00427CCC"/>
    <w:rsid w:val="0043013A"/>
    <w:rsid w:val="00430421"/>
    <w:rsid w:val="00430B4F"/>
    <w:rsid w:val="004314B1"/>
    <w:rsid w:val="00431E65"/>
    <w:rsid w:val="00432589"/>
    <w:rsid w:val="00432A94"/>
    <w:rsid w:val="00432DBE"/>
    <w:rsid w:val="0043366D"/>
    <w:rsid w:val="00433827"/>
    <w:rsid w:val="00434D2E"/>
    <w:rsid w:val="004360C8"/>
    <w:rsid w:val="0044006B"/>
    <w:rsid w:val="0044033F"/>
    <w:rsid w:val="00440630"/>
    <w:rsid w:val="00441123"/>
    <w:rsid w:val="00442095"/>
    <w:rsid w:val="00442965"/>
    <w:rsid w:val="00444157"/>
    <w:rsid w:val="0044417C"/>
    <w:rsid w:val="00444DB3"/>
    <w:rsid w:val="004452B9"/>
    <w:rsid w:val="00445A2F"/>
    <w:rsid w:val="00446328"/>
    <w:rsid w:val="00446341"/>
    <w:rsid w:val="00446648"/>
    <w:rsid w:val="0044684E"/>
    <w:rsid w:val="004479CA"/>
    <w:rsid w:val="004503A4"/>
    <w:rsid w:val="00450555"/>
    <w:rsid w:val="00450DC6"/>
    <w:rsid w:val="004516A5"/>
    <w:rsid w:val="00451FE8"/>
    <w:rsid w:val="00452179"/>
    <w:rsid w:val="004522E3"/>
    <w:rsid w:val="00452DA8"/>
    <w:rsid w:val="00452E99"/>
    <w:rsid w:val="004535AE"/>
    <w:rsid w:val="00453C42"/>
    <w:rsid w:val="0045463A"/>
    <w:rsid w:val="00454AC9"/>
    <w:rsid w:val="00454E26"/>
    <w:rsid w:val="004554A3"/>
    <w:rsid w:val="00455A6E"/>
    <w:rsid w:val="00456758"/>
    <w:rsid w:val="004569CD"/>
    <w:rsid w:val="004578EB"/>
    <w:rsid w:val="00460303"/>
    <w:rsid w:val="00460697"/>
    <w:rsid w:val="00462593"/>
    <w:rsid w:val="00463958"/>
    <w:rsid w:val="00464BA2"/>
    <w:rsid w:val="00465EEF"/>
    <w:rsid w:val="00466D03"/>
    <w:rsid w:val="0046711B"/>
    <w:rsid w:val="00467312"/>
    <w:rsid w:val="00471156"/>
    <w:rsid w:val="00472429"/>
    <w:rsid w:val="004725E5"/>
    <w:rsid w:val="004726FE"/>
    <w:rsid w:val="00472751"/>
    <w:rsid w:val="00473128"/>
    <w:rsid w:val="00475078"/>
    <w:rsid w:val="00475226"/>
    <w:rsid w:val="0047734F"/>
    <w:rsid w:val="004779A0"/>
    <w:rsid w:val="004808E3"/>
    <w:rsid w:val="00481016"/>
    <w:rsid w:val="004814D3"/>
    <w:rsid w:val="0048204C"/>
    <w:rsid w:val="004820D6"/>
    <w:rsid w:val="004821BB"/>
    <w:rsid w:val="00482233"/>
    <w:rsid w:val="0048261A"/>
    <w:rsid w:val="004826FE"/>
    <w:rsid w:val="004827D5"/>
    <w:rsid w:val="004830C9"/>
    <w:rsid w:val="00483347"/>
    <w:rsid w:val="0048350F"/>
    <w:rsid w:val="00483BA5"/>
    <w:rsid w:val="00483E2E"/>
    <w:rsid w:val="00484B69"/>
    <w:rsid w:val="00485406"/>
    <w:rsid w:val="0048590F"/>
    <w:rsid w:val="004867A5"/>
    <w:rsid w:val="00486D60"/>
    <w:rsid w:val="00487C87"/>
    <w:rsid w:val="00490BB8"/>
    <w:rsid w:val="00492A25"/>
    <w:rsid w:val="0049474A"/>
    <w:rsid w:val="004961EA"/>
    <w:rsid w:val="00496350"/>
    <w:rsid w:val="00496F91"/>
    <w:rsid w:val="00497274"/>
    <w:rsid w:val="00497708"/>
    <w:rsid w:val="0049797C"/>
    <w:rsid w:val="00497C2C"/>
    <w:rsid w:val="00497E9D"/>
    <w:rsid w:val="004A07AC"/>
    <w:rsid w:val="004A1405"/>
    <w:rsid w:val="004A1FC6"/>
    <w:rsid w:val="004A3C03"/>
    <w:rsid w:val="004A3DB7"/>
    <w:rsid w:val="004A3FB3"/>
    <w:rsid w:val="004A5088"/>
    <w:rsid w:val="004A5255"/>
    <w:rsid w:val="004A6097"/>
    <w:rsid w:val="004A6CB0"/>
    <w:rsid w:val="004A70FF"/>
    <w:rsid w:val="004A7CCC"/>
    <w:rsid w:val="004B1B84"/>
    <w:rsid w:val="004B29AC"/>
    <w:rsid w:val="004B35DF"/>
    <w:rsid w:val="004B3627"/>
    <w:rsid w:val="004B3F3A"/>
    <w:rsid w:val="004B4779"/>
    <w:rsid w:val="004B4922"/>
    <w:rsid w:val="004B57DF"/>
    <w:rsid w:val="004C03A0"/>
    <w:rsid w:val="004C04AB"/>
    <w:rsid w:val="004C2138"/>
    <w:rsid w:val="004C2ED0"/>
    <w:rsid w:val="004C32D4"/>
    <w:rsid w:val="004C3940"/>
    <w:rsid w:val="004C51FD"/>
    <w:rsid w:val="004C534B"/>
    <w:rsid w:val="004C5B87"/>
    <w:rsid w:val="004C65A8"/>
    <w:rsid w:val="004C6F74"/>
    <w:rsid w:val="004C786C"/>
    <w:rsid w:val="004C7963"/>
    <w:rsid w:val="004D2F63"/>
    <w:rsid w:val="004D35BA"/>
    <w:rsid w:val="004D4701"/>
    <w:rsid w:val="004D47C7"/>
    <w:rsid w:val="004D618D"/>
    <w:rsid w:val="004D62A9"/>
    <w:rsid w:val="004D6AEE"/>
    <w:rsid w:val="004D6FC3"/>
    <w:rsid w:val="004D7476"/>
    <w:rsid w:val="004D7CEE"/>
    <w:rsid w:val="004E0306"/>
    <w:rsid w:val="004E0572"/>
    <w:rsid w:val="004E25A8"/>
    <w:rsid w:val="004E2AA0"/>
    <w:rsid w:val="004E3376"/>
    <w:rsid w:val="004E3930"/>
    <w:rsid w:val="004E3ED9"/>
    <w:rsid w:val="004E5866"/>
    <w:rsid w:val="004E5D94"/>
    <w:rsid w:val="004E6097"/>
    <w:rsid w:val="004E61EF"/>
    <w:rsid w:val="004E6772"/>
    <w:rsid w:val="004E76A7"/>
    <w:rsid w:val="004E7736"/>
    <w:rsid w:val="004E7B03"/>
    <w:rsid w:val="004F0064"/>
    <w:rsid w:val="004F028B"/>
    <w:rsid w:val="004F06AC"/>
    <w:rsid w:val="004F0C76"/>
    <w:rsid w:val="004F1AE6"/>
    <w:rsid w:val="004F243F"/>
    <w:rsid w:val="004F258B"/>
    <w:rsid w:val="004F3E0C"/>
    <w:rsid w:val="004F4B37"/>
    <w:rsid w:val="004F6272"/>
    <w:rsid w:val="004F6A2D"/>
    <w:rsid w:val="004F7160"/>
    <w:rsid w:val="00500258"/>
    <w:rsid w:val="00500916"/>
    <w:rsid w:val="00500F0F"/>
    <w:rsid w:val="0050175E"/>
    <w:rsid w:val="00501A99"/>
    <w:rsid w:val="00503180"/>
    <w:rsid w:val="0050417C"/>
    <w:rsid w:val="00505450"/>
    <w:rsid w:val="00505BFB"/>
    <w:rsid w:val="0050609A"/>
    <w:rsid w:val="00506BA5"/>
    <w:rsid w:val="005100B7"/>
    <w:rsid w:val="005113C9"/>
    <w:rsid w:val="0051280C"/>
    <w:rsid w:val="00512842"/>
    <w:rsid w:val="005128BE"/>
    <w:rsid w:val="00512B7B"/>
    <w:rsid w:val="00512E6C"/>
    <w:rsid w:val="0051356F"/>
    <w:rsid w:val="00513E7C"/>
    <w:rsid w:val="005140BB"/>
    <w:rsid w:val="005143C2"/>
    <w:rsid w:val="0051454F"/>
    <w:rsid w:val="00514FD9"/>
    <w:rsid w:val="0051608F"/>
    <w:rsid w:val="005210F7"/>
    <w:rsid w:val="00521753"/>
    <w:rsid w:val="0052195F"/>
    <w:rsid w:val="00521A44"/>
    <w:rsid w:val="00521D16"/>
    <w:rsid w:val="005222BE"/>
    <w:rsid w:val="005224EE"/>
    <w:rsid w:val="00523BB1"/>
    <w:rsid w:val="0052451A"/>
    <w:rsid w:val="00524737"/>
    <w:rsid w:val="00526265"/>
    <w:rsid w:val="0052652D"/>
    <w:rsid w:val="0052655D"/>
    <w:rsid w:val="005265E0"/>
    <w:rsid w:val="00526BC3"/>
    <w:rsid w:val="00530F9E"/>
    <w:rsid w:val="005316C6"/>
    <w:rsid w:val="0053274E"/>
    <w:rsid w:val="0053358A"/>
    <w:rsid w:val="00534668"/>
    <w:rsid w:val="00534DDD"/>
    <w:rsid w:val="00535291"/>
    <w:rsid w:val="00535A94"/>
    <w:rsid w:val="00537874"/>
    <w:rsid w:val="00540204"/>
    <w:rsid w:val="00540578"/>
    <w:rsid w:val="005407D2"/>
    <w:rsid w:val="00540808"/>
    <w:rsid w:val="0054080E"/>
    <w:rsid w:val="00540EA1"/>
    <w:rsid w:val="00541F62"/>
    <w:rsid w:val="00542AD8"/>
    <w:rsid w:val="0054358E"/>
    <w:rsid w:val="00543AF4"/>
    <w:rsid w:val="00544191"/>
    <w:rsid w:val="00544F39"/>
    <w:rsid w:val="0054515D"/>
    <w:rsid w:val="00546E39"/>
    <w:rsid w:val="00547EFB"/>
    <w:rsid w:val="00550EA2"/>
    <w:rsid w:val="00552563"/>
    <w:rsid w:val="005531DF"/>
    <w:rsid w:val="00553874"/>
    <w:rsid w:val="00553ACC"/>
    <w:rsid w:val="00554AD8"/>
    <w:rsid w:val="00554F78"/>
    <w:rsid w:val="005556A5"/>
    <w:rsid w:val="00556BF7"/>
    <w:rsid w:val="00562149"/>
    <w:rsid w:val="005630D8"/>
    <w:rsid w:val="00563FFD"/>
    <w:rsid w:val="00564A2C"/>
    <w:rsid w:val="00565855"/>
    <w:rsid w:val="005677CE"/>
    <w:rsid w:val="00567B5D"/>
    <w:rsid w:val="00573595"/>
    <w:rsid w:val="00573733"/>
    <w:rsid w:val="00574554"/>
    <w:rsid w:val="00576089"/>
    <w:rsid w:val="005764B1"/>
    <w:rsid w:val="00576A56"/>
    <w:rsid w:val="00576D06"/>
    <w:rsid w:val="00577853"/>
    <w:rsid w:val="005779E4"/>
    <w:rsid w:val="00580AC5"/>
    <w:rsid w:val="00580EB3"/>
    <w:rsid w:val="00581A2A"/>
    <w:rsid w:val="00581DB7"/>
    <w:rsid w:val="00581EAB"/>
    <w:rsid w:val="0058289C"/>
    <w:rsid w:val="00582C35"/>
    <w:rsid w:val="00582DC6"/>
    <w:rsid w:val="005836C7"/>
    <w:rsid w:val="00583E30"/>
    <w:rsid w:val="0058408E"/>
    <w:rsid w:val="005845AF"/>
    <w:rsid w:val="00585374"/>
    <w:rsid w:val="00586F3C"/>
    <w:rsid w:val="00590B77"/>
    <w:rsid w:val="005913A3"/>
    <w:rsid w:val="00591DCD"/>
    <w:rsid w:val="00591E6C"/>
    <w:rsid w:val="0059236D"/>
    <w:rsid w:val="00594A7B"/>
    <w:rsid w:val="00594AFA"/>
    <w:rsid w:val="0059580E"/>
    <w:rsid w:val="00595BA3"/>
    <w:rsid w:val="00596A6F"/>
    <w:rsid w:val="005976E1"/>
    <w:rsid w:val="005A0541"/>
    <w:rsid w:val="005A1525"/>
    <w:rsid w:val="005A1EC3"/>
    <w:rsid w:val="005A252B"/>
    <w:rsid w:val="005A2A71"/>
    <w:rsid w:val="005A3204"/>
    <w:rsid w:val="005A3341"/>
    <w:rsid w:val="005A3FA1"/>
    <w:rsid w:val="005A46EC"/>
    <w:rsid w:val="005A4847"/>
    <w:rsid w:val="005A494F"/>
    <w:rsid w:val="005A6FD5"/>
    <w:rsid w:val="005B0160"/>
    <w:rsid w:val="005B0185"/>
    <w:rsid w:val="005B07EC"/>
    <w:rsid w:val="005B09D8"/>
    <w:rsid w:val="005B120C"/>
    <w:rsid w:val="005B24F3"/>
    <w:rsid w:val="005B2B11"/>
    <w:rsid w:val="005B2E00"/>
    <w:rsid w:val="005B30C3"/>
    <w:rsid w:val="005B370E"/>
    <w:rsid w:val="005B4DA3"/>
    <w:rsid w:val="005B5BEE"/>
    <w:rsid w:val="005B77D2"/>
    <w:rsid w:val="005C019B"/>
    <w:rsid w:val="005C144E"/>
    <w:rsid w:val="005C14A8"/>
    <w:rsid w:val="005C30F5"/>
    <w:rsid w:val="005C357E"/>
    <w:rsid w:val="005C3951"/>
    <w:rsid w:val="005C51A5"/>
    <w:rsid w:val="005C557A"/>
    <w:rsid w:val="005C61DD"/>
    <w:rsid w:val="005C6438"/>
    <w:rsid w:val="005C6B8B"/>
    <w:rsid w:val="005D018F"/>
    <w:rsid w:val="005D02E3"/>
    <w:rsid w:val="005D0310"/>
    <w:rsid w:val="005D039C"/>
    <w:rsid w:val="005D1F34"/>
    <w:rsid w:val="005D2529"/>
    <w:rsid w:val="005D2C1F"/>
    <w:rsid w:val="005D34B2"/>
    <w:rsid w:val="005D3B54"/>
    <w:rsid w:val="005D40CD"/>
    <w:rsid w:val="005D4546"/>
    <w:rsid w:val="005D6B59"/>
    <w:rsid w:val="005D7037"/>
    <w:rsid w:val="005E03E4"/>
    <w:rsid w:val="005E0454"/>
    <w:rsid w:val="005E0BF4"/>
    <w:rsid w:val="005E171D"/>
    <w:rsid w:val="005E2481"/>
    <w:rsid w:val="005E34C2"/>
    <w:rsid w:val="005E35C6"/>
    <w:rsid w:val="005E3E46"/>
    <w:rsid w:val="005E5B01"/>
    <w:rsid w:val="005E5C7B"/>
    <w:rsid w:val="005E7933"/>
    <w:rsid w:val="005E7E0B"/>
    <w:rsid w:val="005F009E"/>
    <w:rsid w:val="005F0A88"/>
    <w:rsid w:val="005F0DF1"/>
    <w:rsid w:val="005F1516"/>
    <w:rsid w:val="005F229E"/>
    <w:rsid w:val="005F2564"/>
    <w:rsid w:val="005F3822"/>
    <w:rsid w:val="005F3E0B"/>
    <w:rsid w:val="005F4D16"/>
    <w:rsid w:val="005F4E52"/>
    <w:rsid w:val="005F5590"/>
    <w:rsid w:val="005F5967"/>
    <w:rsid w:val="005F59B0"/>
    <w:rsid w:val="005F5CF0"/>
    <w:rsid w:val="005F6A62"/>
    <w:rsid w:val="005F77C8"/>
    <w:rsid w:val="005F7DA4"/>
    <w:rsid w:val="005F7EA8"/>
    <w:rsid w:val="006003C5"/>
    <w:rsid w:val="0060058E"/>
    <w:rsid w:val="00602740"/>
    <w:rsid w:val="00602A3C"/>
    <w:rsid w:val="00603BE3"/>
    <w:rsid w:val="00603EFD"/>
    <w:rsid w:val="006041DF"/>
    <w:rsid w:val="0060475B"/>
    <w:rsid w:val="00604FB6"/>
    <w:rsid w:val="00605387"/>
    <w:rsid w:val="00606302"/>
    <w:rsid w:val="006072EF"/>
    <w:rsid w:val="006076FD"/>
    <w:rsid w:val="00607BA3"/>
    <w:rsid w:val="0061143F"/>
    <w:rsid w:val="006114D8"/>
    <w:rsid w:val="00611585"/>
    <w:rsid w:val="00612931"/>
    <w:rsid w:val="00613601"/>
    <w:rsid w:val="00613791"/>
    <w:rsid w:val="00613AAB"/>
    <w:rsid w:val="00614505"/>
    <w:rsid w:val="006148C7"/>
    <w:rsid w:val="006150D6"/>
    <w:rsid w:val="00617EEE"/>
    <w:rsid w:val="00620383"/>
    <w:rsid w:val="006210FE"/>
    <w:rsid w:val="00622811"/>
    <w:rsid w:val="00622894"/>
    <w:rsid w:val="00622BB7"/>
    <w:rsid w:val="00622F3B"/>
    <w:rsid w:val="00623389"/>
    <w:rsid w:val="0062352A"/>
    <w:rsid w:val="00625E45"/>
    <w:rsid w:val="006265C4"/>
    <w:rsid w:val="00627383"/>
    <w:rsid w:val="006274C3"/>
    <w:rsid w:val="00627733"/>
    <w:rsid w:val="006301BB"/>
    <w:rsid w:val="0063025C"/>
    <w:rsid w:val="006319FC"/>
    <w:rsid w:val="006319FD"/>
    <w:rsid w:val="00632605"/>
    <w:rsid w:val="00633695"/>
    <w:rsid w:val="00633F8D"/>
    <w:rsid w:val="006341EF"/>
    <w:rsid w:val="00634BED"/>
    <w:rsid w:val="00635A4A"/>
    <w:rsid w:val="00635FB9"/>
    <w:rsid w:val="00636148"/>
    <w:rsid w:val="006370CF"/>
    <w:rsid w:val="00637774"/>
    <w:rsid w:val="0064024C"/>
    <w:rsid w:val="00640291"/>
    <w:rsid w:val="00640661"/>
    <w:rsid w:val="00640E37"/>
    <w:rsid w:val="00641967"/>
    <w:rsid w:val="00641FAC"/>
    <w:rsid w:val="006432A5"/>
    <w:rsid w:val="00643664"/>
    <w:rsid w:val="00643CAA"/>
    <w:rsid w:val="00644075"/>
    <w:rsid w:val="00652137"/>
    <w:rsid w:val="00652680"/>
    <w:rsid w:val="00652A09"/>
    <w:rsid w:val="006530A1"/>
    <w:rsid w:val="00653CDE"/>
    <w:rsid w:val="006540B4"/>
    <w:rsid w:val="0065636A"/>
    <w:rsid w:val="00656C3C"/>
    <w:rsid w:val="00656CA9"/>
    <w:rsid w:val="00656EBE"/>
    <w:rsid w:val="00657003"/>
    <w:rsid w:val="00657126"/>
    <w:rsid w:val="006572C1"/>
    <w:rsid w:val="00657382"/>
    <w:rsid w:val="00657930"/>
    <w:rsid w:val="00660238"/>
    <w:rsid w:val="006602EF"/>
    <w:rsid w:val="00660F41"/>
    <w:rsid w:val="00661277"/>
    <w:rsid w:val="006616FE"/>
    <w:rsid w:val="006619D1"/>
    <w:rsid w:val="00663FEA"/>
    <w:rsid w:val="00664253"/>
    <w:rsid w:val="006647AE"/>
    <w:rsid w:val="00664803"/>
    <w:rsid w:val="00664A29"/>
    <w:rsid w:val="006661A4"/>
    <w:rsid w:val="006670E0"/>
    <w:rsid w:val="0066742B"/>
    <w:rsid w:val="00667457"/>
    <w:rsid w:val="00667532"/>
    <w:rsid w:val="006704FD"/>
    <w:rsid w:val="006716B4"/>
    <w:rsid w:val="0067223C"/>
    <w:rsid w:val="0067246A"/>
    <w:rsid w:val="0067294B"/>
    <w:rsid w:val="006738F2"/>
    <w:rsid w:val="00673AA4"/>
    <w:rsid w:val="00674187"/>
    <w:rsid w:val="006744E8"/>
    <w:rsid w:val="0067508F"/>
    <w:rsid w:val="00675349"/>
    <w:rsid w:val="006754B2"/>
    <w:rsid w:val="00675E7E"/>
    <w:rsid w:val="0068051E"/>
    <w:rsid w:val="00680B9D"/>
    <w:rsid w:val="00681F13"/>
    <w:rsid w:val="0068231C"/>
    <w:rsid w:val="00682344"/>
    <w:rsid w:val="00682F28"/>
    <w:rsid w:val="00684842"/>
    <w:rsid w:val="0068494E"/>
    <w:rsid w:val="00685BD6"/>
    <w:rsid w:val="006878A6"/>
    <w:rsid w:val="00690437"/>
    <w:rsid w:val="00690E65"/>
    <w:rsid w:val="0069188E"/>
    <w:rsid w:val="00691974"/>
    <w:rsid w:val="00692CE6"/>
    <w:rsid w:val="00693B6C"/>
    <w:rsid w:val="00694202"/>
    <w:rsid w:val="006942AE"/>
    <w:rsid w:val="0069483C"/>
    <w:rsid w:val="00695421"/>
    <w:rsid w:val="00695A2F"/>
    <w:rsid w:val="00696D4B"/>
    <w:rsid w:val="0069720B"/>
    <w:rsid w:val="00697BD3"/>
    <w:rsid w:val="00697DFA"/>
    <w:rsid w:val="006A0C53"/>
    <w:rsid w:val="006A10F3"/>
    <w:rsid w:val="006A16D5"/>
    <w:rsid w:val="006A1772"/>
    <w:rsid w:val="006A1780"/>
    <w:rsid w:val="006A258B"/>
    <w:rsid w:val="006A25A5"/>
    <w:rsid w:val="006A2790"/>
    <w:rsid w:val="006A3CEC"/>
    <w:rsid w:val="006A3F75"/>
    <w:rsid w:val="006A4FB3"/>
    <w:rsid w:val="006A5543"/>
    <w:rsid w:val="006A5A3E"/>
    <w:rsid w:val="006A6454"/>
    <w:rsid w:val="006A6493"/>
    <w:rsid w:val="006A69FE"/>
    <w:rsid w:val="006A6CA7"/>
    <w:rsid w:val="006A703E"/>
    <w:rsid w:val="006A7BE3"/>
    <w:rsid w:val="006B01D1"/>
    <w:rsid w:val="006B16EA"/>
    <w:rsid w:val="006B1780"/>
    <w:rsid w:val="006B224E"/>
    <w:rsid w:val="006B376E"/>
    <w:rsid w:val="006B4589"/>
    <w:rsid w:val="006B5910"/>
    <w:rsid w:val="006B6805"/>
    <w:rsid w:val="006B6BBE"/>
    <w:rsid w:val="006B6DE0"/>
    <w:rsid w:val="006B7D5F"/>
    <w:rsid w:val="006C143B"/>
    <w:rsid w:val="006C22A6"/>
    <w:rsid w:val="006C32F4"/>
    <w:rsid w:val="006C390F"/>
    <w:rsid w:val="006C3C54"/>
    <w:rsid w:val="006C4015"/>
    <w:rsid w:val="006C40F4"/>
    <w:rsid w:val="006C427B"/>
    <w:rsid w:val="006C4D5D"/>
    <w:rsid w:val="006C4E5A"/>
    <w:rsid w:val="006C4F9F"/>
    <w:rsid w:val="006C61AB"/>
    <w:rsid w:val="006C650D"/>
    <w:rsid w:val="006C748D"/>
    <w:rsid w:val="006C74E2"/>
    <w:rsid w:val="006D0C1D"/>
    <w:rsid w:val="006D0CE1"/>
    <w:rsid w:val="006D2004"/>
    <w:rsid w:val="006D2A8C"/>
    <w:rsid w:val="006D2E9D"/>
    <w:rsid w:val="006D4C1E"/>
    <w:rsid w:val="006D4C42"/>
    <w:rsid w:val="006D5809"/>
    <w:rsid w:val="006D630A"/>
    <w:rsid w:val="006D668D"/>
    <w:rsid w:val="006D7363"/>
    <w:rsid w:val="006D74F2"/>
    <w:rsid w:val="006E04C8"/>
    <w:rsid w:val="006E0712"/>
    <w:rsid w:val="006E0754"/>
    <w:rsid w:val="006E2668"/>
    <w:rsid w:val="006E2D39"/>
    <w:rsid w:val="006E32B0"/>
    <w:rsid w:val="006E36D8"/>
    <w:rsid w:val="006E396A"/>
    <w:rsid w:val="006E3A73"/>
    <w:rsid w:val="006E3FC2"/>
    <w:rsid w:val="006E4309"/>
    <w:rsid w:val="006E5DD8"/>
    <w:rsid w:val="006E5EA1"/>
    <w:rsid w:val="006E5F4A"/>
    <w:rsid w:val="006E7ABC"/>
    <w:rsid w:val="006F0760"/>
    <w:rsid w:val="006F0FF1"/>
    <w:rsid w:val="006F11E2"/>
    <w:rsid w:val="006F12F5"/>
    <w:rsid w:val="006F1B8A"/>
    <w:rsid w:val="006F1FD6"/>
    <w:rsid w:val="006F2574"/>
    <w:rsid w:val="006F309E"/>
    <w:rsid w:val="006F3231"/>
    <w:rsid w:val="006F3DE3"/>
    <w:rsid w:val="006F511F"/>
    <w:rsid w:val="006F54B3"/>
    <w:rsid w:val="006F61D8"/>
    <w:rsid w:val="006F62B7"/>
    <w:rsid w:val="006F70BC"/>
    <w:rsid w:val="006F713A"/>
    <w:rsid w:val="006F76BF"/>
    <w:rsid w:val="006F7A2F"/>
    <w:rsid w:val="00700077"/>
    <w:rsid w:val="0070114D"/>
    <w:rsid w:val="007066A4"/>
    <w:rsid w:val="00706F37"/>
    <w:rsid w:val="00707D09"/>
    <w:rsid w:val="00711208"/>
    <w:rsid w:val="0071209F"/>
    <w:rsid w:val="007125A2"/>
    <w:rsid w:val="00712DA3"/>
    <w:rsid w:val="00713F79"/>
    <w:rsid w:val="007148A8"/>
    <w:rsid w:val="00714AA4"/>
    <w:rsid w:val="007171E0"/>
    <w:rsid w:val="0072033C"/>
    <w:rsid w:val="00720B1B"/>
    <w:rsid w:val="00720EC1"/>
    <w:rsid w:val="00721062"/>
    <w:rsid w:val="00721E5D"/>
    <w:rsid w:val="00722573"/>
    <w:rsid w:val="007229D4"/>
    <w:rsid w:val="00722CD9"/>
    <w:rsid w:val="007230F8"/>
    <w:rsid w:val="007233F4"/>
    <w:rsid w:val="00724044"/>
    <w:rsid w:val="007244E1"/>
    <w:rsid w:val="007248D3"/>
    <w:rsid w:val="00725137"/>
    <w:rsid w:val="007263ED"/>
    <w:rsid w:val="00727A43"/>
    <w:rsid w:val="00727FF2"/>
    <w:rsid w:val="007306C7"/>
    <w:rsid w:val="0073161F"/>
    <w:rsid w:val="007323E0"/>
    <w:rsid w:val="00733791"/>
    <w:rsid w:val="0073391B"/>
    <w:rsid w:val="00733DE2"/>
    <w:rsid w:val="007352EA"/>
    <w:rsid w:val="00735DFA"/>
    <w:rsid w:val="007364E5"/>
    <w:rsid w:val="0073792F"/>
    <w:rsid w:val="00740DA6"/>
    <w:rsid w:val="00741A0E"/>
    <w:rsid w:val="00741D1E"/>
    <w:rsid w:val="00741EE2"/>
    <w:rsid w:val="00742367"/>
    <w:rsid w:val="00742BA5"/>
    <w:rsid w:val="00742EAA"/>
    <w:rsid w:val="00743818"/>
    <w:rsid w:val="007439E2"/>
    <w:rsid w:val="00743D6F"/>
    <w:rsid w:val="00743DD8"/>
    <w:rsid w:val="007441FB"/>
    <w:rsid w:val="00744517"/>
    <w:rsid w:val="007445DB"/>
    <w:rsid w:val="00744810"/>
    <w:rsid w:val="00747C88"/>
    <w:rsid w:val="00747DE2"/>
    <w:rsid w:val="007504BF"/>
    <w:rsid w:val="007506CD"/>
    <w:rsid w:val="00750BD6"/>
    <w:rsid w:val="0075267F"/>
    <w:rsid w:val="007526EC"/>
    <w:rsid w:val="0075310C"/>
    <w:rsid w:val="00753347"/>
    <w:rsid w:val="00753C48"/>
    <w:rsid w:val="00754C97"/>
    <w:rsid w:val="00754FE4"/>
    <w:rsid w:val="00755538"/>
    <w:rsid w:val="00756236"/>
    <w:rsid w:val="00756271"/>
    <w:rsid w:val="00756521"/>
    <w:rsid w:val="007565F7"/>
    <w:rsid w:val="00756AB7"/>
    <w:rsid w:val="00757535"/>
    <w:rsid w:val="00760477"/>
    <w:rsid w:val="00761AF4"/>
    <w:rsid w:val="00762071"/>
    <w:rsid w:val="007623FB"/>
    <w:rsid w:val="0076376A"/>
    <w:rsid w:val="0076435B"/>
    <w:rsid w:val="0076500F"/>
    <w:rsid w:val="0076504E"/>
    <w:rsid w:val="00765E6A"/>
    <w:rsid w:val="00767EA0"/>
    <w:rsid w:val="0077068F"/>
    <w:rsid w:val="0077408D"/>
    <w:rsid w:val="00774270"/>
    <w:rsid w:val="00775679"/>
    <w:rsid w:val="00775803"/>
    <w:rsid w:val="00777B32"/>
    <w:rsid w:val="0078051E"/>
    <w:rsid w:val="00781C16"/>
    <w:rsid w:val="00781FDD"/>
    <w:rsid w:val="00782A9F"/>
    <w:rsid w:val="00782DDC"/>
    <w:rsid w:val="0078508A"/>
    <w:rsid w:val="00786D5C"/>
    <w:rsid w:val="00786E96"/>
    <w:rsid w:val="00787F93"/>
    <w:rsid w:val="007907CA"/>
    <w:rsid w:val="007913A1"/>
    <w:rsid w:val="0079143D"/>
    <w:rsid w:val="00791E6D"/>
    <w:rsid w:val="007928DC"/>
    <w:rsid w:val="007939CC"/>
    <w:rsid w:val="00793C79"/>
    <w:rsid w:val="00794AD7"/>
    <w:rsid w:val="00796FB8"/>
    <w:rsid w:val="00797E7F"/>
    <w:rsid w:val="007A0A5E"/>
    <w:rsid w:val="007A11C2"/>
    <w:rsid w:val="007A2367"/>
    <w:rsid w:val="007A41BF"/>
    <w:rsid w:val="007A490A"/>
    <w:rsid w:val="007A581D"/>
    <w:rsid w:val="007A7B95"/>
    <w:rsid w:val="007B0297"/>
    <w:rsid w:val="007B0F53"/>
    <w:rsid w:val="007B1DD8"/>
    <w:rsid w:val="007B21AE"/>
    <w:rsid w:val="007B2570"/>
    <w:rsid w:val="007B3113"/>
    <w:rsid w:val="007B3304"/>
    <w:rsid w:val="007B332B"/>
    <w:rsid w:val="007B394D"/>
    <w:rsid w:val="007B59D3"/>
    <w:rsid w:val="007B7490"/>
    <w:rsid w:val="007B774A"/>
    <w:rsid w:val="007C0525"/>
    <w:rsid w:val="007C0B56"/>
    <w:rsid w:val="007C1176"/>
    <w:rsid w:val="007C13F7"/>
    <w:rsid w:val="007C218D"/>
    <w:rsid w:val="007C2D28"/>
    <w:rsid w:val="007C33A8"/>
    <w:rsid w:val="007C3E22"/>
    <w:rsid w:val="007C4273"/>
    <w:rsid w:val="007C5153"/>
    <w:rsid w:val="007C67C6"/>
    <w:rsid w:val="007C707A"/>
    <w:rsid w:val="007C7E59"/>
    <w:rsid w:val="007D0B91"/>
    <w:rsid w:val="007D0F53"/>
    <w:rsid w:val="007D1452"/>
    <w:rsid w:val="007D1E29"/>
    <w:rsid w:val="007D460C"/>
    <w:rsid w:val="007D4AD3"/>
    <w:rsid w:val="007D4C8D"/>
    <w:rsid w:val="007D534A"/>
    <w:rsid w:val="007D5D19"/>
    <w:rsid w:val="007D5FDC"/>
    <w:rsid w:val="007D6232"/>
    <w:rsid w:val="007D6D68"/>
    <w:rsid w:val="007E01DA"/>
    <w:rsid w:val="007E0533"/>
    <w:rsid w:val="007E1603"/>
    <w:rsid w:val="007E18F4"/>
    <w:rsid w:val="007E32DA"/>
    <w:rsid w:val="007E42C1"/>
    <w:rsid w:val="007E4578"/>
    <w:rsid w:val="007E4998"/>
    <w:rsid w:val="007E4A9C"/>
    <w:rsid w:val="007E6914"/>
    <w:rsid w:val="007E707F"/>
    <w:rsid w:val="007E7F78"/>
    <w:rsid w:val="007F07E7"/>
    <w:rsid w:val="007F0A89"/>
    <w:rsid w:val="007F0C8B"/>
    <w:rsid w:val="007F1517"/>
    <w:rsid w:val="007F1D44"/>
    <w:rsid w:val="007F2908"/>
    <w:rsid w:val="007F2C13"/>
    <w:rsid w:val="007F2CEC"/>
    <w:rsid w:val="007F55DE"/>
    <w:rsid w:val="007F5605"/>
    <w:rsid w:val="007F6147"/>
    <w:rsid w:val="007F6FCD"/>
    <w:rsid w:val="007F78FF"/>
    <w:rsid w:val="00800F6C"/>
    <w:rsid w:val="008025BE"/>
    <w:rsid w:val="00804C86"/>
    <w:rsid w:val="008051FC"/>
    <w:rsid w:val="008055A9"/>
    <w:rsid w:val="008070EB"/>
    <w:rsid w:val="00807376"/>
    <w:rsid w:val="00810E8E"/>
    <w:rsid w:val="0081142D"/>
    <w:rsid w:val="00812462"/>
    <w:rsid w:val="00812824"/>
    <w:rsid w:val="008131C3"/>
    <w:rsid w:val="008140A5"/>
    <w:rsid w:val="0081477C"/>
    <w:rsid w:val="0081481D"/>
    <w:rsid w:val="008148B2"/>
    <w:rsid w:val="00814BE8"/>
    <w:rsid w:val="00814F6E"/>
    <w:rsid w:val="00815B84"/>
    <w:rsid w:val="008211EF"/>
    <w:rsid w:val="00821A3D"/>
    <w:rsid w:val="00821B36"/>
    <w:rsid w:val="00822037"/>
    <w:rsid w:val="00823C6E"/>
    <w:rsid w:val="00823E0A"/>
    <w:rsid w:val="00823FC6"/>
    <w:rsid w:val="00823FFC"/>
    <w:rsid w:val="00824811"/>
    <w:rsid w:val="00825C74"/>
    <w:rsid w:val="00826AB9"/>
    <w:rsid w:val="00826E0E"/>
    <w:rsid w:val="0082731F"/>
    <w:rsid w:val="00827D11"/>
    <w:rsid w:val="00827E0F"/>
    <w:rsid w:val="00827F6E"/>
    <w:rsid w:val="00831758"/>
    <w:rsid w:val="0083279F"/>
    <w:rsid w:val="00833B7F"/>
    <w:rsid w:val="00834906"/>
    <w:rsid w:val="00836075"/>
    <w:rsid w:val="00836417"/>
    <w:rsid w:val="008411F9"/>
    <w:rsid w:val="008413AB"/>
    <w:rsid w:val="00842D10"/>
    <w:rsid w:val="0084322B"/>
    <w:rsid w:val="00843B93"/>
    <w:rsid w:val="00843F81"/>
    <w:rsid w:val="00844087"/>
    <w:rsid w:val="0084519E"/>
    <w:rsid w:val="00846370"/>
    <w:rsid w:val="008475B4"/>
    <w:rsid w:val="00847C2B"/>
    <w:rsid w:val="00850ADF"/>
    <w:rsid w:val="0085270D"/>
    <w:rsid w:val="008532BF"/>
    <w:rsid w:val="00853BF4"/>
    <w:rsid w:val="00854294"/>
    <w:rsid w:val="0085595B"/>
    <w:rsid w:val="00855F80"/>
    <w:rsid w:val="00856280"/>
    <w:rsid w:val="008566B8"/>
    <w:rsid w:val="00856C23"/>
    <w:rsid w:val="00857606"/>
    <w:rsid w:val="0085788B"/>
    <w:rsid w:val="00857A9E"/>
    <w:rsid w:val="00857DE2"/>
    <w:rsid w:val="0086274D"/>
    <w:rsid w:val="00862AB5"/>
    <w:rsid w:val="0086353C"/>
    <w:rsid w:val="0086407F"/>
    <w:rsid w:val="00864E79"/>
    <w:rsid w:val="00866111"/>
    <w:rsid w:val="0086661F"/>
    <w:rsid w:val="00866A0D"/>
    <w:rsid w:val="00866DB5"/>
    <w:rsid w:val="0086784E"/>
    <w:rsid w:val="00867AF1"/>
    <w:rsid w:val="00870445"/>
    <w:rsid w:val="00872118"/>
    <w:rsid w:val="00872827"/>
    <w:rsid w:val="00872888"/>
    <w:rsid w:val="00872A32"/>
    <w:rsid w:val="00872D92"/>
    <w:rsid w:val="00872E21"/>
    <w:rsid w:val="008745F3"/>
    <w:rsid w:val="00874C70"/>
    <w:rsid w:val="00874ECA"/>
    <w:rsid w:val="00876EAE"/>
    <w:rsid w:val="00880F95"/>
    <w:rsid w:val="008819C6"/>
    <w:rsid w:val="00882B44"/>
    <w:rsid w:val="00882FE5"/>
    <w:rsid w:val="00883A04"/>
    <w:rsid w:val="008845A4"/>
    <w:rsid w:val="00886138"/>
    <w:rsid w:val="00886E66"/>
    <w:rsid w:val="008871B0"/>
    <w:rsid w:val="0089217C"/>
    <w:rsid w:val="008928A1"/>
    <w:rsid w:val="00893671"/>
    <w:rsid w:val="00894CF2"/>
    <w:rsid w:val="00895838"/>
    <w:rsid w:val="00895A72"/>
    <w:rsid w:val="00895CDF"/>
    <w:rsid w:val="008968C7"/>
    <w:rsid w:val="008971DB"/>
    <w:rsid w:val="00897A55"/>
    <w:rsid w:val="008A0FC9"/>
    <w:rsid w:val="008A1956"/>
    <w:rsid w:val="008A1B84"/>
    <w:rsid w:val="008A2B5F"/>
    <w:rsid w:val="008A40D3"/>
    <w:rsid w:val="008A469C"/>
    <w:rsid w:val="008A484A"/>
    <w:rsid w:val="008A5877"/>
    <w:rsid w:val="008A6539"/>
    <w:rsid w:val="008A701C"/>
    <w:rsid w:val="008A7378"/>
    <w:rsid w:val="008A79F6"/>
    <w:rsid w:val="008B05DD"/>
    <w:rsid w:val="008B17E8"/>
    <w:rsid w:val="008B1925"/>
    <w:rsid w:val="008B266C"/>
    <w:rsid w:val="008B2D03"/>
    <w:rsid w:val="008B2E7C"/>
    <w:rsid w:val="008B32F0"/>
    <w:rsid w:val="008B356D"/>
    <w:rsid w:val="008B42EB"/>
    <w:rsid w:val="008B45A7"/>
    <w:rsid w:val="008B4A70"/>
    <w:rsid w:val="008B502F"/>
    <w:rsid w:val="008B5A88"/>
    <w:rsid w:val="008B61F0"/>
    <w:rsid w:val="008B6AFE"/>
    <w:rsid w:val="008B7034"/>
    <w:rsid w:val="008B7227"/>
    <w:rsid w:val="008B786E"/>
    <w:rsid w:val="008C0A3C"/>
    <w:rsid w:val="008C191C"/>
    <w:rsid w:val="008C1DA4"/>
    <w:rsid w:val="008C2CD5"/>
    <w:rsid w:val="008C3618"/>
    <w:rsid w:val="008C37C2"/>
    <w:rsid w:val="008C3F20"/>
    <w:rsid w:val="008C43AD"/>
    <w:rsid w:val="008C59FB"/>
    <w:rsid w:val="008C6687"/>
    <w:rsid w:val="008C68F0"/>
    <w:rsid w:val="008C6F92"/>
    <w:rsid w:val="008C731F"/>
    <w:rsid w:val="008C74D9"/>
    <w:rsid w:val="008D01FF"/>
    <w:rsid w:val="008D1052"/>
    <w:rsid w:val="008D124C"/>
    <w:rsid w:val="008D1BB3"/>
    <w:rsid w:val="008D22AE"/>
    <w:rsid w:val="008D234A"/>
    <w:rsid w:val="008D2600"/>
    <w:rsid w:val="008D548A"/>
    <w:rsid w:val="008D566C"/>
    <w:rsid w:val="008D58D9"/>
    <w:rsid w:val="008D6426"/>
    <w:rsid w:val="008D664D"/>
    <w:rsid w:val="008D66EA"/>
    <w:rsid w:val="008D6E59"/>
    <w:rsid w:val="008D7155"/>
    <w:rsid w:val="008D7DE4"/>
    <w:rsid w:val="008E09B3"/>
    <w:rsid w:val="008E141A"/>
    <w:rsid w:val="008E1A44"/>
    <w:rsid w:val="008E28E6"/>
    <w:rsid w:val="008E2B60"/>
    <w:rsid w:val="008E3232"/>
    <w:rsid w:val="008E3674"/>
    <w:rsid w:val="008E3B6C"/>
    <w:rsid w:val="008E6423"/>
    <w:rsid w:val="008E68BB"/>
    <w:rsid w:val="008E6C9B"/>
    <w:rsid w:val="008E77D4"/>
    <w:rsid w:val="008F0981"/>
    <w:rsid w:val="008F0AFD"/>
    <w:rsid w:val="008F17B2"/>
    <w:rsid w:val="008F28EE"/>
    <w:rsid w:val="008F357B"/>
    <w:rsid w:val="008F44CA"/>
    <w:rsid w:val="008F49B9"/>
    <w:rsid w:val="008F49D3"/>
    <w:rsid w:val="008F6519"/>
    <w:rsid w:val="008F7012"/>
    <w:rsid w:val="008F7B17"/>
    <w:rsid w:val="00900013"/>
    <w:rsid w:val="00900042"/>
    <w:rsid w:val="0090034B"/>
    <w:rsid w:val="009017C5"/>
    <w:rsid w:val="00902623"/>
    <w:rsid w:val="00902890"/>
    <w:rsid w:val="00903E79"/>
    <w:rsid w:val="00904BE4"/>
    <w:rsid w:val="0090504A"/>
    <w:rsid w:val="00905231"/>
    <w:rsid w:val="00905D7E"/>
    <w:rsid w:val="009063B7"/>
    <w:rsid w:val="00906B83"/>
    <w:rsid w:val="00907037"/>
    <w:rsid w:val="009070F0"/>
    <w:rsid w:val="0091114B"/>
    <w:rsid w:val="0091160A"/>
    <w:rsid w:val="0091316C"/>
    <w:rsid w:val="00913258"/>
    <w:rsid w:val="0091564D"/>
    <w:rsid w:val="009156DA"/>
    <w:rsid w:val="00916BC5"/>
    <w:rsid w:val="0091726A"/>
    <w:rsid w:val="009172CF"/>
    <w:rsid w:val="00917CEA"/>
    <w:rsid w:val="00920184"/>
    <w:rsid w:val="009206A8"/>
    <w:rsid w:val="00920A19"/>
    <w:rsid w:val="00920EA4"/>
    <w:rsid w:val="00921792"/>
    <w:rsid w:val="00921860"/>
    <w:rsid w:val="00921BEA"/>
    <w:rsid w:val="00923998"/>
    <w:rsid w:val="00923DB4"/>
    <w:rsid w:val="0092430E"/>
    <w:rsid w:val="009249D7"/>
    <w:rsid w:val="00925349"/>
    <w:rsid w:val="0092625F"/>
    <w:rsid w:val="009268A9"/>
    <w:rsid w:val="00927B37"/>
    <w:rsid w:val="009301B2"/>
    <w:rsid w:val="009313DD"/>
    <w:rsid w:val="00931AC0"/>
    <w:rsid w:val="00931BDE"/>
    <w:rsid w:val="009321B1"/>
    <w:rsid w:val="00932ED7"/>
    <w:rsid w:val="0093357E"/>
    <w:rsid w:val="0093422D"/>
    <w:rsid w:val="00934325"/>
    <w:rsid w:val="00934DD7"/>
    <w:rsid w:val="009369A9"/>
    <w:rsid w:val="00936CF7"/>
    <w:rsid w:val="00937201"/>
    <w:rsid w:val="0093734A"/>
    <w:rsid w:val="00937783"/>
    <w:rsid w:val="00940FE1"/>
    <w:rsid w:val="00942306"/>
    <w:rsid w:val="009424B8"/>
    <w:rsid w:val="009433A4"/>
    <w:rsid w:val="0094435B"/>
    <w:rsid w:val="00944668"/>
    <w:rsid w:val="00944DC6"/>
    <w:rsid w:val="0094515F"/>
    <w:rsid w:val="0094537D"/>
    <w:rsid w:val="0094573F"/>
    <w:rsid w:val="009458B0"/>
    <w:rsid w:val="00945B52"/>
    <w:rsid w:val="00945DC0"/>
    <w:rsid w:val="00945F05"/>
    <w:rsid w:val="00946348"/>
    <w:rsid w:val="009471AD"/>
    <w:rsid w:val="009478A2"/>
    <w:rsid w:val="00950404"/>
    <w:rsid w:val="00952060"/>
    <w:rsid w:val="00954800"/>
    <w:rsid w:val="00955643"/>
    <w:rsid w:val="00955FBB"/>
    <w:rsid w:val="0095694B"/>
    <w:rsid w:val="00956BD5"/>
    <w:rsid w:val="009574BB"/>
    <w:rsid w:val="009577B5"/>
    <w:rsid w:val="00957A34"/>
    <w:rsid w:val="009608E6"/>
    <w:rsid w:val="00961779"/>
    <w:rsid w:val="00962EB1"/>
    <w:rsid w:val="00966522"/>
    <w:rsid w:val="00967D3F"/>
    <w:rsid w:val="00967E78"/>
    <w:rsid w:val="00970D7E"/>
    <w:rsid w:val="00970F18"/>
    <w:rsid w:val="00971173"/>
    <w:rsid w:val="00971CF1"/>
    <w:rsid w:val="009721E9"/>
    <w:rsid w:val="00972A58"/>
    <w:rsid w:val="00973772"/>
    <w:rsid w:val="009738FC"/>
    <w:rsid w:val="00975E1E"/>
    <w:rsid w:val="00975E70"/>
    <w:rsid w:val="00977CD6"/>
    <w:rsid w:val="00982481"/>
    <w:rsid w:val="00982D26"/>
    <w:rsid w:val="0098330E"/>
    <w:rsid w:val="009833DD"/>
    <w:rsid w:val="00983554"/>
    <w:rsid w:val="009840AB"/>
    <w:rsid w:val="009849E9"/>
    <w:rsid w:val="00984ACC"/>
    <w:rsid w:val="009866F3"/>
    <w:rsid w:val="00987812"/>
    <w:rsid w:val="00990225"/>
    <w:rsid w:val="00991B6B"/>
    <w:rsid w:val="0099244B"/>
    <w:rsid w:val="00993186"/>
    <w:rsid w:val="009947B6"/>
    <w:rsid w:val="00994FCC"/>
    <w:rsid w:val="00995150"/>
    <w:rsid w:val="009957F3"/>
    <w:rsid w:val="00995D67"/>
    <w:rsid w:val="009970BF"/>
    <w:rsid w:val="009A013B"/>
    <w:rsid w:val="009A02F4"/>
    <w:rsid w:val="009A1844"/>
    <w:rsid w:val="009A1F12"/>
    <w:rsid w:val="009A2494"/>
    <w:rsid w:val="009A26CA"/>
    <w:rsid w:val="009A36F2"/>
    <w:rsid w:val="009A5749"/>
    <w:rsid w:val="009A57D0"/>
    <w:rsid w:val="009A6559"/>
    <w:rsid w:val="009A68FC"/>
    <w:rsid w:val="009A7514"/>
    <w:rsid w:val="009A7E7A"/>
    <w:rsid w:val="009B1584"/>
    <w:rsid w:val="009B1585"/>
    <w:rsid w:val="009B2469"/>
    <w:rsid w:val="009B314F"/>
    <w:rsid w:val="009B439C"/>
    <w:rsid w:val="009B4A6C"/>
    <w:rsid w:val="009B5777"/>
    <w:rsid w:val="009B5779"/>
    <w:rsid w:val="009B5AF2"/>
    <w:rsid w:val="009B6753"/>
    <w:rsid w:val="009B6A26"/>
    <w:rsid w:val="009C079D"/>
    <w:rsid w:val="009C0D70"/>
    <w:rsid w:val="009C0D9D"/>
    <w:rsid w:val="009C13D1"/>
    <w:rsid w:val="009C1BFF"/>
    <w:rsid w:val="009C2913"/>
    <w:rsid w:val="009C3008"/>
    <w:rsid w:val="009C38CA"/>
    <w:rsid w:val="009C3FA2"/>
    <w:rsid w:val="009C5AFE"/>
    <w:rsid w:val="009C6606"/>
    <w:rsid w:val="009C6AC3"/>
    <w:rsid w:val="009C6CE5"/>
    <w:rsid w:val="009C6D50"/>
    <w:rsid w:val="009C7547"/>
    <w:rsid w:val="009D1678"/>
    <w:rsid w:val="009D1693"/>
    <w:rsid w:val="009D2721"/>
    <w:rsid w:val="009D2F60"/>
    <w:rsid w:val="009D338C"/>
    <w:rsid w:val="009D3D0D"/>
    <w:rsid w:val="009D5BAC"/>
    <w:rsid w:val="009D6248"/>
    <w:rsid w:val="009D64BD"/>
    <w:rsid w:val="009E0D0A"/>
    <w:rsid w:val="009E0D1A"/>
    <w:rsid w:val="009E153F"/>
    <w:rsid w:val="009E28C6"/>
    <w:rsid w:val="009E2D6C"/>
    <w:rsid w:val="009E388B"/>
    <w:rsid w:val="009E393E"/>
    <w:rsid w:val="009E444E"/>
    <w:rsid w:val="009E4968"/>
    <w:rsid w:val="009E663C"/>
    <w:rsid w:val="009E6BB1"/>
    <w:rsid w:val="009E6DDD"/>
    <w:rsid w:val="009E7786"/>
    <w:rsid w:val="009F0092"/>
    <w:rsid w:val="009F0CD9"/>
    <w:rsid w:val="009F1A79"/>
    <w:rsid w:val="009F1F57"/>
    <w:rsid w:val="009F2E26"/>
    <w:rsid w:val="009F332A"/>
    <w:rsid w:val="009F490C"/>
    <w:rsid w:val="009F4FCF"/>
    <w:rsid w:val="009F5DE2"/>
    <w:rsid w:val="009F5E6E"/>
    <w:rsid w:val="009F6166"/>
    <w:rsid w:val="009F65F4"/>
    <w:rsid w:val="009F676B"/>
    <w:rsid w:val="009F6EA6"/>
    <w:rsid w:val="00A004DF"/>
    <w:rsid w:val="00A00D29"/>
    <w:rsid w:val="00A00FD5"/>
    <w:rsid w:val="00A019A8"/>
    <w:rsid w:val="00A01B03"/>
    <w:rsid w:val="00A02B54"/>
    <w:rsid w:val="00A02C66"/>
    <w:rsid w:val="00A03861"/>
    <w:rsid w:val="00A03919"/>
    <w:rsid w:val="00A0464C"/>
    <w:rsid w:val="00A04D48"/>
    <w:rsid w:val="00A054E0"/>
    <w:rsid w:val="00A05ABE"/>
    <w:rsid w:val="00A0663F"/>
    <w:rsid w:val="00A066CE"/>
    <w:rsid w:val="00A0740B"/>
    <w:rsid w:val="00A075A9"/>
    <w:rsid w:val="00A11042"/>
    <w:rsid w:val="00A133D8"/>
    <w:rsid w:val="00A14E97"/>
    <w:rsid w:val="00A20069"/>
    <w:rsid w:val="00A20280"/>
    <w:rsid w:val="00A2244D"/>
    <w:rsid w:val="00A2253D"/>
    <w:rsid w:val="00A22861"/>
    <w:rsid w:val="00A22AEC"/>
    <w:rsid w:val="00A23D3D"/>
    <w:rsid w:val="00A2418A"/>
    <w:rsid w:val="00A247B8"/>
    <w:rsid w:val="00A24D39"/>
    <w:rsid w:val="00A24D8F"/>
    <w:rsid w:val="00A252D3"/>
    <w:rsid w:val="00A25B8B"/>
    <w:rsid w:val="00A26130"/>
    <w:rsid w:val="00A269AF"/>
    <w:rsid w:val="00A269C3"/>
    <w:rsid w:val="00A26ECA"/>
    <w:rsid w:val="00A27FC6"/>
    <w:rsid w:val="00A30D5A"/>
    <w:rsid w:val="00A3142C"/>
    <w:rsid w:val="00A324C1"/>
    <w:rsid w:val="00A337DB"/>
    <w:rsid w:val="00A3467F"/>
    <w:rsid w:val="00A34AAA"/>
    <w:rsid w:val="00A3551A"/>
    <w:rsid w:val="00A376E8"/>
    <w:rsid w:val="00A37E69"/>
    <w:rsid w:val="00A37F8E"/>
    <w:rsid w:val="00A41737"/>
    <w:rsid w:val="00A42B8F"/>
    <w:rsid w:val="00A43254"/>
    <w:rsid w:val="00A43896"/>
    <w:rsid w:val="00A43A26"/>
    <w:rsid w:val="00A447A0"/>
    <w:rsid w:val="00A4598B"/>
    <w:rsid w:val="00A459F5"/>
    <w:rsid w:val="00A45FC0"/>
    <w:rsid w:val="00A46B32"/>
    <w:rsid w:val="00A46D04"/>
    <w:rsid w:val="00A47301"/>
    <w:rsid w:val="00A47448"/>
    <w:rsid w:val="00A47ECC"/>
    <w:rsid w:val="00A5002A"/>
    <w:rsid w:val="00A5008C"/>
    <w:rsid w:val="00A50171"/>
    <w:rsid w:val="00A5102E"/>
    <w:rsid w:val="00A51083"/>
    <w:rsid w:val="00A5132E"/>
    <w:rsid w:val="00A51533"/>
    <w:rsid w:val="00A51547"/>
    <w:rsid w:val="00A51E68"/>
    <w:rsid w:val="00A52F3B"/>
    <w:rsid w:val="00A531D4"/>
    <w:rsid w:val="00A53436"/>
    <w:rsid w:val="00A53770"/>
    <w:rsid w:val="00A55970"/>
    <w:rsid w:val="00A55ACD"/>
    <w:rsid w:val="00A55C91"/>
    <w:rsid w:val="00A55CFA"/>
    <w:rsid w:val="00A575B8"/>
    <w:rsid w:val="00A6172C"/>
    <w:rsid w:val="00A6189D"/>
    <w:rsid w:val="00A647B1"/>
    <w:rsid w:val="00A64C35"/>
    <w:rsid w:val="00A64DEF"/>
    <w:rsid w:val="00A65E4E"/>
    <w:rsid w:val="00A665DF"/>
    <w:rsid w:val="00A67F1B"/>
    <w:rsid w:val="00A67FCC"/>
    <w:rsid w:val="00A716DC"/>
    <w:rsid w:val="00A71ABE"/>
    <w:rsid w:val="00A7217B"/>
    <w:rsid w:val="00A7293E"/>
    <w:rsid w:val="00A72CAE"/>
    <w:rsid w:val="00A72EE4"/>
    <w:rsid w:val="00A73067"/>
    <w:rsid w:val="00A736CA"/>
    <w:rsid w:val="00A737C4"/>
    <w:rsid w:val="00A739A6"/>
    <w:rsid w:val="00A73BB5"/>
    <w:rsid w:val="00A74AD3"/>
    <w:rsid w:val="00A75EF9"/>
    <w:rsid w:val="00A76BC9"/>
    <w:rsid w:val="00A76FD8"/>
    <w:rsid w:val="00A77566"/>
    <w:rsid w:val="00A80563"/>
    <w:rsid w:val="00A8162F"/>
    <w:rsid w:val="00A82650"/>
    <w:rsid w:val="00A8311C"/>
    <w:rsid w:val="00A84189"/>
    <w:rsid w:val="00A84BC8"/>
    <w:rsid w:val="00A84C5F"/>
    <w:rsid w:val="00A84F86"/>
    <w:rsid w:val="00A86973"/>
    <w:rsid w:val="00A8721F"/>
    <w:rsid w:val="00A8740B"/>
    <w:rsid w:val="00A87519"/>
    <w:rsid w:val="00A90DE4"/>
    <w:rsid w:val="00A9246D"/>
    <w:rsid w:val="00A93375"/>
    <w:rsid w:val="00A93644"/>
    <w:rsid w:val="00A93BD0"/>
    <w:rsid w:val="00A95D69"/>
    <w:rsid w:val="00A975A4"/>
    <w:rsid w:val="00AA2001"/>
    <w:rsid w:val="00AA2B5C"/>
    <w:rsid w:val="00AA4E59"/>
    <w:rsid w:val="00AA5328"/>
    <w:rsid w:val="00AA5393"/>
    <w:rsid w:val="00AA5771"/>
    <w:rsid w:val="00AA63D4"/>
    <w:rsid w:val="00AA6767"/>
    <w:rsid w:val="00AB03FD"/>
    <w:rsid w:val="00AB251B"/>
    <w:rsid w:val="00AB38CB"/>
    <w:rsid w:val="00AB3BEC"/>
    <w:rsid w:val="00AB44E4"/>
    <w:rsid w:val="00AB4AEB"/>
    <w:rsid w:val="00AB5352"/>
    <w:rsid w:val="00AB56AE"/>
    <w:rsid w:val="00AB62D5"/>
    <w:rsid w:val="00AB65B5"/>
    <w:rsid w:val="00AB6DCD"/>
    <w:rsid w:val="00AB6EE0"/>
    <w:rsid w:val="00AB7D91"/>
    <w:rsid w:val="00AC1CB2"/>
    <w:rsid w:val="00AC2DFD"/>
    <w:rsid w:val="00AC352D"/>
    <w:rsid w:val="00AC39B7"/>
    <w:rsid w:val="00AC40B7"/>
    <w:rsid w:val="00AC531F"/>
    <w:rsid w:val="00AC6121"/>
    <w:rsid w:val="00AC626D"/>
    <w:rsid w:val="00AC6CB1"/>
    <w:rsid w:val="00AC7558"/>
    <w:rsid w:val="00AD0091"/>
    <w:rsid w:val="00AD23D8"/>
    <w:rsid w:val="00AD23EF"/>
    <w:rsid w:val="00AD307B"/>
    <w:rsid w:val="00AD41B3"/>
    <w:rsid w:val="00AD4275"/>
    <w:rsid w:val="00AD4C48"/>
    <w:rsid w:val="00AD57AF"/>
    <w:rsid w:val="00AD6267"/>
    <w:rsid w:val="00AD6E90"/>
    <w:rsid w:val="00AD7317"/>
    <w:rsid w:val="00AE01A8"/>
    <w:rsid w:val="00AE0CBD"/>
    <w:rsid w:val="00AE123A"/>
    <w:rsid w:val="00AE28A7"/>
    <w:rsid w:val="00AE33A6"/>
    <w:rsid w:val="00AE3446"/>
    <w:rsid w:val="00AE3715"/>
    <w:rsid w:val="00AE3729"/>
    <w:rsid w:val="00AE55B2"/>
    <w:rsid w:val="00AE5C6A"/>
    <w:rsid w:val="00AE65F7"/>
    <w:rsid w:val="00AE7280"/>
    <w:rsid w:val="00AF033A"/>
    <w:rsid w:val="00AF1699"/>
    <w:rsid w:val="00AF3896"/>
    <w:rsid w:val="00AF61A6"/>
    <w:rsid w:val="00AF6C33"/>
    <w:rsid w:val="00B0098A"/>
    <w:rsid w:val="00B00A5F"/>
    <w:rsid w:val="00B0225F"/>
    <w:rsid w:val="00B0235A"/>
    <w:rsid w:val="00B025BF"/>
    <w:rsid w:val="00B029B8"/>
    <w:rsid w:val="00B02F60"/>
    <w:rsid w:val="00B032B8"/>
    <w:rsid w:val="00B04B46"/>
    <w:rsid w:val="00B0534D"/>
    <w:rsid w:val="00B06368"/>
    <w:rsid w:val="00B06520"/>
    <w:rsid w:val="00B06FC6"/>
    <w:rsid w:val="00B07163"/>
    <w:rsid w:val="00B07429"/>
    <w:rsid w:val="00B079A8"/>
    <w:rsid w:val="00B12FE6"/>
    <w:rsid w:val="00B1303F"/>
    <w:rsid w:val="00B1364A"/>
    <w:rsid w:val="00B13D3C"/>
    <w:rsid w:val="00B151E9"/>
    <w:rsid w:val="00B1525C"/>
    <w:rsid w:val="00B16242"/>
    <w:rsid w:val="00B16715"/>
    <w:rsid w:val="00B171B4"/>
    <w:rsid w:val="00B174A8"/>
    <w:rsid w:val="00B17910"/>
    <w:rsid w:val="00B20F18"/>
    <w:rsid w:val="00B21516"/>
    <w:rsid w:val="00B22CE0"/>
    <w:rsid w:val="00B23738"/>
    <w:rsid w:val="00B23BEF"/>
    <w:rsid w:val="00B247BB"/>
    <w:rsid w:val="00B25806"/>
    <w:rsid w:val="00B25C11"/>
    <w:rsid w:val="00B25EDF"/>
    <w:rsid w:val="00B25EE6"/>
    <w:rsid w:val="00B26B53"/>
    <w:rsid w:val="00B3115A"/>
    <w:rsid w:val="00B31A5C"/>
    <w:rsid w:val="00B33C19"/>
    <w:rsid w:val="00B34861"/>
    <w:rsid w:val="00B34BBC"/>
    <w:rsid w:val="00B34CB7"/>
    <w:rsid w:val="00B35F6E"/>
    <w:rsid w:val="00B36208"/>
    <w:rsid w:val="00B363BD"/>
    <w:rsid w:val="00B369F7"/>
    <w:rsid w:val="00B36A99"/>
    <w:rsid w:val="00B37537"/>
    <w:rsid w:val="00B41B81"/>
    <w:rsid w:val="00B42980"/>
    <w:rsid w:val="00B434B2"/>
    <w:rsid w:val="00B434C7"/>
    <w:rsid w:val="00B43B69"/>
    <w:rsid w:val="00B43D45"/>
    <w:rsid w:val="00B44771"/>
    <w:rsid w:val="00B4650E"/>
    <w:rsid w:val="00B468F2"/>
    <w:rsid w:val="00B46B45"/>
    <w:rsid w:val="00B46F6B"/>
    <w:rsid w:val="00B47286"/>
    <w:rsid w:val="00B472BE"/>
    <w:rsid w:val="00B47894"/>
    <w:rsid w:val="00B50234"/>
    <w:rsid w:val="00B51794"/>
    <w:rsid w:val="00B51BF4"/>
    <w:rsid w:val="00B52C68"/>
    <w:rsid w:val="00B542FE"/>
    <w:rsid w:val="00B55A1B"/>
    <w:rsid w:val="00B561DB"/>
    <w:rsid w:val="00B57494"/>
    <w:rsid w:val="00B60D5F"/>
    <w:rsid w:val="00B61DCE"/>
    <w:rsid w:val="00B62188"/>
    <w:rsid w:val="00B6223E"/>
    <w:rsid w:val="00B62467"/>
    <w:rsid w:val="00B62F79"/>
    <w:rsid w:val="00B62F82"/>
    <w:rsid w:val="00B6325B"/>
    <w:rsid w:val="00B648FA"/>
    <w:rsid w:val="00B662FF"/>
    <w:rsid w:val="00B66345"/>
    <w:rsid w:val="00B6712F"/>
    <w:rsid w:val="00B7102F"/>
    <w:rsid w:val="00B72C80"/>
    <w:rsid w:val="00B730B4"/>
    <w:rsid w:val="00B74340"/>
    <w:rsid w:val="00B744E0"/>
    <w:rsid w:val="00B7481A"/>
    <w:rsid w:val="00B74F2F"/>
    <w:rsid w:val="00B756FB"/>
    <w:rsid w:val="00B75AD9"/>
    <w:rsid w:val="00B769BC"/>
    <w:rsid w:val="00B77349"/>
    <w:rsid w:val="00B7761E"/>
    <w:rsid w:val="00B80A37"/>
    <w:rsid w:val="00B80A3D"/>
    <w:rsid w:val="00B823E0"/>
    <w:rsid w:val="00B82B78"/>
    <w:rsid w:val="00B82F8A"/>
    <w:rsid w:val="00B83199"/>
    <w:rsid w:val="00B83E3C"/>
    <w:rsid w:val="00B84662"/>
    <w:rsid w:val="00B85402"/>
    <w:rsid w:val="00B864A3"/>
    <w:rsid w:val="00B86C2A"/>
    <w:rsid w:val="00B86D6F"/>
    <w:rsid w:val="00B902A5"/>
    <w:rsid w:val="00B90420"/>
    <w:rsid w:val="00B913E4"/>
    <w:rsid w:val="00B918C0"/>
    <w:rsid w:val="00B91DB9"/>
    <w:rsid w:val="00B933CC"/>
    <w:rsid w:val="00B93EFE"/>
    <w:rsid w:val="00B94956"/>
    <w:rsid w:val="00B94C7F"/>
    <w:rsid w:val="00B956B5"/>
    <w:rsid w:val="00B95776"/>
    <w:rsid w:val="00B95904"/>
    <w:rsid w:val="00B95C3A"/>
    <w:rsid w:val="00B95FCE"/>
    <w:rsid w:val="00BA0D44"/>
    <w:rsid w:val="00BA0E26"/>
    <w:rsid w:val="00BA31BF"/>
    <w:rsid w:val="00BA3AF6"/>
    <w:rsid w:val="00BA43FC"/>
    <w:rsid w:val="00BA478B"/>
    <w:rsid w:val="00BA5224"/>
    <w:rsid w:val="00BA7456"/>
    <w:rsid w:val="00BA7925"/>
    <w:rsid w:val="00BA7B27"/>
    <w:rsid w:val="00BA7E3B"/>
    <w:rsid w:val="00BB079C"/>
    <w:rsid w:val="00BB32A1"/>
    <w:rsid w:val="00BB39C1"/>
    <w:rsid w:val="00BB5555"/>
    <w:rsid w:val="00BB5D16"/>
    <w:rsid w:val="00BB6180"/>
    <w:rsid w:val="00BB69E6"/>
    <w:rsid w:val="00BB7714"/>
    <w:rsid w:val="00BC1B7A"/>
    <w:rsid w:val="00BC2BC7"/>
    <w:rsid w:val="00BC2C17"/>
    <w:rsid w:val="00BC3ACD"/>
    <w:rsid w:val="00BC50FC"/>
    <w:rsid w:val="00BC5C09"/>
    <w:rsid w:val="00BC6E73"/>
    <w:rsid w:val="00BD0014"/>
    <w:rsid w:val="00BD01D8"/>
    <w:rsid w:val="00BD1B17"/>
    <w:rsid w:val="00BD2512"/>
    <w:rsid w:val="00BD255F"/>
    <w:rsid w:val="00BD26DE"/>
    <w:rsid w:val="00BD2C72"/>
    <w:rsid w:val="00BD383D"/>
    <w:rsid w:val="00BD3AAB"/>
    <w:rsid w:val="00BD4236"/>
    <w:rsid w:val="00BD5CCA"/>
    <w:rsid w:val="00BD5CD4"/>
    <w:rsid w:val="00BD6EF9"/>
    <w:rsid w:val="00BD77DD"/>
    <w:rsid w:val="00BE0ACB"/>
    <w:rsid w:val="00BE0E3C"/>
    <w:rsid w:val="00BE1A90"/>
    <w:rsid w:val="00BE2113"/>
    <w:rsid w:val="00BE2497"/>
    <w:rsid w:val="00BE2C0A"/>
    <w:rsid w:val="00BE3537"/>
    <w:rsid w:val="00BE360F"/>
    <w:rsid w:val="00BE50FD"/>
    <w:rsid w:val="00BE51CA"/>
    <w:rsid w:val="00BE5E5A"/>
    <w:rsid w:val="00BE6D47"/>
    <w:rsid w:val="00BE7032"/>
    <w:rsid w:val="00BE7330"/>
    <w:rsid w:val="00BF01C5"/>
    <w:rsid w:val="00BF045B"/>
    <w:rsid w:val="00BF066A"/>
    <w:rsid w:val="00BF361C"/>
    <w:rsid w:val="00BF39EC"/>
    <w:rsid w:val="00BF4342"/>
    <w:rsid w:val="00BF5050"/>
    <w:rsid w:val="00BF5422"/>
    <w:rsid w:val="00BF54CF"/>
    <w:rsid w:val="00BF5513"/>
    <w:rsid w:val="00BF59B1"/>
    <w:rsid w:val="00BF6A78"/>
    <w:rsid w:val="00BF6E19"/>
    <w:rsid w:val="00BF77A8"/>
    <w:rsid w:val="00BF79B4"/>
    <w:rsid w:val="00C0099F"/>
    <w:rsid w:val="00C01427"/>
    <w:rsid w:val="00C016A1"/>
    <w:rsid w:val="00C04AAB"/>
    <w:rsid w:val="00C052E5"/>
    <w:rsid w:val="00C058AF"/>
    <w:rsid w:val="00C06395"/>
    <w:rsid w:val="00C124C1"/>
    <w:rsid w:val="00C128AE"/>
    <w:rsid w:val="00C136D6"/>
    <w:rsid w:val="00C13D5B"/>
    <w:rsid w:val="00C162B4"/>
    <w:rsid w:val="00C16615"/>
    <w:rsid w:val="00C17AE2"/>
    <w:rsid w:val="00C20F27"/>
    <w:rsid w:val="00C215CF"/>
    <w:rsid w:val="00C22293"/>
    <w:rsid w:val="00C2244B"/>
    <w:rsid w:val="00C2263D"/>
    <w:rsid w:val="00C22B0D"/>
    <w:rsid w:val="00C22F55"/>
    <w:rsid w:val="00C240C1"/>
    <w:rsid w:val="00C250D0"/>
    <w:rsid w:val="00C252AC"/>
    <w:rsid w:val="00C255AB"/>
    <w:rsid w:val="00C27214"/>
    <w:rsid w:val="00C27417"/>
    <w:rsid w:val="00C27597"/>
    <w:rsid w:val="00C30382"/>
    <w:rsid w:val="00C30D6F"/>
    <w:rsid w:val="00C31063"/>
    <w:rsid w:val="00C31B7E"/>
    <w:rsid w:val="00C3242A"/>
    <w:rsid w:val="00C32AE2"/>
    <w:rsid w:val="00C33201"/>
    <w:rsid w:val="00C332C4"/>
    <w:rsid w:val="00C360B3"/>
    <w:rsid w:val="00C36363"/>
    <w:rsid w:val="00C3679B"/>
    <w:rsid w:val="00C37027"/>
    <w:rsid w:val="00C3778D"/>
    <w:rsid w:val="00C405A3"/>
    <w:rsid w:val="00C42752"/>
    <w:rsid w:val="00C42973"/>
    <w:rsid w:val="00C44F9C"/>
    <w:rsid w:val="00C4544A"/>
    <w:rsid w:val="00C46D58"/>
    <w:rsid w:val="00C4730E"/>
    <w:rsid w:val="00C47EE9"/>
    <w:rsid w:val="00C5019C"/>
    <w:rsid w:val="00C5034F"/>
    <w:rsid w:val="00C514D3"/>
    <w:rsid w:val="00C52479"/>
    <w:rsid w:val="00C52586"/>
    <w:rsid w:val="00C5291F"/>
    <w:rsid w:val="00C52BC8"/>
    <w:rsid w:val="00C52C59"/>
    <w:rsid w:val="00C5349E"/>
    <w:rsid w:val="00C5354B"/>
    <w:rsid w:val="00C54467"/>
    <w:rsid w:val="00C54D3D"/>
    <w:rsid w:val="00C55116"/>
    <w:rsid w:val="00C55A30"/>
    <w:rsid w:val="00C5763E"/>
    <w:rsid w:val="00C57C58"/>
    <w:rsid w:val="00C6028F"/>
    <w:rsid w:val="00C6036D"/>
    <w:rsid w:val="00C608F1"/>
    <w:rsid w:val="00C62D4D"/>
    <w:rsid w:val="00C631E1"/>
    <w:rsid w:val="00C638D8"/>
    <w:rsid w:val="00C63C84"/>
    <w:rsid w:val="00C63D26"/>
    <w:rsid w:val="00C641EB"/>
    <w:rsid w:val="00C65053"/>
    <w:rsid w:val="00C65BD9"/>
    <w:rsid w:val="00C66061"/>
    <w:rsid w:val="00C661D6"/>
    <w:rsid w:val="00C66F69"/>
    <w:rsid w:val="00C67223"/>
    <w:rsid w:val="00C67CFF"/>
    <w:rsid w:val="00C707B8"/>
    <w:rsid w:val="00C7084B"/>
    <w:rsid w:val="00C713E4"/>
    <w:rsid w:val="00C71C15"/>
    <w:rsid w:val="00C71F3D"/>
    <w:rsid w:val="00C72B53"/>
    <w:rsid w:val="00C72F53"/>
    <w:rsid w:val="00C73F38"/>
    <w:rsid w:val="00C74035"/>
    <w:rsid w:val="00C74A46"/>
    <w:rsid w:val="00C76FF4"/>
    <w:rsid w:val="00C77773"/>
    <w:rsid w:val="00C77818"/>
    <w:rsid w:val="00C77AE3"/>
    <w:rsid w:val="00C8063F"/>
    <w:rsid w:val="00C81549"/>
    <w:rsid w:val="00C829A1"/>
    <w:rsid w:val="00C83B36"/>
    <w:rsid w:val="00C84F8A"/>
    <w:rsid w:val="00C85209"/>
    <w:rsid w:val="00C8618F"/>
    <w:rsid w:val="00C90372"/>
    <w:rsid w:val="00C9041F"/>
    <w:rsid w:val="00C91A45"/>
    <w:rsid w:val="00C91ED2"/>
    <w:rsid w:val="00C91F66"/>
    <w:rsid w:val="00C91FB4"/>
    <w:rsid w:val="00C94D41"/>
    <w:rsid w:val="00C95745"/>
    <w:rsid w:val="00C962E3"/>
    <w:rsid w:val="00C965BD"/>
    <w:rsid w:val="00C96717"/>
    <w:rsid w:val="00C97997"/>
    <w:rsid w:val="00C97F6C"/>
    <w:rsid w:val="00CA08FE"/>
    <w:rsid w:val="00CA0B8A"/>
    <w:rsid w:val="00CA0FAC"/>
    <w:rsid w:val="00CA2513"/>
    <w:rsid w:val="00CA25C0"/>
    <w:rsid w:val="00CA3451"/>
    <w:rsid w:val="00CA36FD"/>
    <w:rsid w:val="00CA421F"/>
    <w:rsid w:val="00CA4948"/>
    <w:rsid w:val="00CA52F9"/>
    <w:rsid w:val="00CA568B"/>
    <w:rsid w:val="00CA7500"/>
    <w:rsid w:val="00CA7C34"/>
    <w:rsid w:val="00CB0696"/>
    <w:rsid w:val="00CB1239"/>
    <w:rsid w:val="00CB19FE"/>
    <w:rsid w:val="00CB304C"/>
    <w:rsid w:val="00CB4E55"/>
    <w:rsid w:val="00CB53E8"/>
    <w:rsid w:val="00CB594A"/>
    <w:rsid w:val="00CB5CB2"/>
    <w:rsid w:val="00CB6979"/>
    <w:rsid w:val="00CC0A3D"/>
    <w:rsid w:val="00CC2373"/>
    <w:rsid w:val="00CC3D24"/>
    <w:rsid w:val="00CC3F91"/>
    <w:rsid w:val="00CC40B6"/>
    <w:rsid w:val="00CC4B0A"/>
    <w:rsid w:val="00CC544A"/>
    <w:rsid w:val="00CC57EA"/>
    <w:rsid w:val="00CC5954"/>
    <w:rsid w:val="00CC6C4E"/>
    <w:rsid w:val="00CC6DD8"/>
    <w:rsid w:val="00CD05A2"/>
    <w:rsid w:val="00CD19DA"/>
    <w:rsid w:val="00CD29D4"/>
    <w:rsid w:val="00CD38F5"/>
    <w:rsid w:val="00CD437E"/>
    <w:rsid w:val="00CD4AE5"/>
    <w:rsid w:val="00CD5833"/>
    <w:rsid w:val="00CD5A89"/>
    <w:rsid w:val="00CD5DAD"/>
    <w:rsid w:val="00CD72C5"/>
    <w:rsid w:val="00CD79A7"/>
    <w:rsid w:val="00CE0789"/>
    <w:rsid w:val="00CE1A03"/>
    <w:rsid w:val="00CE2346"/>
    <w:rsid w:val="00CE3529"/>
    <w:rsid w:val="00CE35C8"/>
    <w:rsid w:val="00CE3962"/>
    <w:rsid w:val="00CE5105"/>
    <w:rsid w:val="00CE56BD"/>
    <w:rsid w:val="00CE5EC0"/>
    <w:rsid w:val="00CE68BB"/>
    <w:rsid w:val="00CE6F9F"/>
    <w:rsid w:val="00CE773B"/>
    <w:rsid w:val="00CE781A"/>
    <w:rsid w:val="00CF10FC"/>
    <w:rsid w:val="00CF1D74"/>
    <w:rsid w:val="00CF2BE2"/>
    <w:rsid w:val="00CF55F9"/>
    <w:rsid w:val="00CF6905"/>
    <w:rsid w:val="00CF71A6"/>
    <w:rsid w:val="00CF7495"/>
    <w:rsid w:val="00CF7671"/>
    <w:rsid w:val="00CF7C5B"/>
    <w:rsid w:val="00D01CF9"/>
    <w:rsid w:val="00D02246"/>
    <w:rsid w:val="00D0334D"/>
    <w:rsid w:val="00D0374D"/>
    <w:rsid w:val="00D03BAF"/>
    <w:rsid w:val="00D05A76"/>
    <w:rsid w:val="00D07BEF"/>
    <w:rsid w:val="00D07F1D"/>
    <w:rsid w:val="00D10558"/>
    <w:rsid w:val="00D1203E"/>
    <w:rsid w:val="00D1379B"/>
    <w:rsid w:val="00D13E70"/>
    <w:rsid w:val="00D16C58"/>
    <w:rsid w:val="00D16E51"/>
    <w:rsid w:val="00D17019"/>
    <w:rsid w:val="00D170C1"/>
    <w:rsid w:val="00D178DE"/>
    <w:rsid w:val="00D17C6E"/>
    <w:rsid w:val="00D20818"/>
    <w:rsid w:val="00D21168"/>
    <w:rsid w:val="00D235C8"/>
    <w:rsid w:val="00D2384A"/>
    <w:rsid w:val="00D2438C"/>
    <w:rsid w:val="00D26C3F"/>
    <w:rsid w:val="00D27185"/>
    <w:rsid w:val="00D276B8"/>
    <w:rsid w:val="00D31CA2"/>
    <w:rsid w:val="00D320E8"/>
    <w:rsid w:val="00D32B84"/>
    <w:rsid w:val="00D337AE"/>
    <w:rsid w:val="00D33AB3"/>
    <w:rsid w:val="00D33F24"/>
    <w:rsid w:val="00D346B7"/>
    <w:rsid w:val="00D346B8"/>
    <w:rsid w:val="00D35AC8"/>
    <w:rsid w:val="00D35D34"/>
    <w:rsid w:val="00D36F87"/>
    <w:rsid w:val="00D37E4E"/>
    <w:rsid w:val="00D41AC3"/>
    <w:rsid w:val="00D42E6C"/>
    <w:rsid w:val="00D43218"/>
    <w:rsid w:val="00D43B80"/>
    <w:rsid w:val="00D44236"/>
    <w:rsid w:val="00D44AE2"/>
    <w:rsid w:val="00D45B1E"/>
    <w:rsid w:val="00D45BA4"/>
    <w:rsid w:val="00D471AF"/>
    <w:rsid w:val="00D4724F"/>
    <w:rsid w:val="00D50519"/>
    <w:rsid w:val="00D516A5"/>
    <w:rsid w:val="00D5264C"/>
    <w:rsid w:val="00D5289A"/>
    <w:rsid w:val="00D537FE"/>
    <w:rsid w:val="00D538F0"/>
    <w:rsid w:val="00D53B6F"/>
    <w:rsid w:val="00D54A6A"/>
    <w:rsid w:val="00D54B7B"/>
    <w:rsid w:val="00D54BF8"/>
    <w:rsid w:val="00D54D7C"/>
    <w:rsid w:val="00D55792"/>
    <w:rsid w:val="00D55951"/>
    <w:rsid w:val="00D572BE"/>
    <w:rsid w:val="00D57EB6"/>
    <w:rsid w:val="00D60ED7"/>
    <w:rsid w:val="00D612CA"/>
    <w:rsid w:val="00D63586"/>
    <w:rsid w:val="00D65538"/>
    <w:rsid w:val="00D664BF"/>
    <w:rsid w:val="00D66D8B"/>
    <w:rsid w:val="00D67919"/>
    <w:rsid w:val="00D67D04"/>
    <w:rsid w:val="00D72826"/>
    <w:rsid w:val="00D72A1C"/>
    <w:rsid w:val="00D73580"/>
    <w:rsid w:val="00D73802"/>
    <w:rsid w:val="00D73868"/>
    <w:rsid w:val="00D73C2C"/>
    <w:rsid w:val="00D73D52"/>
    <w:rsid w:val="00D74042"/>
    <w:rsid w:val="00D7453F"/>
    <w:rsid w:val="00D745E7"/>
    <w:rsid w:val="00D7542B"/>
    <w:rsid w:val="00D77495"/>
    <w:rsid w:val="00D774ED"/>
    <w:rsid w:val="00D777F6"/>
    <w:rsid w:val="00D77F88"/>
    <w:rsid w:val="00D8002D"/>
    <w:rsid w:val="00D8047C"/>
    <w:rsid w:val="00D81EAA"/>
    <w:rsid w:val="00D8259F"/>
    <w:rsid w:val="00D825F2"/>
    <w:rsid w:val="00D828B1"/>
    <w:rsid w:val="00D84F27"/>
    <w:rsid w:val="00D850D4"/>
    <w:rsid w:val="00D862D1"/>
    <w:rsid w:val="00D86469"/>
    <w:rsid w:val="00D873C6"/>
    <w:rsid w:val="00D91027"/>
    <w:rsid w:val="00D94C7D"/>
    <w:rsid w:val="00D94CA4"/>
    <w:rsid w:val="00D94FB4"/>
    <w:rsid w:val="00D95E99"/>
    <w:rsid w:val="00DA098C"/>
    <w:rsid w:val="00DA1A3A"/>
    <w:rsid w:val="00DA2712"/>
    <w:rsid w:val="00DA2C65"/>
    <w:rsid w:val="00DA395D"/>
    <w:rsid w:val="00DA49E8"/>
    <w:rsid w:val="00DA6D33"/>
    <w:rsid w:val="00DB16B8"/>
    <w:rsid w:val="00DB1869"/>
    <w:rsid w:val="00DB1D52"/>
    <w:rsid w:val="00DB1F62"/>
    <w:rsid w:val="00DB2E03"/>
    <w:rsid w:val="00DB3369"/>
    <w:rsid w:val="00DB3742"/>
    <w:rsid w:val="00DB3F4B"/>
    <w:rsid w:val="00DB61A4"/>
    <w:rsid w:val="00DB67C1"/>
    <w:rsid w:val="00DB6F6F"/>
    <w:rsid w:val="00DB70CD"/>
    <w:rsid w:val="00DB70F4"/>
    <w:rsid w:val="00DB7343"/>
    <w:rsid w:val="00DB7B95"/>
    <w:rsid w:val="00DC1056"/>
    <w:rsid w:val="00DC211E"/>
    <w:rsid w:val="00DC21D8"/>
    <w:rsid w:val="00DC282A"/>
    <w:rsid w:val="00DC34C5"/>
    <w:rsid w:val="00DC34DC"/>
    <w:rsid w:val="00DC3584"/>
    <w:rsid w:val="00DC3CC6"/>
    <w:rsid w:val="00DC514A"/>
    <w:rsid w:val="00DC64EC"/>
    <w:rsid w:val="00DC67B1"/>
    <w:rsid w:val="00DC7833"/>
    <w:rsid w:val="00DC7CE9"/>
    <w:rsid w:val="00DD132B"/>
    <w:rsid w:val="00DD1725"/>
    <w:rsid w:val="00DD2427"/>
    <w:rsid w:val="00DD2A18"/>
    <w:rsid w:val="00DD36DA"/>
    <w:rsid w:val="00DD5B1A"/>
    <w:rsid w:val="00DD61E8"/>
    <w:rsid w:val="00DD62C0"/>
    <w:rsid w:val="00DD75A7"/>
    <w:rsid w:val="00DD7859"/>
    <w:rsid w:val="00DD7D8E"/>
    <w:rsid w:val="00DE03AC"/>
    <w:rsid w:val="00DE0A1D"/>
    <w:rsid w:val="00DE15B2"/>
    <w:rsid w:val="00DE1A9A"/>
    <w:rsid w:val="00DE3D2C"/>
    <w:rsid w:val="00DE59F8"/>
    <w:rsid w:val="00DE5E82"/>
    <w:rsid w:val="00DE5FA6"/>
    <w:rsid w:val="00DE6494"/>
    <w:rsid w:val="00DE6AA1"/>
    <w:rsid w:val="00DE74D7"/>
    <w:rsid w:val="00DE7EF7"/>
    <w:rsid w:val="00DF106A"/>
    <w:rsid w:val="00DF1185"/>
    <w:rsid w:val="00DF1299"/>
    <w:rsid w:val="00DF1A70"/>
    <w:rsid w:val="00DF23A8"/>
    <w:rsid w:val="00DF2F27"/>
    <w:rsid w:val="00DF6CCC"/>
    <w:rsid w:val="00DF6D0C"/>
    <w:rsid w:val="00DF6DC2"/>
    <w:rsid w:val="00DF6F64"/>
    <w:rsid w:val="00DF721E"/>
    <w:rsid w:val="00DF7C87"/>
    <w:rsid w:val="00E009B0"/>
    <w:rsid w:val="00E031C0"/>
    <w:rsid w:val="00E03AFE"/>
    <w:rsid w:val="00E03D5C"/>
    <w:rsid w:val="00E046A9"/>
    <w:rsid w:val="00E04C0F"/>
    <w:rsid w:val="00E0570B"/>
    <w:rsid w:val="00E057B2"/>
    <w:rsid w:val="00E05996"/>
    <w:rsid w:val="00E068D9"/>
    <w:rsid w:val="00E10B87"/>
    <w:rsid w:val="00E1478B"/>
    <w:rsid w:val="00E14FAC"/>
    <w:rsid w:val="00E15007"/>
    <w:rsid w:val="00E1644E"/>
    <w:rsid w:val="00E16EC7"/>
    <w:rsid w:val="00E1714F"/>
    <w:rsid w:val="00E177D2"/>
    <w:rsid w:val="00E17995"/>
    <w:rsid w:val="00E21576"/>
    <w:rsid w:val="00E21801"/>
    <w:rsid w:val="00E219CE"/>
    <w:rsid w:val="00E23961"/>
    <w:rsid w:val="00E24071"/>
    <w:rsid w:val="00E24EBC"/>
    <w:rsid w:val="00E2522C"/>
    <w:rsid w:val="00E2599B"/>
    <w:rsid w:val="00E27383"/>
    <w:rsid w:val="00E2793D"/>
    <w:rsid w:val="00E31495"/>
    <w:rsid w:val="00E31A25"/>
    <w:rsid w:val="00E31AFA"/>
    <w:rsid w:val="00E324EE"/>
    <w:rsid w:val="00E359FF"/>
    <w:rsid w:val="00E36083"/>
    <w:rsid w:val="00E36AA7"/>
    <w:rsid w:val="00E36E39"/>
    <w:rsid w:val="00E405F1"/>
    <w:rsid w:val="00E42336"/>
    <w:rsid w:val="00E43054"/>
    <w:rsid w:val="00E434C4"/>
    <w:rsid w:val="00E44FE4"/>
    <w:rsid w:val="00E46013"/>
    <w:rsid w:val="00E4671C"/>
    <w:rsid w:val="00E477C3"/>
    <w:rsid w:val="00E5048D"/>
    <w:rsid w:val="00E50AC4"/>
    <w:rsid w:val="00E51077"/>
    <w:rsid w:val="00E5132D"/>
    <w:rsid w:val="00E51741"/>
    <w:rsid w:val="00E51E16"/>
    <w:rsid w:val="00E52151"/>
    <w:rsid w:val="00E53730"/>
    <w:rsid w:val="00E53C46"/>
    <w:rsid w:val="00E544C3"/>
    <w:rsid w:val="00E54511"/>
    <w:rsid w:val="00E548BE"/>
    <w:rsid w:val="00E54978"/>
    <w:rsid w:val="00E5504D"/>
    <w:rsid w:val="00E55DC3"/>
    <w:rsid w:val="00E57577"/>
    <w:rsid w:val="00E577A3"/>
    <w:rsid w:val="00E62043"/>
    <w:rsid w:val="00E626B9"/>
    <w:rsid w:val="00E627C9"/>
    <w:rsid w:val="00E630F3"/>
    <w:rsid w:val="00E65198"/>
    <w:rsid w:val="00E664FB"/>
    <w:rsid w:val="00E66F0D"/>
    <w:rsid w:val="00E70615"/>
    <w:rsid w:val="00E713FB"/>
    <w:rsid w:val="00E71A5E"/>
    <w:rsid w:val="00E7207B"/>
    <w:rsid w:val="00E7347A"/>
    <w:rsid w:val="00E746F4"/>
    <w:rsid w:val="00E75325"/>
    <w:rsid w:val="00E75A47"/>
    <w:rsid w:val="00E75D8C"/>
    <w:rsid w:val="00E7688E"/>
    <w:rsid w:val="00E77771"/>
    <w:rsid w:val="00E777F2"/>
    <w:rsid w:val="00E779ED"/>
    <w:rsid w:val="00E802C9"/>
    <w:rsid w:val="00E80809"/>
    <w:rsid w:val="00E80EDD"/>
    <w:rsid w:val="00E80F0A"/>
    <w:rsid w:val="00E81A6A"/>
    <w:rsid w:val="00E8291B"/>
    <w:rsid w:val="00E8395F"/>
    <w:rsid w:val="00E83BAE"/>
    <w:rsid w:val="00E8473F"/>
    <w:rsid w:val="00E857EB"/>
    <w:rsid w:val="00E85E41"/>
    <w:rsid w:val="00E85EA1"/>
    <w:rsid w:val="00E8610B"/>
    <w:rsid w:val="00E86C86"/>
    <w:rsid w:val="00E87AEC"/>
    <w:rsid w:val="00E91044"/>
    <w:rsid w:val="00E910D3"/>
    <w:rsid w:val="00E9214B"/>
    <w:rsid w:val="00E923CF"/>
    <w:rsid w:val="00E9335F"/>
    <w:rsid w:val="00E95111"/>
    <w:rsid w:val="00E95FC0"/>
    <w:rsid w:val="00E9783B"/>
    <w:rsid w:val="00EA061E"/>
    <w:rsid w:val="00EA14C8"/>
    <w:rsid w:val="00EA19D3"/>
    <w:rsid w:val="00EA1FEE"/>
    <w:rsid w:val="00EA2358"/>
    <w:rsid w:val="00EA2C8B"/>
    <w:rsid w:val="00EA3582"/>
    <w:rsid w:val="00EA50D8"/>
    <w:rsid w:val="00EA6649"/>
    <w:rsid w:val="00EB05D0"/>
    <w:rsid w:val="00EB07C5"/>
    <w:rsid w:val="00EB107E"/>
    <w:rsid w:val="00EB11D8"/>
    <w:rsid w:val="00EB1D49"/>
    <w:rsid w:val="00EB42DD"/>
    <w:rsid w:val="00EB559F"/>
    <w:rsid w:val="00EB5F3D"/>
    <w:rsid w:val="00EB6EC2"/>
    <w:rsid w:val="00EC06CC"/>
    <w:rsid w:val="00EC1CD2"/>
    <w:rsid w:val="00EC1CEB"/>
    <w:rsid w:val="00EC268C"/>
    <w:rsid w:val="00EC3602"/>
    <w:rsid w:val="00EC3753"/>
    <w:rsid w:val="00EC3CB8"/>
    <w:rsid w:val="00EC3D46"/>
    <w:rsid w:val="00EC4E71"/>
    <w:rsid w:val="00EC569A"/>
    <w:rsid w:val="00EC6667"/>
    <w:rsid w:val="00ED0365"/>
    <w:rsid w:val="00ED0865"/>
    <w:rsid w:val="00ED094F"/>
    <w:rsid w:val="00ED16B6"/>
    <w:rsid w:val="00ED1C60"/>
    <w:rsid w:val="00ED2EB9"/>
    <w:rsid w:val="00ED3E11"/>
    <w:rsid w:val="00ED4469"/>
    <w:rsid w:val="00ED5F23"/>
    <w:rsid w:val="00ED6DC0"/>
    <w:rsid w:val="00ED799B"/>
    <w:rsid w:val="00ED79CE"/>
    <w:rsid w:val="00ED7A7A"/>
    <w:rsid w:val="00EE038C"/>
    <w:rsid w:val="00EE040B"/>
    <w:rsid w:val="00EE47C5"/>
    <w:rsid w:val="00EE490C"/>
    <w:rsid w:val="00EE4E02"/>
    <w:rsid w:val="00EE613B"/>
    <w:rsid w:val="00EE658C"/>
    <w:rsid w:val="00EE6911"/>
    <w:rsid w:val="00EE7E17"/>
    <w:rsid w:val="00EF0A5F"/>
    <w:rsid w:val="00EF19B3"/>
    <w:rsid w:val="00EF2C8E"/>
    <w:rsid w:val="00EF3A0D"/>
    <w:rsid w:val="00EF3CEB"/>
    <w:rsid w:val="00EF41A8"/>
    <w:rsid w:val="00EF44FB"/>
    <w:rsid w:val="00EF4B4E"/>
    <w:rsid w:val="00EF4D3C"/>
    <w:rsid w:val="00EF517C"/>
    <w:rsid w:val="00EF5554"/>
    <w:rsid w:val="00EF5AD8"/>
    <w:rsid w:val="00EF5D2F"/>
    <w:rsid w:val="00EF61E5"/>
    <w:rsid w:val="00EF63F5"/>
    <w:rsid w:val="00EF64C2"/>
    <w:rsid w:val="00EF6549"/>
    <w:rsid w:val="00EF666F"/>
    <w:rsid w:val="00EF6758"/>
    <w:rsid w:val="00EF6B90"/>
    <w:rsid w:val="00EF70AE"/>
    <w:rsid w:val="00EF79F7"/>
    <w:rsid w:val="00F00418"/>
    <w:rsid w:val="00F006C0"/>
    <w:rsid w:val="00F019AA"/>
    <w:rsid w:val="00F0267E"/>
    <w:rsid w:val="00F02686"/>
    <w:rsid w:val="00F0459B"/>
    <w:rsid w:val="00F04E15"/>
    <w:rsid w:val="00F05DF3"/>
    <w:rsid w:val="00F0641B"/>
    <w:rsid w:val="00F069EA"/>
    <w:rsid w:val="00F07B6E"/>
    <w:rsid w:val="00F07DF8"/>
    <w:rsid w:val="00F11461"/>
    <w:rsid w:val="00F11675"/>
    <w:rsid w:val="00F1182D"/>
    <w:rsid w:val="00F120AD"/>
    <w:rsid w:val="00F12557"/>
    <w:rsid w:val="00F13A8F"/>
    <w:rsid w:val="00F144F8"/>
    <w:rsid w:val="00F14DF8"/>
    <w:rsid w:val="00F164A3"/>
    <w:rsid w:val="00F17281"/>
    <w:rsid w:val="00F17AD9"/>
    <w:rsid w:val="00F17F74"/>
    <w:rsid w:val="00F202C2"/>
    <w:rsid w:val="00F22756"/>
    <w:rsid w:val="00F23890"/>
    <w:rsid w:val="00F2447A"/>
    <w:rsid w:val="00F24638"/>
    <w:rsid w:val="00F24B15"/>
    <w:rsid w:val="00F2504D"/>
    <w:rsid w:val="00F2637F"/>
    <w:rsid w:val="00F263A8"/>
    <w:rsid w:val="00F268F7"/>
    <w:rsid w:val="00F26B0C"/>
    <w:rsid w:val="00F27280"/>
    <w:rsid w:val="00F3053D"/>
    <w:rsid w:val="00F30BDB"/>
    <w:rsid w:val="00F30CF8"/>
    <w:rsid w:val="00F3104D"/>
    <w:rsid w:val="00F317E3"/>
    <w:rsid w:val="00F31EDF"/>
    <w:rsid w:val="00F32CDE"/>
    <w:rsid w:val="00F32D4C"/>
    <w:rsid w:val="00F32F57"/>
    <w:rsid w:val="00F34811"/>
    <w:rsid w:val="00F34B14"/>
    <w:rsid w:val="00F36A6A"/>
    <w:rsid w:val="00F40101"/>
    <w:rsid w:val="00F40474"/>
    <w:rsid w:val="00F404F7"/>
    <w:rsid w:val="00F40CCA"/>
    <w:rsid w:val="00F41521"/>
    <w:rsid w:val="00F41975"/>
    <w:rsid w:val="00F41B5A"/>
    <w:rsid w:val="00F41C0E"/>
    <w:rsid w:val="00F42D97"/>
    <w:rsid w:val="00F43F09"/>
    <w:rsid w:val="00F45A72"/>
    <w:rsid w:val="00F46723"/>
    <w:rsid w:val="00F50016"/>
    <w:rsid w:val="00F50647"/>
    <w:rsid w:val="00F5118A"/>
    <w:rsid w:val="00F51A21"/>
    <w:rsid w:val="00F5276E"/>
    <w:rsid w:val="00F529F9"/>
    <w:rsid w:val="00F52E9F"/>
    <w:rsid w:val="00F53304"/>
    <w:rsid w:val="00F53D40"/>
    <w:rsid w:val="00F545ED"/>
    <w:rsid w:val="00F5687F"/>
    <w:rsid w:val="00F575C7"/>
    <w:rsid w:val="00F60305"/>
    <w:rsid w:val="00F60805"/>
    <w:rsid w:val="00F61B12"/>
    <w:rsid w:val="00F61CC5"/>
    <w:rsid w:val="00F62398"/>
    <w:rsid w:val="00F631E8"/>
    <w:rsid w:val="00F63223"/>
    <w:rsid w:val="00F63264"/>
    <w:rsid w:val="00F635F4"/>
    <w:rsid w:val="00F6379E"/>
    <w:rsid w:val="00F64142"/>
    <w:rsid w:val="00F657E9"/>
    <w:rsid w:val="00F70799"/>
    <w:rsid w:val="00F70906"/>
    <w:rsid w:val="00F70A8B"/>
    <w:rsid w:val="00F724FB"/>
    <w:rsid w:val="00F72578"/>
    <w:rsid w:val="00F72A26"/>
    <w:rsid w:val="00F733C3"/>
    <w:rsid w:val="00F747A6"/>
    <w:rsid w:val="00F756DD"/>
    <w:rsid w:val="00F75DB3"/>
    <w:rsid w:val="00F766DD"/>
    <w:rsid w:val="00F80047"/>
    <w:rsid w:val="00F8104D"/>
    <w:rsid w:val="00F81587"/>
    <w:rsid w:val="00F82571"/>
    <w:rsid w:val="00F83379"/>
    <w:rsid w:val="00F83DB4"/>
    <w:rsid w:val="00F85B72"/>
    <w:rsid w:val="00F86B6D"/>
    <w:rsid w:val="00F8766F"/>
    <w:rsid w:val="00F87A81"/>
    <w:rsid w:val="00F9104C"/>
    <w:rsid w:val="00F91082"/>
    <w:rsid w:val="00F91A9A"/>
    <w:rsid w:val="00F93ABB"/>
    <w:rsid w:val="00F94D79"/>
    <w:rsid w:val="00F97E7E"/>
    <w:rsid w:val="00FA118A"/>
    <w:rsid w:val="00FA31C7"/>
    <w:rsid w:val="00FA472D"/>
    <w:rsid w:val="00FA7254"/>
    <w:rsid w:val="00FB0214"/>
    <w:rsid w:val="00FB080C"/>
    <w:rsid w:val="00FB0CE2"/>
    <w:rsid w:val="00FB0FAF"/>
    <w:rsid w:val="00FB12BC"/>
    <w:rsid w:val="00FB18F6"/>
    <w:rsid w:val="00FB2A52"/>
    <w:rsid w:val="00FB2D6B"/>
    <w:rsid w:val="00FB2F13"/>
    <w:rsid w:val="00FB31FD"/>
    <w:rsid w:val="00FB6887"/>
    <w:rsid w:val="00FB6E19"/>
    <w:rsid w:val="00FB71F6"/>
    <w:rsid w:val="00FC1339"/>
    <w:rsid w:val="00FC1483"/>
    <w:rsid w:val="00FC1C47"/>
    <w:rsid w:val="00FC2277"/>
    <w:rsid w:val="00FC39ED"/>
    <w:rsid w:val="00FC4419"/>
    <w:rsid w:val="00FC47E2"/>
    <w:rsid w:val="00FC4AA5"/>
    <w:rsid w:val="00FC5148"/>
    <w:rsid w:val="00FC5528"/>
    <w:rsid w:val="00FC6325"/>
    <w:rsid w:val="00FC75AC"/>
    <w:rsid w:val="00FD01BF"/>
    <w:rsid w:val="00FD0525"/>
    <w:rsid w:val="00FD297D"/>
    <w:rsid w:val="00FD298C"/>
    <w:rsid w:val="00FD2D13"/>
    <w:rsid w:val="00FD365E"/>
    <w:rsid w:val="00FD3D26"/>
    <w:rsid w:val="00FD4789"/>
    <w:rsid w:val="00FD59FE"/>
    <w:rsid w:val="00FD6071"/>
    <w:rsid w:val="00FD61FE"/>
    <w:rsid w:val="00FE0780"/>
    <w:rsid w:val="00FE0794"/>
    <w:rsid w:val="00FE1041"/>
    <w:rsid w:val="00FE24CB"/>
    <w:rsid w:val="00FE2B52"/>
    <w:rsid w:val="00FE2D46"/>
    <w:rsid w:val="00FE3166"/>
    <w:rsid w:val="00FE3320"/>
    <w:rsid w:val="00FE3473"/>
    <w:rsid w:val="00FE353B"/>
    <w:rsid w:val="00FE3E81"/>
    <w:rsid w:val="00FE4049"/>
    <w:rsid w:val="00FE4794"/>
    <w:rsid w:val="00FE4AF9"/>
    <w:rsid w:val="00FE5DF7"/>
    <w:rsid w:val="00FE5F72"/>
    <w:rsid w:val="00FF0231"/>
    <w:rsid w:val="00FF1C9B"/>
    <w:rsid w:val="00FF1D49"/>
    <w:rsid w:val="00FF2562"/>
    <w:rsid w:val="00FF2CE1"/>
    <w:rsid w:val="00FF3565"/>
    <w:rsid w:val="00FF3687"/>
    <w:rsid w:val="00FF3A41"/>
    <w:rsid w:val="00FF3E5B"/>
    <w:rsid w:val="00FF544F"/>
    <w:rsid w:val="00FF57E4"/>
    <w:rsid w:val="00FF75D9"/>
    <w:rsid w:val="00FF78E5"/>
    <w:rsid w:val="017F6F52"/>
    <w:rsid w:val="01DA3C65"/>
    <w:rsid w:val="01DF0948"/>
    <w:rsid w:val="02511F9D"/>
    <w:rsid w:val="02E5364E"/>
    <w:rsid w:val="02FD5966"/>
    <w:rsid w:val="03056ED3"/>
    <w:rsid w:val="036426F9"/>
    <w:rsid w:val="03A314B8"/>
    <w:rsid w:val="03D82B98"/>
    <w:rsid w:val="03F83E8B"/>
    <w:rsid w:val="04E20566"/>
    <w:rsid w:val="050F35F4"/>
    <w:rsid w:val="057370DB"/>
    <w:rsid w:val="05F23B74"/>
    <w:rsid w:val="06E767BB"/>
    <w:rsid w:val="06F70E89"/>
    <w:rsid w:val="077A3324"/>
    <w:rsid w:val="07B72767"/>
    <w:rsid w:val="07EF7881"/>
    <w:rsid w:val="08077E72"/>
    <w:rsid w:val="08826A86"/>
    <w:rsid w:val="08DA5CDA"/>
    <w:rsid w:val="09187954"/>
    <w:rsid w:val="09270E73"/>
    <w:rsid w:val="09681DB7"/>
    <w:rsid w:val="09A33297"/>
    <w:rsid w:val="09AF4D93"/>
    <w:rsid w:val="09BD6B8A"/>
    <w:rsid w:val="09CC2AAC"/>
    <w:rsid w:val="09D820EE"/>
    <w:rsid w:val="0A652D3E"/>
    <w:rsid w:val="0A7A46D0"/>
    <w:rsid w:val="0AE465EC"/>
    <w:rsid w:val="0B253A7F"/>
    <w:rsid w:val="0B3A48F0"/>
    <w:rsid w:val="0B731C1E"/>
    <w:rsid w:val="0BE737F4"/>
    <w:rsid w:val="0C30080D"/>
    <w:rsid w:val="0C92213C"/>
    <w:rsid w:val="0CBA4EED"/>
    <w:rsid w:val="0D4F2043"/>
    <w:rsid w:val="0D4F221D"/>
    <w:rsid w:val="0D5254CF"/>
    <w:rsid w:val="0D84032B"/>
    <w:rsid w:val="0ED317E0"/>
    <w:rsid w:val="0F0A0484"/>
    <w:rsid w:val="10476D2B"/>
    <w:rsid w:val="109C3DB3"/>
    <w:rsid w:val="10A27F31"/>
    <w:rsid w:val="10AD5929"/>
    <w:rsid w:val="10CA487C"/>
    <w:rsid w:val="11085422"/>
    <w:rsid w:val="11927058"/>
    <w:rsid w:val="11F962DC"/>
    <w:rsid w:val="126537F7"/>
    <w:rsid w:val="12D0036B"/>
    <w:rsid w:val="138A52B7"/>
    <w:rsid w:val="13AF4F03"/>
    <w:rsid w:val="14736E66"/>
    <w:rsid w:val="149A198A"/>
    <w:rsid w:val="149B6AC2"/>
    <w:rsid w:val="14C33A41"/>
    <w:rsid w:val="15196FAC"/>
    <w:rsid w:val="15293653"/>
    <w:rsid w:val="1534169A"/>
    <w:rsid w:val="15B32016"/>
    <w:rsid w:val="15C03E03"/>
    <w:rsid w:val="162A25EB"/>
    <w:rsid w:val="163B614A"/>
    <w:rsid w:val="16D105EF"/>
    <w:rsid w:val="16FD2A55"/>
    <w:rsid w:val="17366761"/>
    <w:rsid w:val="17494CC2"/>
    <w:rsid w:val="17512E29"/>
    <w:rsid w:val="177C01F0"/>
    <w:rsid w:val="178057B9"/>
    <w:rsid w:val="17CE6630"/>
    <w:rsid w:val="184E6AEE"/>
    <w:rsid w:val="19820BA0"/>
    <w:rsid w:val="19A13261"/>
    <w:rsid w:val="1A0D77DF"/>
    <w:rsid w:val="1A85175F"/>
    <w:rsid w:val="1AAE7552"/>
    <w:rsid w:val="1AFA16D5"/>
    <w:rsid w:val="1B4F19F8"/>
    <w:rsid w:val="1BD92184"/>
    <w:rsid w:val="1C5170A2"/>
    <w:rsid w:val="1C5A616E"/>
    <w:rsid w:val="1D4061A8"/>
    <w:rsid w:val="1D961F13"/>
    <w:rsid w:val="1E9B4F4B"/>
    <w:rsid w:val="1F063325"/>
    <w:rsid w:val="1F3A2EC9"/>
    <w:rsid w:val="1FBC5DF5"/>
    <w:rsid w:val="1FC55574"/>
    <w:rsid w:val="20005763"/>
    <w:rsid w:val="20FF0485"/>
    <w:rsid w:val="21B83F86"/>
    <w:rsid w:val="21E55E66"/>
    <w:rsid w:val="221178A8"/>
    <w:rsid w:val="221213CF"/>
    <w:rsid w:val="22327A92"/>
    <w:rsid w:val="22605823"/>
    <w:rsid w:val="22965435"/>
    <w:rsid w:val="229B128E"/>
    <w:rsid w:val="22BD6F35"/>
    <w:rsid w:val="23050055"/>
    <w:rsid w:val="231D53A2"/>
    <w:rsid w:val="232F75C6"/>
    <w:rsid w:val="23B7504C"/>
    <w:rsid w:val="23BB05E0"/>
    <w:rsid w:val="23C93A7A"/>
    <w:rsid w:val="24217114"/>
    <w:rsid w:val="24571307"/>
    <w:rsid w:val="24642DFB"/>
    <w:rsid w:val="24910954"/>
    <w:rsid w:val="24BA2984"/>
    <w:rsid w:val="25246333"/>
    <w:rsid w:val="25413EA7"/>
    <w:rsid w:val="2586513A"/>
    <w:rsid w:val="25CA67E5"/>
    <w:rsid w:val="26446DE3"/>
    <w:rsid w:val="264D165B"/>
    <w:rsid w:val="26D7699F"/>
    <w:rsid w:val="26F209C8"/>
    <w:rsid w:val="2721378D"/>
    <w:rsid w:val="274A5E17"/>
    <w:rsid w:val="278B34B9"/>
    <w:rsid w:val="28004BE0"/>
    <w:rsid w:val="28CD1A76"/>
    <w:rsid w:val="29A23B7C"/>
    <w:rsid w:val="2A043BBD"/>
    <w:rsid w:val="2A2F792D"/>
    <w:rsid w:val="2A6D6A34"/>
    <w:rsid w:val="2B09065E"/>
    <w:rsid w:val="2B0B528D"/>
    <w:rsid w:val="2B0D6AA1"/>
    <w:rsid w:val="2B2A692F"/>
    <w:rsid w:val="2B774624"/>
    <w:rsid w:val="2BC068DD"/>
    <w:rsid w:val="2BEB6DE3"/>
    <w:rsid w:val="2C7A72BE"/>
    <w:rsid w:val="2D393D96"/>
    <w:rsid w:val="2DF22376"/>
    <w:rsid w:val="2F401D3C"/>
    <w:rsid w:val="2FA95C88"/>
    <w:rsid w:val="2FD7548C"/>
    <w:rsid w:val="3041370F"/>
    <w:rsid w:val="306D4AE2"/>
    <w:rsid w:val="309C7FC2"/>
    <w:rsid w:val="31083A05"/>
    <w:rsid w:val="31DD48DC"/>
    <w:rsid w:val="32016E38"/>
    <w:rsid w:val="32453A27"/>
    <w:rsid w:val="324B14F1"/>
    <w:rsid w:val="3263064A"/>
    <w:rsid w:val="32A63380"/>
    <w:rsid w:val="32AC0C06"/>
    <w:rsid w:val="333A108C"/>
    <w:rsid w:val="33521EC0"/>
    <w:rsid w:val="33CC5BF5"/>
    <w:rsid w:val="3406575B"/>
    <w:rsid w:val="34191B03"/>
    <w:rsid w:val="34320E7A"/>
    <w:rsid w:val="34773B5B"/>
    <w:rsid w:val="3537750C"/>
    <w:rsid w:val="3537798C"/>
    <w:rsid w:val="357F7ED5"/>
    <w:rsid w:val="358C11CC"/>
    <w:rsid w:val="35C13FC9"/>
    <w:rsid w:val="35FE3B9E"/>
    <w:rsid w:val="362E6D87"/>
    <w:rsid w:val="364257B6"/>
    <w:rsid w:val="364E0A16"/>
    <w:rsid w:val="36D725C2"/>
    <w:rsid w:val="36F834D1"/>
    <w:rsid w:val="374264D3"/>
    <w:rsid w:val="37DB7874"/>
    <w:rsid w:val="37EA5922"/>
    <w:rsid w:val="38032D5E"/>
    <w:rsid w:val="38276B93"/>
    <w:rsid w:val="39C80BDA"/>
    <w:rsid w:val="3A0B64A7"/>
    <w:rsid w:val="3A3941B7"/>
    <w:rsid w:val="3AF74C02"/>
    <w:rsid w:val="3B6C3370"/>
    <w:rsid w:val="3BD13856"/>
    <w:rsid w:val="3C0059A5"/>
    <w:rsid w:val="3C134E78"/>
    <w:rsid w:val="3CF67D6F"/>
    <w:rsid w:val="3CFA1ECB"/>
    <w:rsid w:val="3D06102C"/>
    <w:rsid w:val="3DF6345D"/>
    <w:rsid w:val="3E0514DE"/>
    <w:rsid w:val="3EC357A9"/>
    <w:rsid w:val="3EE13701"/>
    <w:rsid w:val="3F1A4BB3"/>
    <w:rsid w:val="3F473DFB"/>
    <w:rsid w:val="3FDA2718"/>
    <w:rsid w:val="3FE61943"/>
    <w:rsid w:val="40192BA6"/>
    <w:rsid w:val="40821474"/>
    <w:rsid w:val="40A63038"/>
    <w:rsid w:val="40A87283"/>
    <w:rsid w:val="40E86709"/>
    <w:rsid w:val="4182575B"/>
    <w:rsid w:val="41DC7A61"/>
    <w:rsid w:val="42550A18"/>
    <w:rsid w:val="42947A49"/>
    <w:rsid w:val="42CF43AB"/>
    <w:rsid w:val="42F473A1"/>
    <w:rsid w:val="43881465"/>
    <w:rsid w:val="441E62C0"/>
    <w:rsid w:val="44274ACD"/>
    <w:rsid w:val="45017990"/>
    <w:rsid w:val="4529189E"/>
    <w:rsid w:val="45811C7C"/>
    <w:rsid w:val="46053138"/>
    <w:rsid w:val="460D0D2A"/>
    <w:rsid w:val="468B3EFB"/>
    <w:rsid w:val="470A6193"/>
    <w:rsid w:val="47936BDD"/>
    <w:rsid w:val="47DC4F5C"/>
    <w:rsid w:val="480269BD"/>
    <w:rsid w:val="48B40671"/>
    <w:rsid w:val="48E13021"/>
    <w:rsid w:val="48E90C29"/>
    <w:rsid w:val="497F41A4"/>
    <w:rsid w:val="499B5738"/>
    <w:rsid w:val="499F244D"/>
    <w:rsid w:val="49B6309E"/>
    <w:rsid w:val="4A6A4F1F"/>
    <w:rsid w:val="4A8F58C2"/>
    <w:rsid w:val="4AB337D6"/>
    <w:rsid w:val="4AB6085F"/>
    <w:rsid w:val="4AF96BC7"/>
    <w:rsid w:val="4BB03B82"/>
    <w:rsid w:val="4BFB4050"/>
    <w:rsid w:val="4CED25F5"/>
    <w:rsid w:val="4CEF36E2"/>
    <w:rsid w:val="4D08596F"/>
    <w:rsid w:val="4D3B1120"/>
    <w:rsid w:val="4F372FFB"/>
    <w:rsid w:val="4FA76FA4"/>
    <w:rsid w:val="4FAC6DE4"/>
    <w:rsid w:val="5003642A"/>
    <w:rsid w:val="50094601"/>
    <w:rsid w:val="50216869"/>
    <w:rsid w:val="50970F0C"/>
    <w:rsid w:val="50CD4DA0"/>
    <w:rsid w:val="513F391C"/>
    <w:rsid w:val="51460589"/>
    <w:rsid w:val="51564E44"/>
    <w:rsid w:val="51F36455"/>
    <w:rsid w:val="52134E60"/>
    <w:rsid w:val="525745BE"/>
    <w:rsid w:val="527C0FAC"/>
    <w:rsid w:val="52812D2E"/>
    <w:rsid w:val="52C10D75"/>
    <w:rsid w:val="52F60935"/>
    <w:rsid w:val="53302A84"/>
    <w:rsid w:val="537A4727"/>
    <w:rsid w:val="53D855EF"/>
    <w:rsid w:val="550C4BD7"/>
    <w:rsid w:val="55572986"/>
    <w:rsid w:val="56077193"/>
    <w:rsid w:val="56537644"/>
    <w:rsid w:val="567C377F"/>
    <w:rsid w:val="583A4F4D"/>
    <w:rsid w:val="585C1D88"/>
    <w:rsid w:val="592E3A9D"/>
    <w:rsid w:val="595828E8"/>
    <w:rsid w:val="59D714F6"/>
    <w:rsid w:val="5A957D93"/>
    <w:rsid w:val="5AC81722"/>
    <w:rsid w:val="5B2A3B29"/>
    <w:rsid w:val="5B3166E2"/>
    <w:rsid w:val="5B3760D9"/>
    <w:rsid w:val="5B5E2A04"/>
    <w:rsid w:val="5BBA452D"/>
    <w:rsid w:val="5C3D2992"/>
    <w:rsid w:val="5C490455"/>
    <w:rsid w:val="5CCF447F"/>
    <w:rsid w:val="5D2317D1"/>
    <w:rsid w:val="5D2E510B"/>
    <w:rsid w:val="5D3B14B0"/>
    <w:rsid w:val="5D7719D5"/>
    <w:rsid w:val="5E277F5F"/>
    <w:rsid w:val="5E723E4D"/>
    <w:rsid w:val="5EBB7FE7"/>
    <w:rsid w:val="5EEB44A8"/>
    <w:rsid w:val="5F80710D"/>
    <w:rsid w:val="5FA40A7B"/>
    <w:rsid w:val="606007BB"/>
    <w:rsid w:val="60745960"/>
    <w:rsid w:val="607C6CCC"/>
    <w:rsid w:val="60AC7F66"/>
    <w:rsid w:val="60F53959"/>
    <w:rsid w:val="618835DC"/>
    <w:rsid w:val="61BF10D9"/>
    <w:rsid w:val="62797AD8"/>
    <w:rsid w:val="629F7BDB"/>
    <w:rsid w:val="62D01377"/>
    <w:rsid w:val="63DD3565"/>
    <w:rsid w:val="63FD16E6"/>
    <w:rsid w:val="640C7C21"/>
    <w:rsid w:val="64641867"/>
    <w:rsid w:val="64D4607B"/>
    <w:rsid w:val="64E45EF7"/>
    <w:rsid w:val="657221F5"/>
    <w:rsid w:val="65A43583"/>
    <w:rsid w:val="66A57729"/>
    <w:rsid w:val="673B426B"/>
    <w:rsid w:val="67653675"/>
    <w:rsid w:val="677435B2"/>
    <w:rsid w:val="67C65A5D"/>
    <w:rsid w:val="67D02821"/>
    <w:rsid w:val="67EF75F1"/>
    <w:rsid w:val="68BA0A96"/>
    <w:rsid w:val="68EF4270"/>
    <w:rsid w:val="69124F16"/>
    <w:rsid w:val="69A2598F"/>
    <w:rsid w:val="69C64B0E"/>
    <w:rsid w:val="69CD5C14"/>
    <w:rsid w:val="69CF0D33"/>
    <w:rsid w:val="69EB1E27"/>
    <w:rsid w:val="6A161E20"/>
    <w:rsid w:val="6AB24495"/>
    <w:rsid w:val="6B0D4F31"/>
    <w:rsid w:val="6B521148"/>
    <w:rsid w:val="6B9946B3"/>
    <w:rsid w:val="6BCA73F8"/>
    <w:rsid w:val="6C973071"/>
    <w:rsid w:val="6D1837C6"/>
    <w:rsid w:val="6DE76850"/>
    <w:rsid w:val="6E9A1018"/>
    <w:rsid w:val="6ED61E75"/>
    <w:rsid w:val="6FB20BD4"/>
    <w:rsid w:val="6FBA59BE"/>
    <w:rsid w:val="6FC72562"/>
    <w:rsid w:val="70296B3E"/>
    <w:rsid w:val="7033300E"/>
    <w:rsid w:val="70377729"/>
    <w:rsid w:val="7055204A"/>
    <w:rsid w:val="70611204"/>
    <w:rsid w:val="70D04A09"/>
    <w:rsid w:val="70F42F73"/>
    <w:rsid w:val="71A053FA"/>
    <w:rsid w:val="721B2E1F"/>
    <w:rsid w:val="7234593E"/>
    <w:rsid w:val="72534E9D"/>
    <w:rsid w:val="72B45B55"/>
    <w:rsid w:val="72C5775B"/>
    <w:rsid w:val="72EF4CB6"/>
    <w:rsid w:val="73293BFC"/>
    <w:rsid w:val="732C550A"/>
    <w:rsid w:val="73462082"/>
    <w:rsid w:val="737D1C56"/>
    <w:rsid w:val="748C14DE"/>
    <w:rsid w:val="74FA2C30"/>
    <w:rsid w:val="750006C1"/>
    <w:rsid w:val="75962822"/>
    <w:rsid w:val="75AC3156"/>
    <w:rsid w:val="763B214A"/>
    <w:rsid w:val="7659792B"/>
    <w:rsid w:val="766D0827"/>
    <w:rsid w:val="76BC49EB"/>
    <w:rsid w:val="76DA32A9"/>
    <w:rsid w:val="77000DA2"/>
    <w:rsid w:val="77027AD0"/>
    <w:rsid w:val="77B412AD"/>
    <w:rsid w:val="781E69D1"/>
    <w:rsid w:val="78340059"/>
    <w:rsid w:val="783E7867"/>
    <w:rsid w:val="784775B0"/>
    <w:rsid w:val="78EF4FEB"/>
    <w:rsid w:val="794910DC"/>
    <w:rsid w:val="794A298F"/>
    <w:rsid w:val="796B74D3"/>
    <w:rsid w:val="7A340543"/>
    <w:rsid w:val="7ADD0453"/>
    <w:rsid w:val="7AF46346"/>
    <w:rsid w:val="7B0F5EBF"/>
    <w:rsid w:val="7B130FB9"/>
    <w:rsid w:val="7B95154C"/>
    <w:rsid w:val="7B9C2CFF"/>
    <w:rsid w:val="7BDE0625"/>
    <w:rsid w:val="7BF64EDE"/>
    <w:rsid w:val="7C400C1E"/>
    <w:rsid w:val="7C5324B3"/>
    <w:rsid w:val="7CCD298A"/>
    <w:rsid w:val="7DD11708"/>
    <w:rsid w:val="7E8E6727"/>
    <w:rsid w:val="7EBC46EA"/>
    <w:rsid w:val="7EC167BD"/>
    <w:rsid w:val="7F294B2C"/>
    <w:rsid w:val="7FF82C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nhideWhenUsed="0" w:uiPriority="0" w:semiHidden="0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6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19"/>
    <w:qFormat/>
    <w:uiPriority w:val="9"/>
    <w:pPr>
      <w:keepNext/>
      <w:keepLines/>
      <w:numPr>
        <w:ilvl w:val="2"/>
        <w:numId w:val="1"/>
      </w:numPr>
      <w:tabs>
        <w:tab w:val="left" w:pos="1276"/>
      </w:tabs>
      <w:spacing w:before="260" w:after="260" w:line="416" w:lineRule="auto"/>
      <w:outlineLvl w:val="2"/>
    </w:pPr>
    <w:rPr>
      <w:rFonts w:eastAsia="黑体"/>
      <w:b/>
      <w:bCs/>
      <w:sz w:val="28"/>
      <w:szCs w:val="32"/>
    </w:rPr>
  </w:style>
  <w:style w:type="paragraph" w:styleId="5">
    <w:name w:val="heading 5"/>
    <w:basedOn w:val="1"/>
    <w:next w:val="6"/>
    <w:link w:val="37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List Number"/>
    <w:basedOn w:val="1"/>
    <w:qFormat/>
    <w:uiPriority w:val="0"/>
    <w:pPr>
      <w:widowControl/>
      <w:tabs>
        <w:tab w:val="left" w:pos="454"/>
        <w:tab w:val="left" w:pos="720"/>
        <w:tab w:val="left" w:pos="840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8">
    <w:name w:val="annotation text"/>
    <w:basedOn w:val="1"/>
    <w:link w:val="38"/>
    <w:qFormat/>
    <w:uiPriority w:val="0"/>
    <w:pPr>
      <w:jc w:val="left"/>
    </w:pPr>
  </w:style>
  <w:style w:type="paragraph" w:styleId="9">
    <w:name w:val="Body Text 3"/>
    <w:basedOn w:val="1"/>
    <w:link w:val="39"/>
    <w:unhideWhenUsed/>
    <w:qFormat/>
    <w:uiPriority w:val="99"/>
    <w:pPr>
      <w:spacing w:after="120"/>
    </w:pPr>
    <w:rPr>
      <w:sz w:val="16"/>
      <w:szCs w:val="16"/>
    </w:rPr>
  </w:style>
  <w:style w:type="paragraph" w:styleId="10">
    <w:name w:val="Body Text"/>
    <w:basedOn w:val="1"/>
    <w:next w:val="11"/>
    <w:link w:val="40"/>
    <w:unhideWhenUsed/>
    <w:qFormat/>
    <w:uiPriority w:val="99"/>
    <w:pPr>
      <w:spacing w:after="120"/>
    </w:pPr>
  </w:style>
  <w:style w:type="paragraph" w:customStyle="1" w:styleId="11">
    <w:name w:val="Default"/>
    <w:next w:val="12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customStyle="1" w:styleId="12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3">
    <w:name w:val="Body Text Indent"/>
    <w:basedOn w:val="1"/>
    <w:link w:val="4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14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15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6">
    <w:name w:val="Plain Text"/>
    <w:basedOn w:val="1"/>
    <w:link w:val="42"/>
    <w:qFormat/>
    <w:uiPriority w:val="0"/>
    <w:rPr>
      <w:rFonts w:ascii="宋体" w:hAnsi="Courier New"/>
      <w:kern w:val="0"/>
      <w:sz w:val="20"/>
      <w:szCs w:val="21"/>
    </w:rPr>
  </w:style>
  <w:style w:type="paragraph" w:styleId="17">
    <w:name w:val="Date"/>
    <w:basedOn w:val="1"/>
    <w:next w:val="1"/>
    <w:link w:val="43"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118"/>
    <w:semiHidden/>
    <w:qFormat/>
    <w:uiPriority w:val="99"/>
    <w:rPr>
      <w:sz w:val="18"/>
      <w:szCs w:val="18"/>
    </w:rPr>
  </w:style>
  <w:style w:type="paragraph" w:styleId="19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20">
    <w:name w:val="header"/>
    <w:basedOn w:val="1"/>
    <w:link w:val="4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1">
    <w:name w:val="toc 1"/>
    <w:basedOn w:val="1"/>
    <w:next w:val="1"/>
    <w:unhideWhenUsed/>
    <w:qFormat/>
    <w:uiPriority w:val="39"/>
  </w:style>
  <w:style w:type="paragraph" w:styleId="22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23">
    <w:name w:val="Body Text 2"/>
    <w:basedOn w:val="1"/>
    <w:next w:val="10"/>
    <w:link w:val="120"/>
    <w:unhideWhenUsed/>
    <w:qFormat/>
    <w:uiPriority w:val="99"/>
    <w:pPr>
      <w:spacing w:after="120" w:line="480" w:lineRule="auto"/>
    </w:pPr>
  </w:style>
  <w:style w:type="paragraph" w:styleId="24">
    <w:name w:val="Normal (Web)"/>
    <w:basedOn w:val="1"/>
    <w:unhideWhenUsed/>
    <w:qFormat/>
    <w:uiPriority w:val="99"/>
    <w:rPr>
      <w:rFonts w:ascii="Calibri" w:hAnsi="Calibri"/>
      <w:kern w:val="0"/>
      <w:sz w:val="24"/>
    </w:rPr>
  </w:style>
  <w:style w:type="paragraph" w:styleId="25">
    <w:name w:val="Title"/>
    <w:basedOn w:val="1"/>
    <w:link w:val="133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26">
    <w:name w:val="annotation subject"/>
    <w:basedOn w:val="8"/>
    <w:next w:val="8"/>
    <w:link w:val="46"/>
    <w:qFormat/>
    <w:uiPriority w:val="99"/>
    <w:rPr>
      <w:b/>
      <w:bCs/>
    </w:rPr>
  </w:style>
  <w:style w:type="paragraph" w:styleId="27">
    <w:name w:val="Body Text First Indent"/>
    <w:basedOn w:val="10"/>
    <w:qFormat/>
    <w:uiPriority w:val="99"/>
    <w:pPr>
      <w:spacing w:after="0"/>
      <w:ind w:left="138" w:firstLine="420" w:firstLineChars="100"/>
    </w:pPr>
    <w:rPr>
      <w:rFonts w:ascii="宋体" w:hAnsi="宋体"/>
      <w:sz w:val="28"/>
    </w:rPr>
  </w:style>
  <w:style w:type="table" w:styleId="29">
    <w:name w:val="Table Grid"/>
    <w:basedOn w:val="2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qFormat/>
    <w:uiPriority w:val="22"/>
    <w:rPr>
      <w:b/>
    </w:rPr>
  </w:style>
  <w:style w:type="character" w:styleId="32">
    <w:name w:val="FollowedHyperlink"/>
    <w:basedOn w:val="30"/>
    <w:semiHidden/>
    <w:unhideWhenUsed/>
    <w:qFormat/>
    <w:uiPriority w:val="99"/>
    <w:rPr>
      <w:color w:val="800080"/>
      <w:u w:val="single"/>
    </w:rPr>
  </w:style>
  <w:style w:type="character" w:styleId="33">
    <w:name w:val="Hyperlink"/>
    <w:unhideWhenUsed/>
    <w:qFormat/>
    <w:uiPriority w:val="99"/>
    <w:rPr>
      <w:color w:val="0000FF"/>
      <w:u w:val="single"/>
    </w:rPr>
  </w:style>
  <w:style w:type="character" w:styleId="34">
    <w:name w:val="annotation reference"/>
    <w:qFormat/>
    <w:uiPriority w:val="99"/>
    <w:rPr>
      <w:sz w:val="21"/>
      <w:szCs w:val="21"/>
    </w:rPr>
  </w:style>
  <w:style w:type="character" w:customStyle="1" w:styleId="35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6">
    <w:name w:val="标题 2 Char"/>
    <w:link w:val="3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7">
    <w:name w:val="标题 5 Char"/>
    <w:link w:val="5"/>
    <w:qFormat/>
    <w:uiPriority w:val="9"/>
    <w:rPr>
      <w:rFonts w:ascii="Times New Roman" w:hAnsi="Times New Roman"/>
      <w:b/>
      <w:bCs/>
      <w:kern w:val="2"/>
      <w:sz w:val="28"/>
      <w:szCs w:val="28"/>
    </w:rPr>
  </w:style>
  <w:style w:type="character" w:customStyle="1" w:styleId="38">
    <w:name w:val="批注文字 Char"/>
    <w:link w:val="8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9">
    <w:name w:val="正文文本 3 Char"/>
    <w:link w:val="9"/>
    <w:qFormat/>
    <w:uiPriority w:val="99"/>
    <w:rPr>
      <w:rFonts w:ascii="Times New Roman" w:hAnsi="Times New Roman"/>
      <w:kern w:val="2"/>
      <w:sz w:val="16"/>
      <w:szCs w:val="16"/>
    </w:rPr>
  </w:style>
  <w:style w:type="character" w:customStyle="1" w:styleId="40">
    <w:name w:val="正文文本 Char"/>
    <w:link w:val="10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41">
    <w:name w:val="正文文本缩进 Char"/>
    <w:link w:val="13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42">
    <w:name w:val="纯文本 Char"/>
    <w:link w:val="16"/>
    <w:qFormat/>
    <w:uiPriority w:val="0"/>
    <w:rPr>
      <w:rFonts w:ascii="宋体" w:hAnsi="Courier New" w:eastAsia="宋体" w:cs="Courier New"/>
      <w:szCs w:val="21"/>
    </w:rPr>
  </w:style>
  <w:style w:type="character" w:customStyle="1" w:styleId="43">
    <w:name w:val="日期 Char"/>
    <w:link w:val="17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44">
    <w:name w:val="页脚 Char1"/>
    <w:link w:val="19"/>
    <w:qFormat/>
    <w:uiPriority w:val="99"/>
    <w:rPr>
      <w:sz w:val="18"/>
      <w:szCs w:val="18"/>
    </w:rPr>
  </w:style>
  <w:style w:type="character" w:customStyle="1" w:styleId="45">
    <w:name w:val="页眉 Char"/>
    <w:link w:val="20"/>
    <w:qFormat/>
    <w:uiPriority w:val="0"/>
    <w:rPr>
      <w:sz w:val="18"/>
      <w:szCs w:val="18"/>
    </w:rPr>
  </w:style>
  <w:style w:type="character" w:customStyle="1" w:styleId="46">
    <w:name w:val="批注主题 Char"/>
    <w:link w:val="26"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47">
    <w:name w:val="正文文本缩进 字符1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48">
    <w:name w:val="apple-style-span"/>
    <w:qFormat/>
    <w:uiPriority w:val="0"/>
  </w:style>
  <w:style w:type="character" w:customStyle="1" w:styleId="49">
    <w:name w:val="标题 1 字符"/>
    <w:qFormat/>
    <w:uiPriority w:val="9"/>
    <w:rPr>
      <w:b/>
      <w:bCs/>
      <w:kern w:val="44"/>
      <w:sz w:val="44"/>
      <w:szCs w:val="44"/>
    </w:rPr>
  </w:style>
  <w:style w:type="character" w:customStyle="1" w:styleId="50">
    <w:name w:val="textcontents"/>
    <w:qFormat/>
    <w:uiPriority w:val="0"/>
  </w:style>
  <w:style w:type="character" w:customStyle="1" w:styleId="51">
    <w:name w:val="纯文本 字符1"/>
    <w:qFormat/>
    <w:uiPriority w:val="0"/>
    <w:rPr>
      <w:rFonts w:ascii="宋体" w:hAnsi="Courier New"/>
    </w:rPr>
  </w:style>
  <w:style w:type="character" w:customStyle="1" w:styleId="52">
    <w:name w:val="批注文字 字符1"/>
    <w:qFormat/>
    <w:uiPriority w:val="0"/>
    <w:rPr>
      <w:kern w:val="2"/>
      <w:sz w:val="21"/>
      <w:szCs w:val="24"/>
    </w:rPr>
  </w:style>
  <w:style w:type="character" w:customStyle="1" w:styleId="53">
    <w:name w:val="纯文本 字符2"/>
    <w:qFormat/>
    <w:uiPriority w:val="0"/>
    <w:rPr>
      <w:rFonts w:ascii="宋体" w:hAnsi="Courier New" w:eastAsia="宋体" w:cs="Courier New"/>
      <w:szCs w:val="21"/>
    </w:rPr>
  </w:style>
  <w:style w:type="character" w:customStyle="1" w:styleId="54">
    <w:name w:val="页脚 Char"/>
    <w:qFormat/>
    <w:uiPriority w:val="99"/>
    <w:rPr>
      <w:lang w:eastAsia="zh-CN"/>
    </w:rPr>
  </w:style>
  <w:style w:type="paragraph" w:customStyle="1" w:styleId="55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6">
    <w:name w:val="表内文字"/>
    <w:basedOn w:val="1"/>
    <w:qFormat/>
    <w:uiPriority w:val="0"/>
    <w:pPr>
      <w:snapToGrid w:val="0"/>
      <w:spacing w:before="50" w:after="50"/>
      <w:jc w:val="center"/>
    </w:pPr>
    <w:rPr>
      <w:rFonts w:ascii="仿宋_GB2312" w:hAnsi="宋体" w:eastAsia="仿宋_GB2312"/>
      <w:b/>
      <w:color w:val="000000"/>
      <w:sz w:val="32"/>
      <w:szCs w:val="32"/>
    </w:rPr>
  </w:style>
  <w:style w:type="paragraph" w:styleId="57">
    <w:name w:val="List Paragraph"/>
    <w:basedOn w:val="1"/>
    <w:qFormat/>
    <w:uiPriority w:val="34"/>
    <w:pPr>
      <w:ind w:firstLine="420" w:firstLineChars="200"/>
    </w:pPr>
  </w:style>
  <w:style w:type="paragraph" w:customStyle="1" w:styleId="58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59">
    <w:name w:val="批注文字 Char1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60">
    <w:name w:val="批注文字 字符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61">
    <w:name w:val="正文文本 (26) + 间距 0 pt"/>
    <w:qFormat/>
    <w:uiPriority w:val="0"/>
    <w:rPr>
      <w:rFonts w:hint="eastAsia" w:ascii="宋体" w:hAnsi="宋体" w:eastAsia="宋体" w:cs="宋体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62">
    <w:name w:val="纯文本 Char1"/>
    <w:qFormat/>
    <w:uiPriority w:val="0"/>
    <w:rPr>
      <w:rFonts w:ascii="宋体" w:hAnsi="Courier New" w:eastAsia="宋体" w:cs="Courier New"/>
      <w:szCs w:val="21"/>
    </w:rPr>
  </w:style>
  <w:style w:type="character" w:customStyle="1" w:styleId="63">
    <w:name w:val="批注文字 Char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64">
    <w:name w:val="正文2 Char Char"/>
    <w:link w:val="65"/>
    <w:qFormat/>
    <w:uiPriority w:val="0"/>
    <w:rPr>
      <w:kern w:val="2"/>
      <w:sz w:val="24"/>
    </w:rPr>
  </w:style>
  <w:style w:type="paragraph" w:customStyle="1" w:styleId="65">
    <w:name w:val="正文2"/>
    <w:basedOn w:val="1"/>
    <w:link w:val="64"/>
    <w:qFormat/>
    <w:uiPriority w:val="0"/>
    <w:pPr>
      <w:adjustRightInd w:val="0"/>
      <w:spacing w:before="156" w:line="360" w:lineRule="auto"/>
      <w:ind w:firstLine="510" w:firstLineChars="200"/>
    </w:pPr>
    <w:rPr>
      <w:sz w:val="24"/>
      <w:szCs w:val="20"/>
    </w:rPr>
  </w:style>
  <w:style w:type="paragraph" w:customStyle="1" w:styleId="6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xl9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9">
    <w:name w:val="xl9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xl9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1">
    <w:name w:val="xl9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2">
    <w:name w:val="xl9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3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4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5">
    <w:name w:val="xl10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76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7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8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9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0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1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2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3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1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11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1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12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2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1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99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0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1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2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03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07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08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xl14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4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4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118">
    <w:name w:val="批注框文本 Char"/>
    <w:basedOn w:val="30"/>
    <w:link w:val="18"/>
    <w:semiHidden/>
    <w:qFormat/>
    <w:uiPriority w:val="99"/>
    <w:rPr>
      <w:kern w:val="2"/>
      <w:sz w:val="18"/>
      <w:szCs w:val="18"/>
    </w:rPr>
  </w:style>
  <w:style w:type="character" w:customStyle="1" w:styleId="119">
    <w:name w:val="标题 3 Char"/>
    <w:basedOn w:val="30"/>
    <w:link w:val="4"/>
    <w:qFormat/>
    <w:uiPriority w:val="9"/>
    <w:rPr>
      <w:rFonts w:eastAsia="黑体"/>
      <w:b/>
      <w:bCs/>
      <w:kern w:val="2"/>
      <w:sz w:val="28"/>
      <w:szCs w:val="32"/>
    </w:rPr>
  </w:style>
  <w:style w:type="character" w:customStyle="1" w:styleId="120">
    <w:name w:val="正文文本 2 Char"/>
    <w:basedOn w:val="30"/>
    <w:link w:val="23"/>
    <w:qFormat/>
    <w:uiPriority w:val="99"/>
    <w:rPr>
      <w:kern w:val="2"/>
      <w:sz w:val="21"/>
      <w:szCs w:val="24"/>
    </w:rPr>
  </w:style>
  <w:style w:type="paragraph" w:customStyle="1" w:styleId="121">
    <w:name w:val="正文_0_1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22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23">
    <w:name w:val="p0"/>
    <w:basedOn w:val="1"/>
    <w:qFormat/>
    <w:uiPriority w:val="0"/>
    <w:pPr>
      <w:widowControl/>
    </w:pPr>
    <w:rPr>
      <w:sz w:val="24"/>
      <w:szCs w:val="21"/>
    </w:rPr>
  </w:style>
  <w:style w:type="paragraph" w:customStyle="1" w:styleId="124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paragraph" w:customStyle="1" w:styleId="125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6">
    <w:name w:val="font11"/>
    <w:basedOn w:val="3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27">
    <w:name w:val="首行缩进"/>
    <w:basedOn w:val="1"/>
    <w:qFormat/>
    <w:uiPriority w:val="0"/>
    <w:pPr>
      <w:ind w:firstLine="480" w:firstLineChars="200"/>
    </w:pPr>
  </w:style>
  <w:style w:type="character" w:customStyle="1" w:styleId="128">
    <w:name w:val="font01"/>
    <w:basedOn w:val="3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9">
    <w:name w:val="font21"/>
    <w:basedOn w:val="3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30">
    <w:name w:val="font31"/>
    <w:basedOn w:val="3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31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customStyle="1" w:styleId="132">
    <w:name w:val="列出段落1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133">
    <w:name w:val="标题 Char"/>
    <w:basedOn w:val="30"/>
    <w:link w:val="25"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z\Desktop\&#12304;2022.2.21&#23457;&#26680;1&#12305;&#21439;&#32423;&#24555;&#36895;&#26816;&#27979;&#21345;&#37319;&#3614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BC004E-88FE-4462-BF22-EE8E0475BF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【2022.2.21审核1】县级快速检测卡采购</Template>
  <Company>广西云龙招标有限公司</Company>
  <Pages>3</Pages>
  <Words>24058</Words>
  <Characters>25630</Characters>
  <Lines>348</Lines>
  <Paragraphs>98</Paragraphs>
  <TotalTime>171</TotalTime>
  <ScaleCrop>false</ScaleCrop>
  <LinksUpToDate>false</LinksUpToDate>
  <CharactersWithSpaces>25823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2023-12-29T07:21:00Z</dcterms:created>
  <dc:creator>周振新</dc:creator>
  <cp:lastModifiedBy>WPS_1666428944</cp:lastModifiedBy>
  <cp:lastPrinted>2023-12-25T03:04:00Z</cp:lastPrinted>
  <dcterms:modified xsi:type="dcterms:W3CDTF">2025-07-24T08:46:29Z</dcterms:modified>
  <dc:title>竞争性谈判文件规范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BA197ABE2D0348BF99EDE24D41E78C85_13</vt:lpwstr>
  </property>
  <property fmtid="{D5CDD505-2E9C-101B-9397-08002B2CF9AE}" pid="4" name="KSOTemplateDocerSaveRecord">
    <vt:lpwstr>eyJoZGlkIjoiMjhhNmI0YWM5YzNlNTMxZDg5YzI2YzUzZjQ2Nzc3MTYiLCJ1c2VySWQiOiIxNDMxNDE3MjE1In0=</vt:lpwstr>
  </property>
</Properties>
</file>