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EEC58">
      <w:pPr>
        <w:keepNext w:val="0"/>
        <w:keepLines w:val="0"/>
        <w:pageBreakBefore w:val="0"/>
        <w:widowControl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</w:rPr>
        <w:t>武宣县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eastAsia="zh-CN"/>
        </w:rPr>
        <w:t>中医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政府采购意向</w:t>
      </w:r>
    </w:p>
    <w:p w14:paraId="4B8428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E8F7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为便于供应商及时了解政府采购信息，根据《财政部关于开展政府采购意向公开工作的通知》（财库〔2020〕10号）等有关规定，现将武宣县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政府采购意向公开如下：</w:t>
      </w:r>
    </w:p>
    <w:tbl>
      <w:tblPr>
        <w:tblStyle w:val="4"/>
        <w:tblW w:w="87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20"/>
        <w:gridCol w:w="2850"/>
        <w:gridCol w:w="1275"/>
        <w:gridCol w:w="1725"/>
        <w:gridCol w:w="845"/>
      </w:tblGrid>
      <w:tr w14:paraId="12A9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C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E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5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9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预算金额（万元）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1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预计采购时间（填写到月）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1C1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C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武宣县中医医院县域共享中药房中药饮片采购项目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要求企业具备县域共享中药房建设的软、硬件能力，能够实现全县中药饮片统一采购、统一审核、统一调配、统一煎煮、统一配送的“五统一管理”能力。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7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服务期3年900万</w:t>
            </w:r>
            <w:bookmarkStart w:id="0" w:name="_GoBack"/>
            <w:bookmarkEnd w:id="0"/>
          </w:p>
        </w:tc>
      </w:tr>
    </w:tbl>
    <w:p w14:paraId="1E63C7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 w14:paraId="36D372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5155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武宣县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</w:p>
    <w:p w14:paraId="5CC4E3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474" w:bottom="1701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hjM2VmMTlkYTNjNWVkZDg1YzFlODBhMDcyMDRhODIifQ=="/>
  </w:docVars>
  <w:rsids>
    <w:rsidRoot w:val="00D31D50"/>
    <w:rsid w:val="00072A9E"/>
    <w:rsid w:val="000E1410"/>
    <w:rsid w:val="0019608B"/>
    <w:rsid w:val="0026346B"/>
    <w:rsid w:val="00323B43"/>
    <w:rsid w:val="003D37D8"/>
    <w:rsid w:val="00426133"/>
    <w:rsid w:val="004358AB"/>
    <w:rsid w:val="00780A72"/>
    <w:rsid w:val="008B7726"/>
    <w:rsid w:val="00A13F05"/>
    <w:rsid w:val="00A14ED7"/>
    <w:rsid w:val="00D31D50"/>
    <w:rsid w:val="00EB51F1"/>
    <w:rsid w:val="00EC6566"/>
    <w:rsid w:val="189C60B3"/>
    <w:rsid w:val="1C7D4566"/>
    <w:rsid w:val="2A9E1925"/>
    <w:rsid w:val="2E3A7547"/>
    <w:rsid w:val="2FE908A8"/>
    <w:rsid w:val="327979C7"/>
    <w:rsid w:val="34BF7C60"/>
    <w:rsid w:val="37C9647A"/>
    <w:rsid w:val="45AC2DED"/>
    <w:rsid w:val="45B45AAA"/>
    <w:rsid w:val="47CA28D2"/>
    <w:rsid w:val="4AD82ACC"/>
    <w:rsid w:val="54474E7A"/>
    <w:rsid w:val="56567318"/>
    <w:rsid w:val="58AA00BC"/>
    <w:rsid w:val="59BF67B3"/>
    <w:rsid w:val="62034844"/>
    <w:rsid w:val="62295462"/>
    <w:rsid w:val="66860BE1"/>
    <w:rsid w:val="6AE10DD5"/>
    <w:rsid w:val="6BC76435"/>
    <w:rsid w:val="6C974736"/>
    <w:rsid w:val="6D663C1A"/>
    <w:rsid w:val="79FF50B5"/>
    <w:rsid w:val="7D051DC9"/>
    <w:rsid w:val="7DA9278B"/>
    <w:rsid w:val="7E085C76"/>
    <w:rsid w:val="7EB559B5"/>
    <w:rsid w:val="7F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295</Words>
  <Characters>319</Characters>
  <Lines>0</Lines>
  <Paragraphs>0</Paragraphs>
  <TotalTime>57</TotalTime>
  <ScaleCrop>false</ScaleCrop>
  <LinksUpToDate>false</LinksUpToDate>
  <CharactersWithSpaces>371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糖糖</dc:creator>
  <cp:lastModifiedBy>M</cp:lastModifiedBy>
  <dcterms:modified xsi:type="dcterms:W3CDTF">2024-11-15T09:48:02Z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2F308377609E4D0BA725C3210AAF94BB</vt:lpwstr>
  </property>
</Properties>
</file>