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left"/>
        <w:rPr>
          <w:rFonts w:hint="default" w:ascii="黑体" w:hAnsi="黑体" w:eastAsia="黑体" w:cs="黑体"/>
          <w:spacing w:val="-20"/>
          <w:sz w:val="32"/>
          <w:szCs w:val="32"/>
          <w:lang w:val="en-US" w:eastAsia="zh-CN"/>
        </w:rPr>
      </w:pPr>
      <w:r>
        <w:rPr>
          <w:rFonts w:hint="eastAsia" w:ascii="黑体" w:hAnsi="黑体" w:eastAsia="黑体" w:cs="黑体"/>
          <w:spacing w:val="-20"/>
          <w:sz w:val="32"/>
          <w:szCs w:val="32"/>
          <w:lang w:eastAsia="zh-CN"/>
        </w:rPr>
        <w:t>附件</w:t>
      </w:r>
      <w:r>
        <w:rPr>
          <w:rFonts w:hint="eastAsia" w:ascii="黑体" w:hAnsi="黑体" w:eastAsia="黑体" w:cs="黑体"/>
          <w:spacing w:val="-20"/>
          <w:sz w:val="32"/>
          <w:szCs w:val="32"/>
          <w:lang w:val="en-US" w:eastAsia="zh-CN"/>
        </w:rPr>
        <w:t>1</w:t>
      </w:r>
    </w:p>
    <w:p>
      <w:pPr>
        <w:pStyle w:val="6"/>
        <w:jc w:val="left"/>
        <w:rPr>
          <w:rFonts w:hint="eastAsia" w:ascii="黑体" w:hAnsi="黑体" w:eastAsia="黑体" w:cs="黑体"/>
          <w:spacing w:val="-20"/>
          <w:sz w:val="32"/>
          <w:szCs w:val="32"/>
        </w:rPr>
      </w:pPr>
    </w:p>
    <w:p>
      <w:pPr>
        <w:pStyle w:val="6"/>
        <w:spacing w:line="57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贵港市覃塘区教育局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年面向中小</w:t>
      </w:r>
    </w:p>
    <w:p>
      <w:pPr>
        <w:pStyle w:val="6"/>
        <w:spacing w:line="57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企业预留项目执行情况公告</w:t>
      </w:r>
    </w:p>
    <w:p>
      <w:pPr>
        <w:pStyle w:val="6"/>
        <w:spacing w:line="570" w:lineRule="exact"/>
        <w:rPr>
          <w:rFonts w:hint="eastAsia" w:ascii="方正小标宋简体" w:hAnsi="方正小标宋简体" w:eastAsia="方正小标宋简体" w:cs="方正小标宋简体"/>
          <w:sz w:val="44"/>
          <w:szCs w:val="44"/>
        </w:rPr>
      </w:pPr>
    </w:p>
    <w:p>
      <w:pPr>
        <w:adjustRightIn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根据《财政部 工业和信息化部关于印发〈政府采购促进中小企业发展管理办法〉的通知》（财库〔2020〕46号），现对本部门202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年面向中小企业预留项目执行情况公告如下：</w:t>
      </w:r>
    </w:p>
    <w:p>
      <w:pPr>
        <w:adjustRightIn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年预留面向中小企业采购项目共计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11215.80282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万元，其中：面向小微企业采购</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11215.80282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6"/>
        <w:rPr>
          <w:rFonts w:hint="eastAsia"/>
          <w:vanish/>
        </w:rPr>
      </w:pPr>
      <w:r>
        <w:rPr>
          <w:rFonts w:hint="eastAsia" w:ascii="方正小标宋简体" w:hAnsi="方正小标宋简体" w:eastAsia="方正小标宋简体" w:cs="方正小标宋简体"/>
          <w:sz w:val="32"/>
          <w:szCs w:val="32"/>
        </w:rPr>
        <w:t>面向中小企业预留项目明细</w:t>
      </w:r>
    </w:p>
    <w:tbl>
      <w:tblPr>
        <w:tblStyle w:val="8"/>
        <w:tblW w:w="9119" w:type="dxa"/>
        <w:tblInd w:w="-113" w:type="dxa"/>
        <w:tblLayout w:type="fixed"/>
        <w:tblCellMar>
          <w:top w:w="0" w:type="dxa"/>
          <w:left w:w="10" w:type="dxa"/>
          <w:bottom w:w="0" w:type="dxa"/>
          <w:right w:w="10" w:type="dxa"/>
        </w:tblCellMar>
      </w:tblPr>
      <w:tblGrid>
        <w:gridCol w:w="2"/>
        <w:gridCol w:w="842"/>
        <w:gridCol w:w="1809"/>
        <w:gridCol w:w="2409"/>
        <w:gridCol w:w="2063"/>
        <w:gridCol w:w="1992"/>
        <w:gridCol w:w="2"/>
      </w:tblGrid>
      <w:tr>
        <w:tblPrEx>
          <w:tblCellMar>
            <w:top w:w="0" w:type="dxa"/>
            <w:left w:w="10" w:type="dxa"/>
            <w:bottom w:w="0" w:type="dxa"/>
            <w:right w:w="10" w:type="dxa"/>
          </w:tblCellMar>
        </w:tblPrEx>
        <w:trPr>
          <w:gridAfter w:val="1"/>
          <w:wAfter w:w="2" w:type="dxa"/>
          <w:cantSplit/>
          <w:trHeight w:val="607" w:hRule="atLeast"/>
        </w:trPr>
        <w:tc>
          <w:tcPr>
            <w:tcW w:w="844" w:type="dxa"/>
            <w:gridSpan w:val="2"/>
            <w:tcBorders>
              <w:top w:val="single" w:color="auto" w:sz="4" w:space="0"/>
              <w:left w:val="single" w:color="auto" w:sz="4" w:space="0"/>
              <w:bottom w:val="nil"/>
              <w:right w:val="nil"/>
            </w:tcBorders>
            <w:shd w:val="clear" w:color="auto" w:fill="FFFFFF"/>
            <w:vAlign w:val="center"/>
          </w:tcPr>
          <w:p>
            <w:pPr>
              <w:pStyle w:val="13"/>
              <w:shd w:val="clear" w:color="auto" w:fill="auto"/>
              <w:adjustRightInd w:val="0"/>
              <w:snapToGrid w:val="0"/>
              <w:spacing w:before="0" w:after="0"/>
              <w:ind w:left="160"/>
              <w:jc w:val="both"/>
              <w:rPr>
                <w:rFonts w:ascii="黑体" w:hAnsi="黑体" w:eastAsia="黑体"/>
                <w:i/>
                <w:sz w:val="28"/>
                <w:szCs w:val="28"/>
                <w:highlight w:val="none"/>
                <w:lang w:val="zh-CN" w:bidi="zh-CN"/>
              </w:rPr>
            </w:pPr>
            <w:r>
              <w:rPr>
                <w:rStyle w:val="14"/>
                <w:rFonts w:hint="default" w:ascii="黑体" w:hAnsi="黑体" w:eastAsia="黑体"/>
                <w:i w:val="0"/>
                <w:sz w:val="28"/>
                <w:szCs w:val="28"/>
                <w:highlight w:val="none"/>
              </w:rPr>
              <w:t>序号</w:t>
            </w:r>
          </w:p>
        </w:tc>
        <w:tc>
          <w:tcPr>
            <w:tcW w:w="1809" w:type="dxa"/>
            <w:tcBorders>
              <w:top w:val="single" w:color="auto" w:sz="4" w:space="0"/>
              <w:left w:val="single" w:color="auto" w:sz="4" w:space="0"/>
              <w:bottom w:val="nil"/>
              <w:right w:val="nil"/>
            </w:tcBorders>
            <w:shd w:val="clear" w:color="auto" w:fill="FFFFFF"/>
            <w:vAlign w:val="center"/>
          </w:tcPr>
          <w:p>
            <w:pPr>
              <w:pStyle w:val="13"/>
              <w:shd w:val="clear" w:color="auto" w:fill="auto"/>
              <w:adjustRightInd w:val="0"/>
              <w:snapToGrid w:val="0"/>
              <w:spacing w:before="0" w:after="0"/>
              <w:ind w:left="360"/>
              <w:jc w:val="both"/>
              <w:rPr>
                <w:rFonts w:ascii="黑体" w:hAnsi="黑体" w:eastAsia="黑体"/>
                <w:i/>
                <w:sz w:val="28"/>
                <w:szCs w:val="28"/>
                <w:highlight w:val="none"/>
                <w:lang w:val="zh-CN" w:bidi="zh-CN"/>
              </w:rPr>
            </w:pPr>
            <w:r>
              <w:rPr>
                <w:rStyle w:val="14"/>
                <w:rFonts w:hint="default" w:ascii="黑体" w:hAnsi="黑体" w:eastAsia="黑体"/>
                <w:i w:val="0"/>
                <w:sz w:val="28"/>
                <w:szCs w:val="28"/>
                <w:highlight w:val="none"/>
              </w:rPr>
              <w:t>项目名称</w:t>
            </w:r>
          </w:p>
        </w:tc>
        <w:tc>
          <w:tcPr>
            <w:tcW w:w="2409" w:type="dxa"/>
            <w:tcBorders>
              <w:top w:val="single" w:color="auto" w:sz="4" w:space="0"/>
              <w:left w:val="single" w:color="auto" w:sz="4" w:space="0"/>
              <w:bottom w:val="nil"/>
              <w:right w:val="nil"/>
            </w:tcBorders>
            <w:shd w:val="clear" w:color="auto" w:fill="FFFFFF"/>
            <w:vAlign w:val="center"/>
          </w:tcPr>
          <w:p>
            <w:pPr>
              <w:pStyle w:val="13"/>
              <w:shd w:val="clear" w:color="auto" w:fill="auto"/>
              <w:adjustRightInd w:val="0"/>
              <w:snapToGrid w:val="0"/>
              <w:spacing w:before="0" w:after="0"/>
              <w:rPr>
                <w:rFonts w:ascii="黑体" w:hAnsi="黑体" w:eastAsia="黑体"/>
                <w:i/>
                <w:sz w:val="28"/>
                <w:szCs w:val="28"/>
                <w:highlight w:val="none"/>
                <w:lang w:val="zh-CN" w:bidi="zh-CN"/>
              </w:rPr>
            </w:pPr>
            <w:r>
              <w:rPr>
                <w:rStyle w:val="14"/>
                <w:rFonts w:hint="default" w:ascii="黑体" w:hAnsi="黑体" w:eastAsia="黑体"/>
                <w:i w:val="0"/>
                <w:sz w:val="28"/>
                <w:szCs w:val="28"/>
                <w:highlight w:val="none"/>
              </w:rPr>
              <w:t>预留选项</w:t>
            </w:r>
          </w:p>
        </w:tc>
        <w:tc>
          <w:tcPr>
            <w:tcW w:w="2063" w:type="dxa"/>
            <w:tcBorders>
              <w:top w:val="single" w:color="auto" w:sz="4" w:space="0"/>
              <w:left w:val="single" w:color="auto" w:sz="4" w:space="0"/>
              <w:bottom w:val="nil"/>
              <w:right w:val="nil"/>
            </w:tcBorders>
            <w:shd w:val="clear" w:color="auto" w:fill="FFFFFF"/>
            <w:vAlign w:val="bottom"/>
          </w:tcPr>
          <w:p>
            <w:pPr>
              <w:pStyle w:val="13"/>
              <w:shd w:val="clear" w:color="auto" w:fill="auto"/>
              <w:adjustRightInd w:val="0"/>
              <w:snapToGrid w:val="0"/>
              <w:spacing w:before="0" w:after="0"/>
              <w:rPr>
                <w:rStyle w:val="14"/>
                <w:rFonts w:hint="default" w:ascii="黑体" w:hAnsi="黑体" w:eastAsia="黑体"/>
                <w:i w:val="0"/>
                <w:sz w:val="28"/>
                <w:szCs w:val="28"/>
                <w:highlight w:val="none"/>
              </w:rPr>
            </w:pPr>
            <w:r>
              <w:rPr>
                <w:rStyle w:val="14"/>
                <w:rFonts w:hint="default" w:ascii="黑体" w:hAnsi="黑体" w:eastAsia="黑体"/>
                <w:i w:val="0"/>
                <w:sz w:val="28"/>
                <w:szCs w:val="28"/>
                <w:highlight w:val="none"/>
              </w:rPr>
              <w:t>面向中小企业</w:t>
            </w:r>
          </w:p>
          <w:p>
            <w:pPr>
              <w:pStyle w:val="13"/>
              <w:shd w:val="clear" w:color="auto" w:fill="auto"/>
              <w:adjustRightInd w:val="0"/>
              <w:snapToGrid w:val="0"/>
              <w:spacing w:before="0" w:after="0"/>
              <w:rPr>
                <w:rStyle w:val="14"/>
                <w:rFonts w:hint="default"/>
                <w:i w:val="0"/>
                <w:highlight w:val="none"/>
              </w:rPr>
            </w:pPr>
            <w:r>
              <w:rPr>
                <w:rStyle w:val="14"/>
                <w:rFonts w:hint="default" w:ascii="黑体" w:hAnsi="黑体" w:eastAsia="黑体"/>
                <w:i w:val="0"/>
                <w:sz w:val="28"/>
                <w:szCs w:val="28"/>
                <w:highlight w:val="none"/>
              </w:rPr>
              <w:t>采购金额</w:t>
            </w:r>
          </w:p>
        </w:tc>
        <w:tc>
          <w:tcPr>
            <w:tcW w:w="1992" w:type="dxa"/>
            <w:tcBorders>
              <w:top w:val="single" w:color="auto" w:sz="4" w:space="0"/>
              <w:left w:val="single" w:color="auto" w:sz="4" w:space="0"/>
              <w:bottom w:val="nil"/>
              <w:right w:val="single" w:color="auto" w:sz="4" w:space="0"/>
            </w:tcBorders>
            <w:shd w:val="clear" w:color="auto" w:fill="FFFFFF"/>
            <w:vAlign w:val="center"/>
          </w:tcPr>
          <w:p>
            <w:pPr>
              <w:pStyle w:val="13"/>
              <w:shd w:val="clear" w:color="auto" w:fill="auto"/>
              <w:adjustRightInd w:val="0"/>
              <w:snapToGrid w:val="0"/>
              <w:spacing w:before="0" w:after="0"/>
              <w:ind w:left="360"/>
              <w:jc w:val="both"/>
              <w:rPr>
                <w:rStyle w:val="14"/>
                <w:rFonts w:hint="default"/>
                <w:i w:val="0"/>
                <w:highlight w:val="none"/>
              </w:rPr>
            </w:pPr>
            <w:r>
              <w:rPr>
                <w:rStyle w:val="14"/>
                <w:rFonts w:hint="default" w:ascii="黑体" w:hAnsi="黑体" w:eastAsia="黑体"/>
                <w:i w:val="0"/>
                <w:sz w:val="28"/>
                <w:szCs w:val="28"/>
                <w:highlight w:val="none"/>
              </w:rPr>
              <w:t>合同链接</w:t>
            </w:r>
          </w:p>
        </w:tc>
      </w:tr>
      <w:tr>
        <w:tblPrEx>
          <w:tblCellMar>
            <w:top w:w="0" w:type="dxa"/>
            <w:left w:w="10" w:type="dxa"/>
            <w:bottom w:w="0" w:type="dxa"/>
            <w:right w:w="10" w:type="dxa"/>
          </w:tblCellMar>
        </w:tblPrEx>
        <w:trPr>
          <w:gridAfter w:val="1"/>
          <w:wAfter w:w="2" w:type="dxa"/>
          <w:cantSplit/>
          <w:trHeight w:val="1975" w:hRule="exact"/>
        </w:trPr>
        <w:tc>
          <w:tcPr>
            <w:tcW w:w="844" w:type="dxa"/>
            <w:gridSpan w:val="2"/>
            <w:tcBorders>
              <w:top w:val="single" w:color="auto" w:sz="4" w:space="0"/>
              <w:left w:val="single" w:color="auto" w:sz="4" w:space="0"/>
              <w:bottom w:val="nil"/>
              <w:right w:val="nil"/>
            </w:tcBorders>
            <w:shd w:val="clear" w:color="auto" w:fill="FFFFFF"/>
            <w:vAlign w:val="center"/>
          </w:tcPr>
          <w:p>
            <w:pPr>
              <w:adjustRightInd w:val="0"/>
              <w:snapToGrid w:val="0"/>
              <w:jc w:val="center"/>
              <w:rPr>
                <w:rFonts w:hint="eastAsia" w:ascii="仿宋_GB2312" w:eastAsia="仿宋_GB2312"/>
                <w:szCs w:val="21"/>
                <w:highlight w:val="none"/>
                <w:lang w:val="zh-CN"/>
              </w:rPr>
            </w:pPr>
            <w:r>
              <w:rPr>
                <w:rFonts w:hint="eastAsia" w:ascii="仿宋_GB2312" w:eastAsia="仿宋_GB2312"/>
                <w:szCs w:val="21"/>
                <w:highlight w:val="none"/>
              </w:rPr>
              <w:t>1</w:t>
            </w:r>
          </w:p>
        </w:tc>
        <w:tc>
          <w:tcPr>
            <w:tcW w:w="1809" w:type="dxa"/>
            <w:tcBorders>
              <w:top w:val="single" w:color="auto" w:sz="4" w:space="0"/>
              <w:left w:val="single" w:color="auto" w:sz="4" w:space="0"/>
              <w:bottom w:val="nil"/>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贵港市覃塘区覃塘街道第一初级中学--覃塘一中A4复印纸及8K复印纸采购</w:t>
            </w:r>
          </w:p>
        </w:tc>
        <w:tc>
          <w:tcPr>
            <w:tcW w:w="2409" w:type="dxa"/>
            <w:tcBorders>
              <w:top w:val="single" w:color="auto" w:sz="4" w:space="0"/>
              <w:left w:val="single" w:color="auto" w:sz="4" w:space="0"/>
              <w:bottom w:val="nil"/>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p>
        </w:tc>
        <w:tc>
          <w:tcPr>
            <w:tcW w:w="2063" w:type="dxa"/>
            <w:tcBorders>
              <w:top w:val="single" w:color="auto" w:sz="4" w:space="0"/>
              <w:left w:val="single" w:color="auto" w:sz="4" w:space="0"/>
              <w:bottom w:val="nil"/>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3.05万元</w:t>
            </w:r>
          </w:p>
        </w:tc>
        <w:tc>
          <w:tcPr>
            <w:tcW w:w="1992" w:type="dxa"/>
            <w:tcBorders>
              <w:top w:val="single" w:color="auto" w:sz="4" w:space="0"/>
              <w:left w:val="single" w:color="auto" w:sz="4" w:space="0"/>
              <w:bottom w:val="nil"/>
              <w:right w:val="single" w:color="auto" w:sz="4" w:space="0"/>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zh-CN" w:eastAsia="zh-CN" w:bidi="ar-SA"/>
              </w:rPr>
            </w:pPr>
            <w:r>
              <w:rPr>
                <w:rFonts w:hint="eastAsia" w:ascii="仿宋_GB2312" w:eastAsia="仿宋_GB2312"/>
                <w:szCs w:val="21"/>
                <w:highlight w:val="none"/>
                <w:lang w:val="en-US" w:eastAsia="zh-CN"/>
              </w:rPr>
              <w:t>https://middle.gcy.zfcg.gxzf.gov.cn/announcement-front/#/detail/8/1801000009373282</w:t>
            </w:r>
          </w:p>
        </w:tc>
      </w:tr>
      <w:tr>
        <w:tblPrEx>
          <w:tblCellMar>
            <w:top w:w="0" w:type="dxa"/>
            <w:left w:w="10" w:type="dxa"/>
            <w:bottom w:w="0" w:type="dxa"/>
            <w:right w:w="10" w:type="dxa"/>
          </w:tblCellMar>
        </w:tblPrEx>
        <w:trPr>
          <w:gridAfter w:val="1"/>
          <w:wAfter w:w="2" w:type="dxa"/>
          <w:cantSplit/>
          <w:trHeight w:val="1684"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ascii="仿宋_GB2312" w:eastAsia="仿宋_GB2312"/>
                <w:color w:val="000000"/>
                <w:sz w:val="28"/>
                <w:szCs w:val="28"/>
                <w:highlight w:val="none"/>
                <w:lang w:val="zh-CN" w:bidi="zh-CN"/>
              </w:rPr>
            </w:pPr>
            <w:r>
              <w:rPr>
                <w:rFonts w:hint="eastAsia" w:ascii="仿宋_GB2312" w:eastAsia="仿宋_GB2312"/>
                <w:szCs w:val="21"/>
                <w:highlight w:val="none"/>
              </w:rPr>
              <w:t>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zh-CN" w:eastAsia="zh-CN" w:bidi="ar-SA"/>
              </w:rPr>
            </w:pPr>
            <w:r>
              <w:rPr>
                <w:rFonts w:hint="eastAsia" w:ascii="仿宋_GB2312" w:eastAsia="仿宋_GB2312"/>
                <w:szCs w:val="21"/>
                <w:highlight w:val="none"/>
                <w:lang w:val="en-US" w:eastAsia="zh-CN"/>
              </w:rPr>
              <w:t>贵港市覃塘区覃塘街道第一初级中学--覃塘一中柜式空调机采购</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p>
            <w:pPr>
              <w:adjustRightInd w:val="0"/>
              <w:snapToGrid w:val="0"/>
              <w:jc w:val="center"/>
              <w:rPr>
                <w:rFonts w:hint="eastAsia" w:ascii="仿宋_GB2312" w:hAnsi="Times New Roman" w:eastAsia="仿宋_GB2312" w:cs="Times New Roman"/>
                <w:kern w:val="2"/>
                <w:sz w:val="21"/>
                <w:szCs w:val="21"/>
                <w:highlight w:val="none"/>
                <w:lang w:val="zh-CN" w:eastAsia="zh-CN" w:bidi="ar-SA"/>
              </w:rPr>
            </w:pP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hAnsi="Times New Roman" w:eastAsia="仿宋_GB2312" w:cs="Times New Roman"/>
                <w:kern w:val="2"/>
                <w:sz w:val="21"/>
                <w:szCs w:val="21"/>
                <w:highlight w:val="none"/>
                <w:lang w:val="zh-CN" w:eastAsia="zh-CN" w:bidi="ar-SA"/>
              </w:rPr>
            </w:pPr>
            <w:r>
              <w:rPr>
                <w:rFonts w:hint="eastAsia" w:ascii="仿宋_GB2312" w:eastAsia="仿宋_GB2312"/>
                <w:szCs w:val="21"/>
                <w:highlight w:val="none"/>
                <w:lang w:val="en-US" w:eastAsia="zh-CN"/>
              </w:rPr>
              <w:t>10.00万元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zh-CN" w:eastAsia="zh-CN" w:bidi="ar-SA"/>
              </w:rPr>
            </w:pPr>
            <w:r>
              <w:rPr>
                <w:rFonts w:hint="eastAsia" w:ascii="仿宋_GB2312" w:eastAsia="仿宋_GB2312"/>
                <w:szCs w:val="21"/>
                <w:highlight w:val="none"/>
                <w:lang w:val="en-US" w:eastAsia="zh-CN"/>
              </w:rPr>
              <w:t>https://middle.gcy.zfcg.gxzf.gov.cn/announcement-front/#/detail/8/1801000009308404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rPr>
            </w:pPr>
            <w:r>
              <w:rPr>
                <w:rFonts w:hint="eastAsia" w:ascii="仿宋_GB2312" w:eastAsia="仿宋_GB2312"/>
                <w:szCs w:val="21"/>
                <w:highlight w:val="none"/>
              </w:rPr>
              <w:t>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zh-CN" w:eastAsia="zh-CN" w:bidi="ar-SA"/>
              </w:rPr>
            </w:pPr>
            <w:r>
              <w:rPr>
                <w:rFonts w:hint="eastAsia" w:ascii="仿宋_GB2312" w:eastAsia="仿宋_GB2312"/>
                <w:szCs w:val="21"/>
                <w:highlight w:val="none"/>
                <w:lang w:val="en-US" w:eastAsia="zh-CN"/>
              </w:rPr>
              <w:t>贵港市覃塘区覃塘街道第一初级中学--覃塘一中学生课桌椅及会议桌椅采购</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 xml:space="preserve">24.996万元 </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https://middle.gcy.zfcg.gxzf.gov.cn/announcement-front/#/detail/8/1801000009253948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rPr>
              <w:t>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rPr>
              <w:t>贵港市覃塘区覃塘街道第一初级中学</w:t>
            </w:r>
            <w:r>
              <w:rPr>
                <w:rFonts w:hint="eastAsia" w:ascii="仿宋_GB2312" w:eastAsia="仿宋_GB2312"/>
                <w:szCs w:val="21"/>
                <w:highlight w:val="none"/>
                <w:lang w:val="en-US"/>
              </w:rPr>
              <w:t>--覃塘一中打印机及多功能一体机采购</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rPr>
            </w:pPr>
            <w:r>
              <w:rPr>
                <w:rFonts w:hint="eastAsia" w:ascii="仿宋_GB2312" w:eastAsia="仿宋_GB2312"/>
                <w:szCs w:val="21"/>
                <w:highlight w:val="none"/>
              </w:rPr>
              <w:t>采购项目整体预留</w:t>
            </w:r>
          </w:p>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1.455万元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rPr>
              <w:t>https://middle.gcy.zfcg.gxzf.gov.cn/announcement-front/#/detail/8/1801000009234696</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rPr>
              <w:t>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rPr>
              <w:t>贵港市覃塘区覃塘街道第一初级中学</w:t>
            </w:r>
            <w:r>
              <w:rPr>
                <w:rFonts w:hint="eastAsia" w:ascii="仿宋_GB2312" w:eastAsia="仿宋_GB2312"/>
                <w:szCs w:val="21"/>
                <w:highlight w:val="none"/>
                <w:lang w:val="en-US"/>
              </w:rPr>
              <w:t>--覃塘一中LED显示屏</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rPr>
            </w:pPr>
            <w:r>
              <w:rPr>
                <w:rFonts w:hint="eastAsia" w:ascii="仿宋_GB2312" w:eastAsia="仿宋_GB2312"/>
                <w:szCs w:val="21"/>
                <w:highlight w:val="none"/>
              </w:rPr>
              <w:t>采购项目整体预留</w:t>
            </w:r>
          </w:p>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6.81万元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rPr>
              <w:t>https://middle.gcy.zfcg.gxzf.gov.cn/announcement-front/#/detail/8/1801000009229690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rPr>
              <w:t>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rPr>
              <w:t>贵港市覃塘区覃塘街道第一初级中学</w:t>
            </w:r>
            <w:r>
              <w:rPr>
                <w:rFonts w:hint="eastAsia" w:ascii="仿宋_GB2312" w:eastAsia="仿宋_GB2312"/>
                <w:szCs w:val="21"/>
                <w:highlight w:val="none"/>
                <w:lang w:val="en-US"/>
              </w:rPr>
              <w:t>--覃塘一中复印机采购</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rPr>
            </w:pPr>
            <w:r>
              <w:rPr>
                <w:rFonts w:hint="eastAsia" w:ascii="仿宋_GB2312" w:eastAsia="仿宋_GB2312"/>
                <w:szCs w:val="21"/>
                <w:highlight w:val="none"/>
              </w:rPr>
              <w:t>采购项目整体预留</w:t>
            </w:r>
          </w:p>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3.80万元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rPr>
              <w:t>https://middle.gcy.zfcg.gxzf.gov.cn/announcement-front/#/detail/8/1801000009227247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rPr>
              <w:t>7</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default" w:ascii="仿宋_GB2312" w:eastAsia="仿宋_GB2312"/>
                <w:szCs w:val="21"/>
                <w:highlight w:val="none"/>
                <w:lang w:val="en-US" w:eastAsia="zh-CN"/>
              </w:rPr>
              <w:t>贵港市覃塘区覃塘街道第三初级中学——</w:t>
            </w:r>
            <w:r>
              <w:rPr>
                <w:rFonts w:hint="eastAsia" w:ascii="仿宋_GB2312" w:eastAsia="仿宋_GB2312"/>
                <w:szCs w:val="21"/>
                <w:highlight w:val="none"/>
                <w:lang w:val="en-US" w:eastAsia="zh-CN"/>
              </w:rPr>
              <w:t>鸿合 HD-85C0 智能教育会议交互式平板白板触摸一体机85英寸 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default" w:ascii="仿宋_GB2312" w:eastAsia="仿宋_GB2312"/>
                <w:szCs w:val="21"/>
                <w:highlight w:val="none"/>
                <w:lang w:val="en-US" w:eastAsia="zh-CN"/>
              </w:rPr>
              <w:t>6.0万元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default" w:ascii="仿宋_GB2312" w:eastAsia="仿宋_GB2312"/>
                <w:szCs w:val="21"/>
                <w:highlight w:val="none"/>
                <w:lang w:val="en-US" w:eastAsia="zh-CN"/>
              </w:rPr>
              <w:t>https://zfcg.gxzf.gov.cn/luban/detail?parentId=66485&amp;articleId=ann_jbSlDG0DlRKf4n2pNE9ON9D5ndTMr3NGt5TILBJnhQo=</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rPr>
              <w:t>8</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default" w:ascii="仿宋_GB2312" w:eastAsia="仿宋_GB2312"/>
                <w:szCs w:val="21"/>
                <w:highlight w:val="none"/>
              </w:rPr>
            </w:pPr>
          </w:p>
          <w:p>
            <w:pPr>
              <w:adjustRightInd w:val="0"/>
              <w:snapToGrid w:val="0"/>
              <w:jc w:val="center"/>
              <w:rPr>
                <w:rFonts w:hint="default" w:ascii="仿宋_GB2312" w:eastAsia="仿宋_GB2312"/>
                <w:szCs w:val="21"/>
                <w:highlight w:val="none"/>
              </w:rPr>
            </w:pPr>
          </w:p>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default" w:ascii="仿宋_GB2312" w:eastAsia="仿宋_GB2312"/>
                <w:szCs w:val="21"/>
                <w:highlight w:val="none"/>
              </w:rPr>
              <w:t>贵港市覃塘区覃塘街道第三初级中学——</w:t>
            </w:r>
            <w:r>
              <w:rPr>
                <w:rFonts w:hint="eastAsia" w:ascii="仿宋_GB2312" w:eastAsia="仿宋_GB2312"/>
                <w:szCs w:val="21"/>
                <w:highlight w:val="none"/>
              </w:rPr>
              <w:t>华高 Hi-5110S 扫描仪</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default" w:ascii="仿宋_GB2312" w:eastAsia="仿宋_GB2312"/>
                <w:szCs w:val="21"/>
                <w:highlight w:val="none"/>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default" w:ascii="仿宋_GB2312" w:eastAsia="仿宋_GB2312"/>
                <w:szCs w:val="21"/>
                <w:highlight w:val="none"/>
              </w:rPr>
              <w:t>12.5万元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rPr>
            </w:pPr>
            <w:r>
              <w:rPr>
                <w:rFonts w:hint="default" w:ascii="仿宋_GB2312" w:eastAsia="仿宋_GB2312"/>
                <w:szCs w:val="21"/>
                <w:highlight w:val="none"/>
              </w:rPr>
              <w:t>https://zfcg.gxzf.gov.cn/luban/detail?parentId=66485&amp;articleId=ann_yZnWPnogqOkHOpfhAZr1E9D5ndTMr3NGt5TILBJnhQo=</w:t>
            </w:r>
          </w:p>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rPr>
              <w:t>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zh-CN"/>
              </w:rPr>
              <w:t>贵港市覃塘区覃塘街道第三初级中学——</w:t>
            </w:r>
            <w:r>
              <w:rPr>
                <w:rFonts w:hint="eastAsia" w:ascii="仿宋_GB2312" w:eastAsia="仿宋_GB2312"/>
                <w:szCs w:val="21"/>
                <w:highlight w:val="none"/>
              </w:rPr>
              <w:t>延尊 双层高低铁艺床 铁艺/钢木床</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default" w:ascii="仿宋_GB2312" w:eastAsia="仿宋_GB2312"/>
                <w:szCs w:val="21"/>
                <w:highlight w:val="none"/>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zh-CN"/>
              </w:rPr>
              <w:t>16.835万元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zh-CN"/>
              </w:rPr>
              <w:t>https://zfcg.gxzf.gov.cn/luban/detail?parentId=66485&amp;articleId=ann_UVbwv/Tf7StfRXjFvD5+CtD5ndTMr3NGt5TILBJnhQo=</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rPr>
              <w:t>10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zh-CN"/>
              </w:rPr>
              <w:t>贵港市覃塘区覃塘街道第三初级中学——不锈钢餐桌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default" w:ascii="仿宋_GB2312" w:eastAsia="仿宋_GB2312"/>
                <w:szCs w:val="21"/>
                <w:highlight w:val="none"/>
                <w:lang w:val="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zh-CN"/>
              </w:rPr>
              <w:t>4.95万元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zh-CN"/>
              </w:rPr>
              <w:t>https://zfcg.gxzf.gov.cn/luban/detail?parentId=66485&amp;articleId=ann_o0LXwsqjbxGCNFAjnqf/DtD5ndTMr3NGt5TILBJnhQo=</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rPr>
              <w:t>11</w:t>
            </w:r>
          </w:p>
        </w:tc>
        <w:tc>
          <w:tcPr>
            <w:tcW w:w="1809" w:type="dxa"/>
            <w:tcBorders>
              <w:top w:val="single" w:color="auto" w:sz="4" w:space="0"/>
              <w:left w:val="single" w:color="auto" w:sz="4" w:space="0"/>
              <w:bottom w:val="single" w:color="auto" w:sz="4" w:space="0"/>
              <w:right w:val="nil"/>
            </w:tcBorders>
            <w:shd w:val="clear" w:color="auto" w:fill="FFFFFF" w:themeFill="background1"/>
            <w:vAlign w:val="top"/>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贵港市覃塘区实验小学购买34套教师七字办公桌</w:t>
            </w:r>
          </w:p>
        </w:tc>
        <w:tc>
          <w:tcPr>
            <w:tcW w:w="24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4.998万元</w:t>
            </w:r>
          </w:p>
        </w:tc>
        <w:tc>
          <w:tcPr>
            <w:tcW w:w="1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https://indenture.gcy.zfcg.gxzf.gov.cn/indenture-center/#/contract/file/view/130028115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rPr>
              <w:t>12</w:t>
            </w:r>
          </w:p>
        </w:tc>
        <w:tc>
          <w:tcPr>
            <w:tcW w:w="18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贵港市覃塘区实验小学制作舞台LED户外显示屏</w:t>
            </w:r>
          </w:p>
        </w:tc>
        <w:tc>
          <w:tcPr>
            <w:tcW w:w="24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4.0419万元</w:t>
            </w:r>
          </w:p>
        </w:tc>
        <w:tc>
          <w:tcPr>
            <w:tcW w:w="1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https://pay.gcy.zfcg.gxzf.gov.cn/purchaseplan_front/#/plan/list/list?_app_=zcy.purchase-plan</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rPr>
              <w:t>13</w:t>
            </w:r>
          </w:p>
        </w:tc>
        <w:tc>
          <w:tcPr>
            <w:tcW w:w="18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贵港市覃塘区实验小学制作安装综合楼LED户外显示屏</w:t>
            </w:r>
          </w:p>
        </w:tc>
        <w:tc>
          <w:tcPr>
            <w:tcW w:w="24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2.5234万元</w:t>
            </w:r>
          </w:p>
        </w:tc>
        <w:tc>
          <w:tcPr>
            <w:tcW w:w="1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https://pay.gcy.zfcg.gxzf.gov.cn/purchaseplan_front/#/plan/list/list?_app_=zcy.purchase-plan</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rPr>
              <w:t>14</w:t>
            </w:r>
          </w:p>
        </w:tc>
        <w:tc>
          <w:tcPr>
            <w:tcW w:w="18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贵港市覃塘区实验小学购买2台电磁单头大炒炉</w:t>
            </w:r>
          </w:p>
        </w:tc>
        <w:tc>
          <w:tcPr>
            <w:tcW w:w="24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3.16万元</w:t>
            </w:r>
          </w:p>
        </w:tc>
        <w:tc>
          <w:tcPr>
            <w:tcW w:w="1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https://pay.gcy.zfcg.gxzf.gov.cn/purchaseplan_front/#/plan/list/list?_app_=zcy.purchase-plan</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zh-CN"/>
              </w:rPr>
            </w:pPr>
          </w:p>
          <w:p>
            <w:pPr>
              <w:adjustRightInd w:val="0"/>
              <w:snapToGrid w:val="0"/>
              <w:jc w:val="center"/>
              <w:rPr>
                <w:rFonts w:hint="eastAsia" w:ascii="仿宋_GB2312" w:eastAsia="仿宋_GB2312"/>
                <w:szCs w:val="21"/>
                <w:highlight w:val="none"/>
                <w:lang w:val="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w:t>
            </w:r>
          </w:p>
          <w:p>
            <w:pPr>
              <w:adjustRightInd w:val="0"/>
              <w:snapToGrid w:val="0"/>
              <w:jc w:val="center"/>
              <w:rPr>
                <w:rFonts w:hint="eastAsia" w:ascii="仿宋_GB2312" w:eastAsia="仿宋_GB2312"/>
                <w:szCs w:val="21"/>
                <w:highlight w:val="none"/>
                <w:lang w:val="zh-CN"/>
              </w:rPr>
            </w:pPr>
          </w:p>
          <w:p>
            <w:pPr>
              <w:adjustRightInd w:val="0"/>
              <w:snapToGrid w:val="0"/>
              <w:jc w:val="center"/>
              <w:rPr>
                <w:rFonts w:hint="eastAsia" w:ascii="仿宋_GB2312" w:eastAsia="仿宋_GB2312"/>
                <w:szCs w:val="21"/>
                <w:highlight w:val="none"/>
                <w:lang w:val="zh-CN"/>
              </w:rPr>
            </w:pPr>
          </w:p>
          <w:p>
            <w:pPr>
              <w:adjustRightInd w:val="0"/>
              <w:snapToGrid w:val="0"/>
              <w:jc w:val="center"/>
              <w:rPr>
                <w:rFonts w:hint="eastAsia" w:ascii="仿宋_GB2312" w:eastAsia="仿宋_GB2312"/>
                <w:szCs w:val="21"/>
                <w:highlight w:val="none"/>
                <w:lang w:val="zh-CN" w:eastAsia="zh-CN"/>
              </w:rPr>
            </w:pPr>
          </w:p>
        </w:tc>
        <w:tc>
          <w:tcPr>
            <w:tcW w:w="18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贵港市覃塘区实验小学购买1台激光打印一体机</w:t>
            </w:r>
          </w:p>
        </w:tc>
        <w:tc>
          <w:tcPr>
            <w:tcW w:w="24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0.16万元</w:t>
            </w:r>
          </w:p>
        </w:tc>
        <w:tc>
          <w:tcPr>
            <w:tcW w:w="1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https://indenture.gcy.zfcg.gxzf.gov.cn/indenture-center/#/contract/file/view/130034571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w:t>
            </w:r>
          </w:p>
        </w:tc>
        <w:tc>
          <w:tcPr>
            <w:tcW w:w="18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贵港市覃塘区实验小学购买一台多媒体教学一体机</w:t>
            </w:r>
          </w:p>
        </w:tc>
        <w:tc>
          <w:tcPr>
            <w:tcW w:w="24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2.6万元</w:t>
            </w:r>
          </w:p>
        </w:tc>
        <w:tc>
          <w:tcPr>
            <w:tcW w:w="1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https://indenture.gcy.zfcg.gxzf.gov.cn/indenture-center/#/contract/file/view/130034765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17</w:t>
            </w:r>
          </w:p>
        </w:tc>
        <w:tc>
          <w:tcPr>
            <w:tcW w:w="18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贵港市覃塘区实验小学购买4台多功能激光打印一体机</w:t>
            </w:r>
          </w:p>
        </w:tc>
        <w:tc>
          <w:tcPr>
            <w:tcW w:w="24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0.84万元</w:t>
            </w:r>
          </w:p>
        </w:tc>
        <w:tc>
          <w:tcPr>
            <w:tcW w:w="1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https://indenture.gcy.zfcg.gxzf.gov.cn/indenture-center/#/contract/file/view/130034771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rPr>
            </w:pPr>
          </w:p>
          <w:p>
            <w:pPr>
              <w:adjustRightInd w:val="0"/>
              <w:snapToGrid w:val="0"/>
              <w:jc w:val="center"/>
              <w:rPr>
                <w:rFonts w:hint="eastAsia" w:ascii="仿宋_GB2312" w:eastAsia="仿宋_GB2312"/>
                <w:szCs w:val="21"/>
                <w:highlight w:val="none"/>
                <w:lang w:val="en-US"/>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w:t>
            </w:r>
          </w:p>
        </w:tc>
        <w:tc>
          <w:tcPr>
            <w:tcW w:w="18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贵港市覃塘区实验小学购买5台台式计算机</w:t>
            </w:r>
          </w:p>
        </w:tc>
        <w:tc>
          <w:tcPr>
            <w:tcW w:w="24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2.5万元</w:t>
            </w:r>
          </w:p>
        </w:tc>
        <w:tc>
          <w:tcPr>
            <w:tcW w:w="1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https://indenture.gcy.zfcg.gxzf.gov.cn/indenture-center/#/contract/file/view/130034762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19</w:t>
            </w:r>
          </w:p>
        </w:tc>
        <w:tc>
          <w:tcPr>
            <w:tcW w:w="18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贵港市覃塘区实验小学购买12套学生木质书柜</w:t>
            </w:r>
          </w:p>
        </w:tc>
        <w:tc>
          <w:tcPr>
            <w:tcW w:w="24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2.076万元</w:t>
            </w:r>
          </w:p>
        </w:tc>
        <w:tc>
          <w:tcPr>
            <w:tcW w:w="1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https://pay.gcy.zfcg.gxzf.gov.cn/purchaseplan_front/#/plan/list/list?_app_=zcy.purchase-plan</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w:t>
            </w:r>
          </w:p>
        </w:tc>
        <w:tc>
          <w:tcPr>
            <w:tcW w:w="18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贵港市覃塘区实验小学购买1套木质文件柜</w:t>
            </w:r>
          </w:p>
        </w:tc>
        <w:tc>
          <w:tcPr>
            <w:tcW w:w="24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0.38万元</w:t>
            </w:r>
          </w:p>
        </w:tc>
        <w:tc>
          <w:tcPr>
            <w:tcW w:w="1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https://pay.gcy.zfcg.gxzf.gov.cn/purchaseplan_front/#/plan/list/list?_app_=zcy.purchase-plan</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21</w:t>
            </w:r>
          </w:p>
        </w:tc>
        <w:tc>
          <w:tcPr>
            <w:tcW w:w="18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贵港市覃塘区实验小学购买一台多功能彩色激光打印复印一体机</w:t>
            </w:r>
          </w:p>
        </w:tc>
        <w:tc>
          <w:tcPr>
            <w:tcW w:w="24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0.53万元</w:t>
            </w:r>
          </w:p>
        </w:tc>
        <w:tc>
          <w:tcPr>
            <w:tcW w:w="1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https://indenture.gcy.zfcg.gxzf.gov.cn/indenture-center/#/contract/file/view/130059003</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22</w:t>
            </w:r>
          </w:p>
        </w:tc>
        <w:tc>
          <w:tcPr>
            <w:tcW w:w="18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贵港市覃塘区实验小学购买15台台式计算机</w:t>
            </w:r>
          </w:p>
        </w:tc>
        <w:tc>
          <w:tcPr>
            <w:tcW w:w="24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7.5万元</w:t>
            </w:r>
          </w:p>
        </w:tc>
        <w:tc>
          <w:tcPr>
            <w:tcW w:w="1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https://indenture.gcy.zfcg.gxzf.gov.cn/indenture-center/#/contract/file/view/130122466</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23</w:t>
            </w:r>
          </w:p>
        </w:tc>
        <w:tc>
          <w:tcPr>
            <w:tcW w:w="18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贵港市覃塘区实验小学订购转角书柜</w:t>
            </w:r>
          </w:p>
        </w:tc>
        <w:tc>
          <w:tcPr>
            <w:tcW w:w="24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1.188万元</w:t>
            </w:r>
          </w:p>
        </w:tc>
        <w:tc>
          <w:tcPr>
            <w:tcW w:w="1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https://pay.gcy.zfcg.gxzf.gov.cn/purchaseplan_front/#/plan/list/list?_app_=zcy.purchase-plan</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24</w:t>
            </w:r>
          </w:p>
        </w:tc>
        <w:tc>
          <w:tcPr>
            <w:tcW w:w="18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贵港市覃塘区实验小学购买电脑办公桌</w:t>
            </w:r>
          </w:p>
        </w:tc>
        <w:tc>
          <w:tcPr>
            <w:tcW w:w="24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0.623万元</w:t>
            </w:r>
          </w:p>
        </w:tc>
        <w:tc>
          <w:tcPr>
            <w:tcW w:w="1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https://pay.gcy.zfcg.gxzf.gov.cn/purchaseplan_front/#/plan/list/list?_app_=zcy.purchase-plan</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25</w:t>
            </w:r>
          </w:p>
        </w:tc>
        <w:tc>
          <w:tcPr>
            <w:tcW w:w="18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贵港市覃塘区实验小学购买办公椅子</w:t>
            </w:r>
          </w:p>
        </w:tc>
        <w:tc>
          <w:tcPr>
            <w:tcW w:w="24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0.231万元</w:t>
            </w:r>
          </w:p>
        </w:tc>
        <w:tc>
          <w:tcPr>
            <w:tcW w:w="1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https://pay.gcy.zfcg.gxzf.gov.cn/purchaseplan_front/#/plan/list/list?_app_=zcy.purchase-plan</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26</w:t>
            </w:r>
          </w:p>
        </w:tc>
        <w:tc>
          <w:tcPr>
            <w:tcW w:w="18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贵港市覃塘区实验小学购买办公椅子</w:t>
            </w:r>
          </w:p>
        </w:tc>
        <w:tc>
          <w:tcPr>
            <w:tcW w:w="24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0.0948万元</w:t>
            </w:r>
          </w:p>
        </w:tc>
        <w:tc>
          <w:tcPr>
            <w:tcW w:w="1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https://pay.gcy.zfcg.gxzf.gov.cn/purchaseplan_front/#/plan/list/list?_app_=zcy.purchase-plan</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27</w:t>
            </w:r>
          </w:p>
        </w:tc>
        <w:tc>
          <w:tcPr>
            <w:tcW w:w="18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贵港市覃塘区实验小学购买椅子</w:t>
            </w:r>
          </w:p>
        </w:tc>
        <w:tc>
          <w:tcPr>
            <w:tcW w:w="24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0.0256万元</w:t>
            </w:r>
          </w:p>
        </w:tc>
        <w:tc>
          <w:tcPr>
            <w:tcW w:w="1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https://pay.gcy.zfcg.gxzf.gov.cn/purchaseplan_front/#/plan/list/list?_app_=zcy.purchase-plan</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28</w:t>
            </w:r>
          </w:p>
        </w:tc>
        <w:tc>
          <w:tcPr>
            <w:tcW w:w="18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贵港市覃塘区实验小学购买折叠桌子</w:t>
            </w:r>
          </w:p>
        </w:tc>
        <w:tc>
          <w:tcPr>
            <w:tcW w:w="24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0.656万元</w:t>
            </w:r>
          </w:p>
        </w:tc>
        <w:tc>
          <w:tcPr>
            <w:tcW w:w="1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https://pay.gcy.zfcg.gxzf.gov.cn/purchaseplan_front/#/plan/list/list?_app_=zcy.purchase-plan</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29</w:t>
            </w:r>
          </w:p>
        </w:tc>
        <w:tc>
          <w:tcPr>
            <w:tcW w:w="18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贵港市覃塘区实验小学购买4个文件柜</w:t>
            </w:r>
          </w:p>
        </w:tc>
        <w:tc>
          <w:tcPr>
            <w:tcW w:w="24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0.232万元</w:t>
            </w:r>
          </w:p>
        </w:tc>
        <w:tc>
          <w:tcPr>
            <w:tcW w:w="1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https://pay.gcy.zfcg.gxzf.gov.cn/purchaseplan_front/#/plan/list/list?_app_=zcy.purchase-plan</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30</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贵港市覃塘区覃塘街道六务小学----学生课桌椅</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1.75万元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https://pay.gcy.zfcg.gxzf.gov.cn/purchaseplan_front/#/plan/apply/detail/1000010808041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31</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贵港市覃塘区特殊教育学校—</w:t>
            </w: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课桌椅、打印机及空调机</w:t>
            </w: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https://indenture.gcy.zfcg.gxzf.gov.cn/indenture-center/#/contract/record/detail/130204674?_app_=zcy.contract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32</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贵港市覃塘区黄练镇姚岭小学采购2台一体机，1台打印机，一台电脑。</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https://indenture.gcy.zfcg.gxzf.gov.cn/indenture-center/#/contract/file/view/130078931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贵港市覃塘区黄练镇大董小学采购2台一体机，1台打印机，一台电脑。</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https://indenture.gcy.zfcg.gxzf.gov.cn/indenture-center/#/contract/file/view/130078930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贵港市覃塘区黄练镇莫村小学采购2台一体机，1台打印机，一台电脑。</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https://indenture.gcy.zfcg.gxzf.gov.cn/indenture-center/#/contract/file/view/130081544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贵港市覃塘区黄练镇新朱小学采购2台一体机，1台打印机，一台电脑。</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https://indenture.gcy.zfcg.gxzf.gov.cn/indenture-center/#/contract/file/view/130078926</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贵港市覃塘区黄练镇新朱小学采购21箱A4复印纸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0.42万元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https://indenture.gcy.zfcg.gxzf.gov.cn/indenture-center/#/contract/file/view/130019161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贵港市覃塘区黄练镇新何小学采购2台一体机，1台打印机，一台电脑。</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https://indenture.gcy.zfcg.gxzf.gov.cn/indenture-center/#/contract/file/view/130078781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贵港市覃塘区黄练镇大黄小学采购2台一体机，1台打印机，一台电脑。</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https://indenture.gcy.zfcg.gxzf.gov.cn/indenture-center/#/contract/file/view/130078923</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贵港市覃塘区黄练镇居仕小学采购2台一体机，1台打印机，一台电脑。</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https://indenture.gcy.zfcg.gxzf.gov.cn/indenture-center/#/contract/file/view/130079824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贵港市覃塘区黄练镇张团小学采购一批复印纸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0.169万元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https://indenture.gcy.zfcg.gxzf.gov.cn/indenture-center/#/contract/file/view/130023588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贵港市覃塘区黄练镇张团小学采购2台一体机，1台打印机，一台电脑。</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https://indenture.gcy.zfcg.gxzf.gov.cn/indenture-center/#/contract/file/view/130081543</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贵港市覃塘区黄练镇镇水小学采购3台一体机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https://indenture.gcy.zfcg.gxzf.gov.cn/indenture-center/#/contract/file/view/130079002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贵港市覃塘区黄练镇岭岑小学采购3台一体机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https://indenture.gcy.zfcg.gxzf.gov.cn/indenture-center/#/contract/file/view/130081704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贵港市覃塘区黄练镇岭岑小学采购一批复印纸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1.1140万元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https://indenture.gcy.zfcg.gxzf.gov.cn/indenture-center/#/contract/file/view/130061082</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贵港市覃塘区黄练镇山谢小学采购2台一体机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zh-CN" w:eastAsia="zh-CN" w:bidi="ar-SA"/>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4.4万元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https://indenture.gcy.zfcg.gxzf.gov.cn/indenture-center/#/contract/file/view/130081705</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贵港市覃塘区黄练镇山谢小学采购A4复印纸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0.185万元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https://indenture.gcy.zfcg.gxzf.gov.cn/indenture-center/#/contract/file/view/130024526</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贵港市覃塘区黄练镇葵新小学采购2台一体机，1台打印机，一台电脑。</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https://indenture.gcy.zfcg.gxzf.gov.cn/indenture-center/#/contract/file/view/130079750</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贵港市覃塘区黄练镇新谭小学采购2台一体机，1台打印机，一台电脑。</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https://indenture.gcy.zfcg.gxzf.gov.cn/indenture-center/#/contract/file/view/130078917</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贵港市覃塘区黄练镇中心小学岭岑教学点采购不锈钢餐桌椅</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2.4万元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https://indenture.gcy.zfcg.gxzf.gov.cn/indenture-center/#/contract/file/view/130244566</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贵港市覃塘区黄练镇中心小学岭岑教学点采购采购2台空调</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0.36万元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https://indenture.gcy.zfcg.gxzf.gov.cn/indenture-center/#/contract/file/view/130232019</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51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贵港市覃塘区黄练镇中心小学岭岑教学点采购采购2台空调</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0.26万元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https://indenture.gcy.zfcg.gxzf.gov.cn/indenture-center/#/contract/file/view/130232090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52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贵港市覃塘区黄练镇中心小学采购A3/A4多功能复印机一台</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0.98万元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https://indenture.gcy.zfcg.gxzf.gov.cn/indenture-center/#/contract/file/view/130214568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53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贵港市覃塘区黄练镇中心小学采购59台电脑</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29.5万元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https://indenture.gcy.zfcg.gxzf.gov.cn/indenture-center/#/contract/file/view/130117107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54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贵港市覃塘区黄练镇中心小学采购7台一体机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https://indenture.gcy.zfcg.gxzf.gov.cn/indenture-center/#/contract/file/view/130117113</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55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贵港市覃塘区黄练镇中心小学计算机采购</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https://indenture.gcy.zfcg.gxzf.gov.cn/indenture-center/#/contract/file/view/130087225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56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贵港市覃塘区黄练镇中心小学触控一体机采购（3台）</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7.2万元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https://indenture.gcy.zfcg.gxzf.gov.cn/indenture-center/#/contract/file/view/130073113</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57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贵港市覃塘区黄练镇中心小学触控一体机采购（1台）</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https://indenture.gcy.zfcg.gxzf.gov.cn/indenture-center/#/contract/file/view/130070605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贵港市覃塘区黄练镇中心小学学生谭桌椅采购</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https://indenture.gcy.zfcg.gxzf.gov.cn/indenture-center/#/contract/file/view/130055708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贵港市覃塘区黄练镇中心小学2024年办公桌椅采购</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4.29万元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https://indenture.gcy.zfcg.gxzf.gov.cn/indenture-center/#/contract/file/view/130030574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贵港市覃塘区黄练镇中心小学打印机采购</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2.827万元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https://indenture.gcy.zfcg.gxzf.gov.cn/indenture-center/#/contract/file/view/130030559</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贵港市覃塘区黄练镇中心小学空调采购</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1.975万元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https://indenture.gcy.zfcg.gxzf.gov.cn/indenture-center/#/contract/file/view/130030702</w:t>
            </w:r>
          </w:p>
        </w:tc>
      </w:tr>
      <w:tr>
        <w:tblPrEx>
          <w:tblCellMar>
            <w:top w:w="0" w:type="dxa"/>
            <w:left w:w="10" w:type="dxa"/>
            <w:bottom w:w="0" w:type="dxa"/>
            <w:right w:w="10" w:type="dxa"/>
          </w:tblCellMar>
        </w:tblPrEx>
        <w:trPr>
          <w:gridAfter w:val="1"/>
          <w:wAfter w:w="2" w:type="dxa"/>
          <w:cantSplit/>
          <w:trHeight w:val="2215"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贵港市覃塘区黄练镇中心小学复印纸采购</w:t>
            </w:r>
          </w:p>
          <w:p>
            <w:pPr>
              <w:adjustRightInd w:val="0"/>
              <w:snapToGrid w:val="0"/>
              <w:jc w:val="center"/>
              <w:rPr>
                <w:rFonts w:hint="default" w:ascii="仿宋_GB2312" w:eastAsia="仿宋_GB2312"/>
                <w:szCs w:val="21"/>
                <w:highlight w:val="none"/>
                <w:lang w:val="en-US" w:eastAsia="zh-CN"/>
              </w:rPr>
            </w:pP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5.52万元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https://indenture.gcy.zfcg.gxzf.gov.cn/indenture-center/#/contract/file/view/130028018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贵港市覃塘区黄练镇中心小学二校区学生饭桌采购</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Times New Roman" w:hAnsi="Times New Roman" w:eastAsia="宋体" w:cs="Times New Roman"/>
                <w:kern w:val="2"/>
                <w:sz w:val="21"/>
                <w:szCs w:val="24"/>
                <w:lang w:val="en-US" w:eastAsia="zh-CN" w:bidi="ar-SA"/>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6.46万元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https://indenture.gcy.zfcg.gxzf.gov.cn/indenture-center/#/contract/file/view/130014317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贵港市覃塘区黄练镇第一初级中学-学生课桌椅</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0.792万元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https://indenture.gcy.zfcg.gxzf.gov.cn/indenture-center/#/contract/record/detail/130152435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贵港市覃塘区黄练镇第一初级中学-足球场工程</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185.669596万元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https://indenture.gcy.zfcg.gxzf.gov.cn/indenture-center/#/contract/record/detail/130143998?projectNo=GGZC2024-C2-40040-GXHG&amp;industryCode=xmcg</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贵港市覃塘区黄练镇第一初级中学-教学一体机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19.2万元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https://indenture.gcy.zfcg.gxzf.gov.cn/indenture-center/#/contract/record/detail/130067363</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贵港市覃塘区黄练镇第一初级中学-佳能彩色打印机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0.4776万元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https://indenture.gcy.zfcg.gxzf.gov.cn/indenture-center/#/contract/record/detail/130070147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贵港市覃塘区黄练镇第一初级中学-学生课桌椅</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2.64万元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https://indenture.gcy.zfcg.gxzf.gov.cn/indenture-center/#/contract/record/detail/130030585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贵港市覃塘区黄练镇第一初级中学-学生食堂不锈钢餐桌椅</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https://indenture.gcy.zfcg.gxzf.gov.cn/indenture-center/#/contract/record/detail/130103942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70</w:t>
            </w:r>
          </w:p>
        </w:tc>
        <w:tc>
          <w:tcPr>
            <w:tcW w:w="1809" w:type="dxa"/>
            <w:tcBorders>
              <w:top w:val="single" w:color="auto" w:sz="4" w:space="0"/>
              <w:left w:val="single" w:color="auto" w:sz="4" w:space="0"/>
              <w:bottom w:val="single" w:color="auto" w:sz="4" w:space="0"/>
              <w:right w:val="nil"/>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贵港市覃塘区蒙公镇第一初级中学-学生单人课桌椅</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3.85万元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https://indenture.gcy.zfcg.gxzf.gov.cn/indenture-center/#/contract/record/detail/130138040?_app_=zcy.contract</w:t>
            </w:r>
          </w:p>
        </w:tc>
      </w:tr>
      <w:tr>
        <w:tblPrEx>
          <w:tblCellMar>
            <w:top w:w="0" w:type="dxa"/>
            <w:left w:w="10" w:type="dxa"/>
            <w:bottom w:w="0" w:type="dxa"/>
            <w:right w:w="10" w:type="dxa"/>
          </w:tblCellMar>
        </w:tblPrEx>
        <w:trPr>
          <w:gridAfter w:val="1"/>
          <w:wAfter w:w="2" w:type="dxa"/>
          <w:cantSplit/>
          <w:trHeight w:val="1655"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71</w:t>
            </w:r>
          </w:p>
        </w:tc>
        <w:tc>
          <w:tcPr>
            <w:tcW w:w="1809" w:type="dxa"/>
            <w:tcBorders>
              <w:top w:val="single" w:color="auto" w:sz="4" w:space="0"/>
              <w:left w:val="single" w:color="auto" w:sz="4" w:space="0"/>
              <w:bottom w:val="single" w:color="auto" w:sz="4" w:space="0"/>
              <w:right w:val="nil"/>
            </w:tcBorders>
            <w:shd w:val="clear" w:color="auto" w:fill="auto"/>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贵港市覃塘区蒙公镇第一初级中学-教学触控一体机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7.2万元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https://indenture.gcy.zfcg.gxzf.gov.cn/indenture-center/#/contract/record/detail/130073824?_app_=zcy.contract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72</w:t>
            </w:r>
          </w:p>
        </w:tc>
        <w:tc>
          <w:tcPr>
            <w:tcW w:w="1809" w:type="dxa"/>
            <w:tcBorders>
              <w:top w:val="single" w:color="auto" w:sz="4" w:space="0"/>
              <w:left w:val="single" w:color="auto" w:sz="4" w:space="0"/>
              <w:bottom w:val="single" w:color="auto" w:sz="4" w:space="0"/>
              <w:right w:val="nil"/>
            </w:tcBorders>
            <w:shd w:val="clear" w:color="auto" w:fill="auto"/>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贵港市覃塘区蒙公镇第一初级中学-教学触控一体机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https://indenture.gcy.zfcg.gxzf.gov.cn/indenture-center/#/contract/record/detail/130067256?_app_=zcy.contract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73</w:t>
            </w:r>
          </w:p>
        </w:tc>
        <w:tc>
          <w:tcPr>
            <w:tcW w:w="1809" w:type="dxa"/>
            <w:tcBorders>
              <w:top w:val="single" w:color="auto" w:sz="4" w:space="0"/>
              <w:left w:val="single" w:color="auto" w:sz="4" w:space="0"/>
              <w:bottom w:val="single" w:color="auto" w:sz="4" w:space="0"/>
              <w:right w:val="nil"/>
            </w:tcBorders>
            <w:shd w:val="clear" w:color="auto" w:fill="auto"/>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贵港市覃塘区蒙公镇第一初级中学-激光打印机、多功能一体机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1.327万元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https://indenture.gcy.zfcg.gxzf.gov.cn/indenture-center/#/contract/record/detail/130032370?_app_=zcy.contract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74</w:t>
            </w:r>
          </w:p>
        </w:tc>
        <w:tc>
          <w:tcPr>
            <w:tcW w:w="1809" w:type="dxa"/>
            <w:tcBorders>
              <w:top w:val="single" w:color="auto" w:sz="4" w:space="0"/>
              <w:left w:val="single" w:color="auto" w:sz="4" w:space="0"/>
              <w:bottom w:val="single" w:color="auto" w:sz="4" w:space="0"/>
              <w:right w:val="nil"/>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贵港市覃塘区蒙公镇第一初级中学-A4复印纸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1.104万元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https://indenture.gcy.zfcg.gxzf.gov.cn/indenture-center/#/contract/record/detail/130032429?_app_=zcy.contract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75</w:t>
            </w:r>
          </w:p>
        </w:tc>
        <w:tc>
          <w:tcPr>
            <w:tcW w:w="1809" w:type="dxa"/>
            <w:tcBorders>
              <w:top w:val="single" w:color="auto" w:sz="4" w:space="0"/>
              <w:left w:val="single" w:color="auto" w:sz="4" w:space="0"/>
              <w:bottom w:val="single" w:color="auto" w:sz="4" w:space="0"/>
              <w:right w:val="nil"/>
            </w:tcBorders>
            <w:shd w:val="clear" w:color="auto" w:fill="auto"/>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贵港市覃塘区蒙公镇第一初级中学-心理室办公室家具</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0.323万元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https://indenture.gcy.zfcg.gxzf.gov.cn/indenture-center/#/contract/record/detail/130032368?_app_=zcy.contract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76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贵港市覃塘区蒙公镇民族初级中学 教育教学资源服务</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default" w:ascii="仿宋_GB2312" w:eastAsia="仿宋_GB2312"/>
                <w:szCs w:val="21"/>
                <w:highlight w:val="none"/>
                <w:lang w:val="en-US" w:eastAsia="zh-CN"/>
              </w:rPr>
              <w:t>0.7</w:t>
            </w:r>
            <w:r>
              <w:rPr>
                <w:rFonts w:hint="eastAsia" w:ascii="仿宋_GB2312" w:eastAsia="仿宋_GB2312"/>
                <w:szCs w:val="21"/>
                <w:highlight w:val="none"/>
                <w:lang w:val="en-US" w:eastAsia="zh-CN"/>
              </w:rPr>
              <w:t>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https://pay.gcy.zfcg.gxzf.gov.cn/purchaseplan_front/#/plan/list/view?id=1000000000025454338&amp;districtCode=450804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77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贵港市覃塘区蒙公镇民族初级中学2#学生宿舍楼项目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default" w:ascii="仿宋_GB2312" w:eastAsia="仿宋_GB2312"/>
                <w:szCs w:val="21"/>
                <w:highlight w:val="none"/>
                <w:lang w:val="en-US" w:eastAsia="zh-CN"/>
              </w:rPr>
              <w:t>489.54</w:t>
            </w:r>
            <w:r>
              <w:rPr>
                <w:rFonts w:hint="eastAsia" w:ascii="仿宋_GB2312" w:eastAsia="仿宋_GB2312"/>
                <w:szCs w:val="21"/>
                <w:highlight w:val="none"/>
                <w:lang w:val="en-US" w:eastAsia="zh-CN"/>
              </w:rPr>
              <w:t>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https://pay.gcy.zfcg.gxzf.gov.cn/purchaseplan_front/#/plan/apply/detail/1000010899916</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78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贵港市覃塘区蒙公镇民族初级中学2023年薄改设备项目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default" w:ascii="仿宋_GB2312" w:eastAsia="仿宋_GB2312"/>
                <w:szCs w:val="21"/>
                <w:highlight w:val="none"/>
                <w:lang w:val="en-US" w:eastAsia="zh-CN"/>
              </w:rPr>
              <w:t>7.2</w:t>
            </w:r>
            <w:r>
              <w:rPr>
                <w:rFonts w:hint="eastAsia" w:ascii="仿宋_GB2312" w:eastAsia="仿宋_GB2312"/>
                <w:szCs w:val="21"/>
                <w:highlight w:val="none"/>
                <w:lang w:val="en-US" w:eastAsia="zh-CN"/>
              </w:rPr>
              <w:t>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https://pay.gcy.zfcg.gxzf.gov.cn/purchaseplan_front/#/plan/apply/detail/1000010785873</w:t>
            </w:r>
          </w:p>
        </w:tc>
      </w:tr>
      <w:tr>
        <w:tblPrEx>
          <w:tblCellMar>
            <w:top w:w="0" w:type="dxa"/>
            <w:left w:w="10" w:type="dxa"/>
            <w:bottom w:w="0" w:type="dxa"/>
            <w:right w:w="10" w:type="dxa"/>
          </w:tblCellMar>
        </w:tblPrEx>
        <w:trPr>
          <w:gridAfter w:val="1"/>
          <w:wAfter w:w="2" w:type="dxa"/>
          <w:cantSplit/>
          <w:trHeight w:val="2260"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79</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贵港市覃塘区黄练镇中心幼儿园-</w:t>
            </w:r>
            <w:r>
              <w:rPr>
                <w:rFonts w:hint="default" w:ascii="仿宋_GB2312" w:eastAsia="仿宋_GB2312"/>
                <w:szCs w:val="21"/>
                <w:highlight w:val="none"/>
                <w:lang w:val="en-US" w:eastAsia="zh-CN"/>
              </w:rPr>
              <w:t>采购4台触控一体机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https://indenture.gcy.zfcg.gxzf.gov.cn/indenture-center/#/contract/file/view/130215419</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80</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贵港市覃塘区蒙公镇高占小学课桌椅设备购置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5.3865万元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https://indenture.gcy.zfcg.gxzf.gov.cn/indenture-center/#/contract/common/detail/130014215?_app_=zcy.contract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贵港市覃塘区蒙公镇高占小学触控一体机采购</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both"/>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 xml:space="preserve">      6.6万元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https://indenture.gcy.zfcg.gxzf.gov.cn/indenture-center/#/contract/common/detail/130075500?_app_=zcy.contract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贵港市覃塘区蒙公镇高占小学食堂学生餐桌采购一批</w:t>
            </w:r>
          </w:p>
          <w:p>
            <w:pPr>
              <w:adjustRightInd w:val="0"/>
              <w:snapToGrid w:val="0"/>
              <w:jc w:val="center"/>
              <w:rPr>
                <w:rFonts w:hint="eastAsia" w:ascii="仿宋_GB2312" w:eastAsia="仿宋_GB2312"/>
                <w:szCs w:val="21"/>
                <w:highlight w:val="none"/>
                <w:lang w:val="en-US" w:eastAsia="zh-CN"/>
              </w:rPr>
            </w:pP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4.32万元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https://indenture.gcy.zfcg.gxzf.gov.cn/indenture-center/#/contract/common/detail/130246655?_app_=zcy.contract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zh-CN" w:eastAsia="zh-CN"/>
              </w:rPr>
              <w:t>贵港市覃塘区蒙公镇定布小学写字桌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2.85万元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https://indenture.gcy.zfcg.gxzf.gov.cn/indenture-center/#/contract/common/detail/130014032?_app_=zcy.contract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贵港市覃塘区蒙公镇定布小学触控一体机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3万元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https://indenture.gcy.zfcg.gxzf.gov.cn/indenture-center/#/contract/common/detail/130065529?_app_=zcy.contract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贵港市覃塘区蒙公镇定布小学触控一体机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https://indenture.gcy.zfcg.gxzf.gov.cn/indenture-center/#/contract/common/detail/130169174?_app_=zcy.contract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贵港市覃塘区蒙公镇定布小学触控一体机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6.6万元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https://indenture.gcy.zfcg.gxzf.gov.cn/indenture-center/#/contract/common/detail/130072727?_app_=zcy.contract</w:t>
            </w:r>
            <w:r>
              <w:rPr>
                <w:rFonts w:hint="eastAsia" w:ascii="仿宋_GB2312" w:eastAsia="仿宋_GB2312"/>
                <w:szCs w:val="21"/>
                <w:highlight w:val="none"/>
                <w:lang w:val="en-US" w:eastAsia="zh-CN"/>
              </w:rPr>
              <w:fldChar w:fldCharType="begin"/>
            </w:r>
            <w:r>
              <w:rPr>
                <w:rFonts w:hint="eastAsia" w:ascii="仿宋_GB2312" w:eastAsia="仿宋_GB2312"/>
                <w:szCs w:val="21"/>
                <w:highlight w:val="none"/>
                <w:lang w:val="en-US" w:eastAsia="zh-CN"/>
              </w:rPr>
              <w:instrText xml:space="preserve"> HYPERLINK "https://zfcg.gxzf.gov.cn/luban/detail?parentId=66485&amp;articleId=ann_GYfF/5lUVNvegsX2BOz9uND5ndTMr3NGt5TILBJnhQo=" </w:instrText>
            </w:r>
            <w:r>
              <w:rPr>
                <w:rFonts w:hint="eastAsia" w:ascii="仿宋_GB2312" w:eastAsia="仿宋_GB2312"/>
                <w:szCs w:val="21"/>
                <w:highlight w:val="none"/>
                <w:lang w:val="en-US" w:eastAsia="zh-CN"/>
              </w:rPr>
              <w:fldChar w:fldCharType="separate"/>
            </w:r>
            <w:r>
              <w:rPr>
                <w:rFonts w:hint="eastAsia" w:ascii="仿宋_GB2312" w:eastAsia="仿宋_GB2312"/>
                <w:szCs w:val="21"/>
                <w:highlight w:val="none"/>
                <w:lang w:val="en-US" w:eastAsia="zh-CN"/>
              </w:rPr>
              <w:fldChar w:fldCharType="end"/>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87</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both"/>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贵港市覃塘区蒙公镇古山小学空调</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https://indenture.gcy.zfcg.gxzf.gov.cn/indenture-center/#/contract/record/detail/130072119</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贵港市覃塘区蒙公镇古山小学复印纸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0.8万元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https://indenture.gcy.zfcg.gxzf.gov.cn/indenture-center/#/contract/record/detail/130015911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贵港市覃塘区蒙公镇古山小学空调</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https://indenture.gcy.zfcg.gxzf.gov.cn/indenture-center/#/contract/record/detail/130014574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90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贵港市覃塘区蒙公镇黄岭小学</w:t>
            </w: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关于触控一体机的网上超市合同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6.6万元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https://indenture.gcy.zfcg.gxzf.gov.cn/indenture-center/#/contract/common/detail/130072912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zh-CN" w:eastAsia="zh-CN"/>
              </w:rPr>
            </w:pPr>
          </w:p>
          <w:p>
            <w:pPr>
              <w:adjustRightInd w:val="0"/>
              <w:snapToGrid w:val="0"/>
              <w:jc w:val="center"/>
              <w:rPr>
                <w:rFonts w:hint="eastAsia" w:ascii="仿宋_GB2312" w:eastAsia="仿宋_GB2312"/>
                <w:szCs w:val="21"/>
                <w:highlight w:val="none"/>
                <w:lang w:val="zh-CN"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91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贵港市覃塘区蒙公镇黄岭小学关于课桌椅的网上超市合同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https://indenture.gcy.zfcg.gxzf.gov.cn/indenture-center/#/contract/common/detail/130039677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92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贵港市覃塘区蒙公镇廖瑞小学关于触控一体机的网上超市合同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6.6万元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https://indenture.gcy.zfcg.gxzf.gov.cn/indenture-center/#/contract/common/detail/130075041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93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贵港市覃塘区蒙公镇廖瑞小学</w:t>
            </w: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关于激光打印机的网上超市合同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0.4499万元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https://indenture.gcy.zfcg.gxzf.gov.cn/indenture-center/#/contract/common/detail/130049206</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94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贵港市覃塘区蒙公镇凌寺小学触控一体机的网上超市合同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6.6万元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https://indenture.gcy.zfcg.gxzf.gov.cn/indenture-center/#/contract/common/detail/130072330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95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贵港市覃塘区蒙公镇凌寺小学采购触控一体机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https://indenture.gcy.zfcg.gxzf.gov.cn/indenture-center/#/contract/common/detail/130065722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96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贵港市覃塘区蒙公镇凌寺小学采购打印/复印纸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0.3万元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https://indenture.gcy.zfcg.gxzf.gov.cn/indenture-center/#/contract/common/detail/130013766</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97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default" w:ascii="仿宋_GB2312" w:eastAsia="仿宋_GB2312"/>
                <w:szCs w:val="21"/>
                <w:highlight w:val="none"/>
                <w:lang w:val="en-US" w:eastAsia="zh-CN"/>
              </w:rPr>
              <w:t>贵港市覃塘区蒙公镇岭庆小学关于打印/复印纸的网上超市合同</w:t>
            </w:r>
          </w:p>
          <w:p>
            <w:pPr>
              <w:adjustRightInd w:val="0"/>
              <w:snapToGrid w:val="0"/>
              <w:jc w:val="center"/>
              <w:rPr>
                <w:rFonts w:hint="eastAsia" w:ascii="仿宋_GB2312" w:eastAsia="仿宋_GB2312"/>
                <w:szCs w:val="21"/>
                <w:highlight w:val="none"/>
                <w:lang w:val="en-US" w:eastAsia="zh-CN"/>
              </w:rPr>
            </w:pP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fldChar w:fldCharType="begin"/>
            </w:r>
            <w:r>
              <w:rPr>
                <w:rFonts w:hint="eastAsia" w:ascii="仿宋_GB2312" w:eastAsia="仿宋_GB2312"/>
                <w:szCs w:val="21"/>
                <w:highlight w:val="none"/>
                <w:lang w:val="en-US" w:eastAsia="zh-CN"/>
              </w:rPr>
              <w:instrText xml:space="preserve"> HYPERLINK "https://indenture.gcy.zfcg.gxzf.gov.cn/indenture-center/" \l "/contract/record/detail/130023527" </w:instrText>
            </w:r>
            <w:r>
              <w:rPr>
                <w:rFonts w:hint="eastAsia" w:ascii="仿宋_GB2312" w:eastAsia="仿宋_GB2312"/>
                <w:szCs w:val="21"/>
                <w:highlight w:val="none"/>
                <w:lang w:val="en-US" w:eastAsia="zh-CN"/>
              </w:rPr>
              <w:fldChar w:fldCharType="separate"/>
            </w:r>
            <w:r>
              <w:rPr>
                <w:rFonts w:hint="eastAsia" w:ascii="仿宋_GB2312" w:eastAsia="仿宋_GB2312"/>
                <w:szCs w:val="21"/>
                <w:highlight w:val="none"/>
                <w:lang w:val="en-US" w:eastAsia="zh-CN"/>
              </w:rPr>
              <w:t>https://indenture.gcy.zfcg.gxzf.gov.cn/indenture-center/#/contract/record/detail/130023527</w:t>
            </w:r>
            <w:r>
              <w:rPr>
                <w:rFonts w:hint="eastAsia" w:ascii="仿宋_GB2312" w:eastAsia="仿宋_GB2312"/>
                <w:szCs w:val="21"/>
                <w:highlight w:val="none"/>
                <w:lang w:val="en-US" w:eastAsia="zh-CN"/>
              </w:rPr>
              <w:fldChar w:fldCharType="end"/>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98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贵港市覃塘区蒙公镇平龙小学触控-体机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https://indenture.gcy.zfcg.gxzf.gov.cn/indenture-center/#/contract/record/detail/130066023?_app_=zcy.industry.trade804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99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贵港市覃塘区蒙公镇英峨小学关于触控一体机的网上超市合同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https://indenture.gcy.zfcg.gxzf.gov.cn/indenture-center/#/contract/common/detail/130073306……</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100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贵港市覃塘区蒙公镇英峨小学关于黑白激光多功能一体机的网上超市合同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0.15万元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https://indenture.gcy.zfcg.gxzf.gov.cn/indenture-center/#/contract/common/detail/130073109</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101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贵港市覃塘区蒙公镇英峨小学关于台式整机的网上超市合同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0.45万元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https://indenture.gcy.zfcg.gxzf.gov.cn/indenture-center/#/contract/common/detail/130073309</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102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贵港市覃塘区蒙公镇英峨小学关于复印机的网上超市合同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0.88万元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https://indenture.gcy.zfcg.gxzf.gov.cn/indenture-center/#/contract/common/detail/130054236</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103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贵港市覃塘区蒙公镇英峨小学</w:t>
            </w: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关于课桌椅的网上超市合同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0.48万元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https://indenture.gcy.zfcg.gxzf.gov.cn/indenture-center/#/contract/common/detail/130053072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104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贵港市覃塘区蒙公镇英峨小学关于办公桌的网上超市合同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0.16万元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https://indenture.gcy.zfcg.gxzf.gov.cn/indenture-center/#/contract/common/detail/130053067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zh-CN" w:eastAsia="zh-CN"/>
              </w:rPr>
              <w:t>10</w:t>
            </w:r>
            <w:r>
              <w:rPr>
                <w:rFonts w:hint="eastAsia" w:ascii="仿宋_GB2312" w:eastAsia="仿宋_GB2312"/>
                <w:szCs w:val="21"/>
                <w:highlight w:val="none"/>
                <w:lang w:val="en-US" w:eastAsia="zh-CN"/>
              </w:rPr>
              <w:t>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贵港市覃塘区蒙公镇英峨小学关于办公桌的网上超市合同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0.36万元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https://indenture.gcy.zfcg.gxzf.gov.cn/indenture-center/#/contract/common/detail/130052879</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zh-CN" w:eastAsia="zh-CN"/>
              </w:rPr>
              <w:t>1</w:t>
            </w:r>
            <w:r>
              <w:rPr>
                <w:rFonts w:hint="eastAsia" w:ascii="仿宋_GB2312" w:eastAsia="仿宋_GB2312"/>
                <w:szCs w:val="21"/>
                <w:highlight w:val="none"/>
                <w:lang w:val="en-US" w:eastAsia="zh-CN"/>
              </w:rPr>
              <w:t>06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贵港市覃塘区蒙公镇中心小学</w:t>
            </w: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关于触控一体机的网上超市合同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https://indenture.gcy.zfcg.gxzf.gov.cn/indenture-center/#/contract/common/detail/130065709</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zh-CN" w:eastAsia="zh-CN"/>
              </w:rPr>
              <w:t>1</w:t>
            </w:r>
            <w:r>
              <w:rPr>
                <w:rFonts w:hint="eastAsia" w:ascii="仿宋_GB2312" w:eastAsia="仿宋_GB2312"/>
                <w:szCs w:val="21"/>
                <w:highlight w:val="none"/>
                <w:lang w:val="en-US" w:eastAsia="zh-CN"/>
              </w:rPr>
              <w:t>07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贵港市覃塘区蒙公镇中心小学关于触控一体机的网上超市合同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14.4万元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https://indenture.gcy.zfcg.gxzf.gov.cn/indenture-center/#/contract/common/detail/130073211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zh-CN" w:eastAsia="zh-CN"/>
              </w:rPr>
              <w:t>1</w:t>
            </w:r>
            <w:r>
              <w:rPr>
                <w:rFonts w:hint="eastAsia" w:ascii="仿宋_GB2312" w:eastAsia="仿宋_GB2312"/>
                <w:szCs w:val="21"/>
                <w:highlight w:val="none"/>
                <w:lang w:val="en-US" w:eastAsia="zh-CN"/>
              </w:rPr>
              <w:t>08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贵港市覃塘区蒙公镇中心小学关于触控一体机的网上超市合同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3万元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https://indenture.gcy.zfcg.gxzf.gov.cn/indenture-center/#/contract/common/detail/130114212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zh-CN" w:eastAsia="zh-CN"/>
              </w:rPr>
              <w:t>1</w:t>
            </w:r>
            <w:r>
              <w:rPr>
                <w:rFonts w:hint="eastAsia" w:ascii="仿宋_GB2312" w:eastAsia="仿宋_GB2312"/>
                <w:szCs w:val="21"/>
                <w:highlight w:val="none"/>
                <w:lang w:val="en-US" w:eastAsia="zh-CN"/>
              </w:rPr>
              <w:t>09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贵港市覃塘区蒙公镇中心小学关于触控一体机的网上超市合同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18.2万元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https://indenture.gcy.zfcg.gxzf.gov.cn/indenture-center/#/contract/common/detail/130114212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zh-CN" w:eastAsia="zh-CN"/>
              </w:rPr>
              <w:t>1</w:t>
            </w:r>
            <w:r>
              <w:rPr>
                <w:rFonts w:hint="eastAsia" w:ascii="仿宋_GB2312" w:eastAsia="仿宋_GB2312"/>
                <w:szCs w:val="21"/>
                <w:highlight w:val="none"/>
                <w:lang w:val="en-US" w:eastAsia="zh-CN"/>
              </w:rPr>
              <w:t>10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贵港市覃塘区蒙公镇中心小学关于台式整机的网上超市合同触控一体机的网上超市合同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34.5966万元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https://indenture.gcy.zfcg.gxzf.gov.cn/indenture-center/#/contract/common/detail/130114070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zh-CN" w:eastAsia="zh-CN"/>
              </w:rPr>
              <w:t>1</w:t>
            </w:r>
            <w:r>
              <w:rPr>
                <w:rFonts w:hint="eastAsia" w:ascii="仿宋_GB2312" w:eastAsia="仿宋_GB2312"/>
                <w:szCs w:val="21"/>
                <w:highlight w:val="none"/>
                <w:lang w:val="en-US" w:eastAsia="zh-CN"/>
              </w:rPr>
              <w:t>11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贵港市覃塘区蒙公镇中心小学</w:t>
            </w: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关于空调的网上超市合同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https://indenture.gcy.zfcg.gxzf.gov.cn/indenture-center/#/contract/common/detail/130187235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zh-CN" w:eastAsia="zh-CN"/>
              </w:rPr>
              <w:t>1</w:t>
            </w:r>
            <w:r>
              <w:rPr>
                <w:rFonts w:hint="eastAsia" w:ascii="仿宋_GB2312" w:eastAsia="仿宋_GB2312"/>
                <w:szCs w:val="21"/>
                <w:highlight w:val="none"/>
                <w:lang w:val="en-US" w:eastAsia="zh-CN"/>
              </w:rPr>
              <w:t>12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贵港市覃塘区蒙公镇中心小学</w:t>
            </w: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关于激光打印机的网上超市合同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9.399万元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https://indenture.gcy.zfcg.gxzf.gov.cn/indenture-center/#/contract/common/detail/130204965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zh-CN" w:eastAsia="zh-CN"/>
              </w:rPr>
              <w:t>1</w:t>
            </w:r>
            <w:r>
              <w:rPr>
                <w:rFonts w:hint="eastAsia" w:ascii="仿宋_GB2312" w:eastAsia="仿宋_GB2312"/>
                <w:szCs w:val="21"/>
                <w:highlight w:val="none"/>
                <w:lang w:val="en-US" w:eastAsia="zh-CN"/>
              </w:rPr>
              <w:t>13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贵港市覃塘区蒙公镇中心小学</w:t>
            </w: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关于餐桌的网上超市合同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3.36万元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https://indenture.gcy.zfcg.gxzf.gov.cn/indenture-center/#/contract/common/detail/130232685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zh-CN" w:eastAsia="zh-CN"/>
              </w:rPr>
              <w:t>1</w:t>
            </w:r>
            <w:r>
              <w:rPr>
                <w:rFonts w:hint="eastAsia" w:ascii="仿宋_GB2312" w:eastAsia="仿宋_GB2312"/>
                <w:szCs w:val="21"/>
                <w:highlight w:val="none"/>
                <w:lang w:val="en-US" w:eastAsia="zh-CN"/>
              </w:rPr>
              <w:t>14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贵港市覃塘区覃塘街道覃南小学-A4复印纸/8K复印纸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https://indenture.gcy.zfcg.gxzf.gov.cn/indenture-center/#/contract/common/detail/130191890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115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贵港市覃塘区覃塘街道覃南小学-A4复印纸/8K复印纸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0.42万元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https://indenture.gcy.zfcg.gxzf.gov.cn/indenture-center/#/contract/common/detail/130191890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116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贵港市覃塘区覃塘街道覃南小学-贵港市覃塘区2023年义务教育薄弱环节改善与能力提升补助项目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https://indenture.gcy.zfcg.gxzf.gov.cn/indenture-center/#/contract/common/detail/130078646</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117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贵港市覃塘区覃塘街道覃南小学-采购:触控一体机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2.67万元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https://indenture.gcy.zfcg.gxzf.gov.cn/indenture-center/#/contract/common/detail/130080401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118</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贵港市覃塘区覃塘街道大郭小学-触控一体机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3万元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https://indenture.gcy.zfcg.gxzf.gov.cn/indenture-center/#/contract/common/detail/130194951?_app_=zcy.contract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119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贵港市覃塘区覃塘街道大郭小学-触控一体机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6.6万元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https://indenture.gcy.zfcg.gxzf.gov.cn/indenture-center/#/contract/common/detail/130078572?_app_=zcy.contract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120</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贵港市覃塘区覃塘街道龙岭小学触控一体机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3万</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https://middle.gcy.zfcg.gxzf.gov.cn/announcement-front/#/detail/8/1801000009658818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121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贵港市覃塘区覃塘街道龙岭小学台式电脑</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1.2万</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https://order.gcy.zfcg.gxzf.gov.cn/trading-backstage/#/buyer/order-detail/2481801000007714363</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122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贵港市覃塘区覃塘街道甘化小学-采购75寸智慧窗一体机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https://indenture.gcy.zfcg.gxzf.gov.cn/indenture-center/#/contract/record/detail/130072817?_app_=zcy.industry.trade</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123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贵港市覃塘区覃塘街道甘化小学采购计算机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https://indenture.gcy.zfcg.gxzf.gov.cn/indenture-center/#/contract/record/detail/130053525?_app_=zcy.industry.trade</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124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贵港市覃塘区覃塘街道黄鹤小学-采购75寸智慧窗一体机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https://indenture.gcy.zfcg.gxzf.gov.cn/indenture-center/#/contract/common/detail/130074503?_app_=zcy.contract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125</w:t>
            </w:r>
          </w:p>
          <w:p>
            <w:pPr>
              <w:adjustRightInd w:val="0"/>
              <w:snapToGrid w:val="0"/>
              <w:jc w:val="center"/>
              <w:rPr>
                <w:rFonts w:hint="eastAsia" w:ascii="仿宋_GB2312" w:eastAsia="仿宋_GB2312"/>
                <w:szCs w:val="21"/>
                <w:highlight w:val="none"/>
                <w:lang w:val="en-US" w:eastAsia="zh-CN"/>
              </w:rPr>
            </w:pP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贵港市覃塘区覃塘街道黄鹤小学-采购联想 L3070DN 激光打印机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0.17万元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https://indenture.gcy.zfcg.gxzf.gov.cn/indenture-center/#/contract/common/detail/130072258?_app_=zcy.contract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126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贵港市覃塘区覃塘街道黄鹤小学-采购紫光 Unis 526T 台式整机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0.43万元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https://indenture.gcy.zfcg.gxzf.gov.cn/indenture-center/#/contract/common/detail/130074505?_app_=zcy.contract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127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贵港市覃塘区覃塘街道龙凤小学关于餐桌的网上超市合同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2.88万元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https://indenture.gcy.zfcg.gxzf.gov.cn/indenture-center/#/contract/common/detail/130247508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128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贵港市覃塘区覃塘街道龙凤小学学生宿舍楼工程合同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180.93万元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https://indenture.gcy.zfcg.gxzf.gov.cn/indenture-center/#/contract/common/detail/130149730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129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贵港市覃塘区覃塘街道龙凤小学关于触控一体机的网上超市合同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https://indenture.gcy.zfcg.gxzf.gov.cn/indenture-center/#/contract/common/detail/130149730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130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贵港市覃塘区覃塘街道龙凤小学关于打印/复印纸的网上超市合同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0.93万元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https://indenture.gcy.zfcg.gxzf.gov.cn/indenture-center/#/contract/common/detail/130011958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131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贵港市覃塘区覃塘街道姚山小学-采购多媒体教学一体机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https://indenture.gcy.zfcg.gxzf.gov.cn/indenture-center/#/contract/record/detail/130213649</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132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贵港市覃塘区覃塘街道姚山小学-采购学生用床、课桌椅、柜</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1.7万元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https://indenture.gcy.zfcg.gxzf.gov.cn/indenture-center/#/contract/record/detail/130211641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133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贵港市覃塘区覃塘街道姚山小学-采购学生用床、课桌椅、柜</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0.3万元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https://indenture.gcy.zfcg.gxzf.gov.cn/indenture-center/#/contract/record/detail/130211631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134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贵港市覃塘区覃塘街道姚山小学-采购学生用床、课桌椅、柜</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https://indenture.gcy.zfcg.gxzf.gov.cn/indenture-center/#/contract/record/detail/130205555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135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贵港市覃塘区覃塘街道姚山小学-打印机、台式电脑</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https://indenture.gcy.zfcg.gxzf.gov.cn/indenture-center/#/contract/record/detail/130075542?_app_=zcy.industry.trade</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136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贵港市覃塘区覃塘街道姚山小学-采购触控一体机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https://indenture.gcy.zfcg.gxzf.gov.cn/indenture-center/#/contract/record/detail/130075542?_app_=zcy.industry.trade</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137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贵港市覃塘区覃塘街道拥兴小学-采购75寸智慧窗一体机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8.8万元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https://indenture.gcy.zfcg.gxzf.gov.cn/indenture-center/#/contract/record/detail/130072817?_app_=zcy.industry.trade</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138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贵港市覃塘区覃塘街道拥兴小学-采购空调大1.5匹挂机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https://indenture.gcy.zfcg.gxzf.gov.cn/indenture-center/#/contract/record/detail/130053525?_app_=zcy.industry.trade</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139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贵港市覃塘区覃塘街道拥兴小学-采购彩色打印机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0.36万元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https://indenture.gcy.zfcg.gxzf.gov.cn/indenture-center/#/contract/record/detail/130049885?_app_=zcy.industry.trade</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140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贵港市覃塘区覃塘街道中心小学-关于打印/复印纸的采购</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3.03万元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https://indenture.gcy.zfcg.gxzf.gov.cn/indenture-center/#/contract/file/view/130021035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141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贵港市覃塘区覃塘街道中心小学-采购台式电脑</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0.99万元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https://indenture.gcy.zfcg.gxzf.gov.cn/indenture-center/#/contract/file/view/130074338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zh-CN" w:eastAsia="zh-CN"/>
              </w:rPr>
              <w:t>1</w:t>
            </w:r>
            <w:r>
              <w:rPr>
                <w:rFonts w:hint="eastAsia" w:ascii="仿宋_GB2312" w:eastAsia="仿宋_GB2312"/>
                <w:szCs w:val="21"/>
                <w:highlight w:val="none"/>
                <w:lang w:val="en-US" w:eastAsia="zh-CN"/>
              </w:rPr>
              <w:t>42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贵港市覃塘区覃塘街道中心小学-采购触控一体机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https://indenture.gcy.zfcg.gxzf.gov.cn/indenture-center/#/contract/file/view/130091692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143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贵港市覃塘区覃塘街道中心小学-采购台式电脑</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33.59万元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https://indenture.gcy.zfcg.gxzf.gov.cn/indenture-center/#/contract/file/view/130114084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144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贵港市覃塘区覃塘街道中心小学-采购复印机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https://indenture.gcy.zfcg.gxzf.gov.cn/indenture-center/#/contract/file/view/130144204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145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贵港市覃塘区覃塘街道中心小学-采购触控一体机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https://indenture.gcy.zfcg.gxzf.gov.cn/indenture-center/#/contract/file/view/130152140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146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贵港市覃塘区覃塘街道中心小学-复印纸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0.658万元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https://zfcg.gxzf.gov.cn/luban/detail?parentId=0&amp;articleId=ann_VBx18Al4fZdHxOHvqB5FJdD5ndTMr3NGt5TILBJnhQo=</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147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贵港市覃塘区覃塘街道中心小学-2023年薄改项目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https://zfcg.gxzf.gov.cn/luban/detail?parentId=0&amp;articleId=ann_VBx18Al4fZdHxOHvqB5FJdD5ndTMr3NGt5TILBJnhQo=</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148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贵港市覃塘区东龙镇中心小学—关于空调的网上超市合同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1.05万元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https://indenture.gcy.zfcg.gxzf.gov.cn/indenture-center/#/contract/file/view/130020707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149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贵港市覃塘区东龙镇中心小学—关于打印/复印纸的网上超市合同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https://indenture.gcy.zfcg.gxzf.gov.cn/indenture-center/#/contract/file/view/130024022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贵港市覃塘区东龙镇中心小学—关于空调的网上超市合同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https://indenture.gcy.zfcg.gxzf.gov.cn/indenture-center/#/contract/file/view/130161413</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贵港市覃塘区东龙镇中心小学—关于复印机的网上超市合同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4.4万元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https://indenture.gcy.zfcg.gxzf.gov.cn/indenture-center/#/contract/file/view/130038682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贵港市覃塘区东龙镇中心小学—关于笔记本电脑的网上超市合同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0.6万元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https://indenture.gcy.zfcg.gxzf.gov.cn/indenture-center/#/contract/file/view/130063762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贵港市覃塘区东龙镇中心小学—关于触控一体机的网上超市合同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https://indenture.gcy.zfcg.gxzf.gov.cn/indenture-center/#/contract/file/view/130067401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default"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贵港市覃塘区东龙镇中心小学—关于触控一体机的网上超市合同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39万元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https://indenture.gcy.zfcg.gxzf.gov.cn/indenture-center/#/contract/file/view/130127306</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贵港市覃塘区东龙镇中心小学—关于台式整机的网上超市合同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47.3万元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https://indenture.gcy.zfcg.gxzf.gov.cn/indenture-center/#/contract/file/view/130127494</w:t>
            </w:r>
          </w:p>
        </w:tc>
      </w:tr>
      <w:tr>
        <w:tblPrEx>
          <w:tblCellMar>
            <w:top w:w="0" w:type="dxa"/>
            <w:left w:w="10" w:type="dxa"/>
            <w:bottom w:w="0" w:type="dxa"/>
            <w:right w:w="10" w:type="dxa"/>
          </w:tblCellMar>
        </w:tblPrEx>
        <w:trPr>
          <w:gridAfter w:val="1"/>
          <w:wAfter w:w="2" w:type="dxa"/>
          <w:cantSplit/>
          <w:trHeight w:val="1858"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贵港市覃塘区东龙镇中心小学—关于触控一体机的网上超市合同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15万元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https://indenture.gcy.zfcg.gxzf.gov.cn/indenture-center/#/contract/file/view/130182061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157</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贵港市覃塘区东龙镇闭村小学-触控一体机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采购项目全部预留66.64%</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https://indenture.gcy.zfcg.gxzf.gov.cn/indenture-center/#/contract/common/detail/130074776?_app_=zcy.contract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贵港市覃塘区东龙镇闭村小学-触控一体机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采购项目全部预留33.33%</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2.5万元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https://indenture.gcy.zfcg.gxzf.gov.cn/indenture-center/#/contract/common/detail/130069506?_app_=zcy.contract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贵港市覃塘区东龙镇大同小学-复印纸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“采购项目整体预留”预留给中小企业的比例100%)</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0.7万元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https://indenture.gcy.zfcg.gxzf.gov.cn/indenture-center/#/contract/record/detail/130094806?_app_=zcy.contract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贵港市覃塘区东龙镇大同小学-触控一体机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“采购项目整体预留”预留给中小企业的比例100%)</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https://indenture.gcy.zfcg.gxzf.gov.cn/indenture-center/#/contract/record/detail/130072930?_app_=zcy.contract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贵港市覃塘区东龙镇大同小学-触控一体机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“采购项目整体预留”预留给中小企业的比例100%</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2.7万元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https://indenture.gcy.zfcg.gxzf.gov.cn/indenture-center/#/contract/record/detail/130059497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贵港市覃塘区东龙镇高龙小学-茶几</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w:t>
            </w:r>
            <w:r>
              <w:rPr>
                <w:rFonts w:hint="eastAsia" w:ascii="仿宋_GB2312" w:eastAsia="仿宋_GB2312"/>
                <w:szCs w:val="21"/>
                <w:highlight w:val="none"/>
                <w:lang w:val="en-US" w:eastAsia="zh-CN"/>
              </w:rPr>
              <w:t>采购项目整体预留</w:t>
            </w:r>
            <w:r>
              <w:rPr>
                <w:rFonts w:hint="eastAsia" w:ascii="仿宋_GB2312" w:eastAsia="仿宋_GB2312"/>
                <w:szCs w:val="21"/>
                <w:highlight w:val="none"/>
                <w:lang w:val="zh-CN" w:eastAsia="zh-CN"/>
              </w:rPr>
              <w:t>”</w:t>
            </w:r>
            <w:r>
              <w:rPr>
                <w:rFonts w:hint="eastAsia" w:ascii="仿宋_GB2312" w:eastAsia="仿宋_GB2312"/>
                <w:szCs w:val="21"/>
                <w:highlight w:val="none"/>
                <w:lang w:val="en-US" w:eastAsia="zh-CN"/>
              </w:rPr>
              <w:t>预留给中小企业的比例100%</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1.06万元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https://pay.gcy.zfcg.gxzf.gov.cn/purchaseplan_front/#/plan/list/view?id=1000000000025567552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贵港市覃塘区东龙镇高龙小学-电脑桌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zh-CN" w:eastAsia="zh-CN"/>
              </w:rPr>
              <w:t>“</w:t>
            </w:r>
            <w:r>
              <w:rPr>
                <w:rFonts w:hint="eastAsia" w:ascii="仿宋_GB2312" w:eastAsia="仿宋_GB2312"/>
                <w:szCs w:val="21"/>
                <w:highlight w:val="none"/>
                <w:lang w:val="en-US" w:eastAsia="zh-CN"/>
              </w:rPr>
              <w:t>采购项目整体预留</w:t>
            </w:r>
            <w:r>
              <w:rPr>
                <w:rFonts w:hint="eastAsia" w:ascii="仿宋_GB2312" w:eastAsia="仿宋_GB2312"/>
                <w:szCs w:val="21"/>
                <w:highlight w:val="none"/>
                <w:lang w:val="zh-CN" w:eastAsia="zh-CN"/>
              </w:rPr>
              <w:t>”</w:t>
            </w:r>
            <w:r>
              <w:rPr>
                <w:rFonts w:hint="eastAsia" w:ascii="仿宋_GB2312" w:eastAsia="仿宋_GB2312"/>
                <w:szCs w:val="21"/>
                <w:highlight w:val="none"/>
                <w:lang w:val="en-US" w:eastAsia="zh-CN"/>
              </w:rPr>
              <w:t>预留给中小企业的比例100%</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0.975万元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https://indenture.gcy.zfcg.gxzf.gov.cn/indenture-center/#/contract/file/view/130234251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贵港市覃塘区东龙镇高龙小学-触控一体机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zh-CN" w:eastAsia="zh-CN"/>
              </w:rPr>
              <w:t>“</w:t>
            </w:r>
            <w:r>
              <w:rPr>
                <w:rFonts w:hint="eastAsia" w:ascii="仿宋_GB2312" w:eastAsia="仿宋_GB2312"/>
                <w:szCs w:val="21"/>
                <w:highlight w:val="none"/>
                <w:lang w:val="en-US" w:eastAsia="zh-CN"/>
              </w:rPr>
              <w:t>采购项目整体预留</w:t>
            </w:r>
            <w:r>
              <w:rPr>
                <w:rFonts w:hint="eastAsia" w:ascii="仿宋_GB2312" w:eastAsia="仿宋_GB2312"/>
                <w:szCs w:val="21"/>
                <w:highlight w:val="none"/>
                <w:lang w:val="zh-CN" w:eastAsia="zh-CN"/>
              </w:rPr>
              <w:t>”</w:t>
            </w:r>
            <w:r>
              <w:rPr>
                <w:rFonts w:hint="eastAsia" w:ascii="仿宋_GB2312" w:eastAsia="仿宋_GB2312"/>
                <w:szCs w:val="21"/>
                <w:highlight w:val="none"/>
                <w:lang w:val="en-US" w:eastAsia="zh-CN"/>
              </w:rPr>
              <w:t>预留给中小企业的比例100%</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https://indenture.gcy.zfcg.gxzf.gov.cn/indenture-center/#/contract/file/view/130079115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165</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贵港市覃塘区东龙镇龙扶小学—采购触控一体机1台</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2.6万元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https://indenture.gcy.zfcg.gxzf.gov.cn/indenture-center/#/contract/file/view/130066481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贵港市覃塘区东龙镇龙扶小学—采购A4复印纸/8K复印纸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https://indenture.gcy.zfcg.gxzf.gov.cn/indenture-center/#/contract/file/view/130078511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贵港市覃塘区东龙镇龙扶小学—采购2套教学一体机，一套台式电脑，1台打印一体机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https://indenture.gcy.zfcg.gxzf.gov.cn/indenture-center/#/contract/file/view/130074457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贵港市覃塘区东龙镇龙扶小学—采购A4复印纸/8K复印纸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https://indenture.gcy.zfcg.gxzf.gov.cn/indenture-center/#/contract/file/view/130158125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贵港市覃塘区东龙镇农昌小学—复印纸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0.66万元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https://pay.gcy.zfcg.gxzf.gov.cn/purchaseplan_front/#/plan/list/view?id=1000000000025567552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170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贵港市覃塘区东龙镇阮寺小学—</w:t>
            </w:r>
            <w:r>
              <w:rPr>
                <w:rFonts w:hint="eastAsia" w:ascii="仿宋_GB2312" w:eastAsia="仿宋_GB2312"/>
                <w:szCs w:val="21"/>
                <w:highlight w:val="none"/>
                <w:lang w:val="en-US" w:eastAsia="zh-CN"/>
              </w:rPr>
              <w:fldChar w:fldCharType="begin"/>
            </w:r>
            <w:r>
              <w:rPr>
                <w:rFonts w:hint="eastAsia" w:ascii="仿宋_GB2312" w:eastAsia="仿宋_GB2312"/>
                <w:szCs w:val="21"/>
                <w:highlight w:val="none"/>
                <w:lang w:val="en-US" w:eastAsia="zh-CN"/>
              </w:rPr>
              <w:instrText xml:space="preserve"> HYPERLINK "https://www.gcy.zfcg.gxzf.gov.cn/items/1829863791396471" \t "https://order.gcy.zfcg.gxzf.gov.cn/trading-backstage/" \l "/admin/order-detail/_blank" </w:instrText>
            </w:r>
            <w:r>
              <w:rPr>
                <w:rFonts w:hint="eastAsia" w:ascii="仿宋_GB2312" w:eastAsia="仿宋_GB2312"/>
                <w:szCs w:val="21"/>
                <w:highlight w:val="none"/>
                <w:lang w:val="en-US" w:eastAsia="zh-CN"/>
              </w:rPr>
              <w:fldChar w:fldCharType="separate"/>
            </w:r>
            <w:r>
              <w:rPr>
                <w:rFonts w:hint="eastAsia" w:ascii="仿宋_GB2312" w:eastAsia="仿宋_GB2312"/>
                <w:szCs w:val="21"/>
                <w:highlight w:val="none"/>
                <w:lang w:val="en-US" w:eastAsia="zh-CN"/>
              </w:rPr>
              <w:t>联想 M75PH1A 触控一体机</w:t>
            </w:r>
            <w:r>
              <w:rPr>
                <w:rFonts w:hint="eastAsia" w:ascii="仿宋_GB2312" w:eastAsia="仿宋_GB2312"/>
                <w:szCs w:val="21"/>
                <w:highlight w:val="none"/>
                <w:lang w:val="en-US" w:eastAsia="zh-CN"/>
              </w:rPr>
              <w:fldChar w:fldCharType="end"/>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zh-CN" w:eastAsia="zh-CN"/>
              </w:rPr>
              <w:t>https://pay.gcy.zfcg.gxzf.gov.cn/purchaseplan_front/#/plan/list/view?id=1000000000025357633</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zh-CN" w:eastAsia="zh-CN"/>
              </w:rPr>
            </w:pPr>
          </w:p>
          <w:p>
            <w:pPr>
              <w:adjustRightInd w:val="0"/>
              <w:snapToGrid w:val="0"/>
              <w:jc w:val="center"/>
              <w:rPr>
                <w:rFonts w:hint="eastAsia" w:ascii="仿宋_GB2312" w:eastAsia="仿宋_GB2312"/>
                <w:szCs w:val="21"/>
                <w:highlight w:val="none"/>
                <w:lang w:val="zh-CN"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171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贵港市覃塘区东龙镇阮寺小学— 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2.6万元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https://middle.gcy.zfcg.gxzf.gov.cn/announcement-front/#/detail/8/1801000009361076</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172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贵港市覃塘区东龙镇阮寺小学—复印纸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1万元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https://middle.gcy.zfcg.gxzf.gov.cn/announcement-front/#/detail/8/1801000009636056</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173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贵港市覃塘区东龙镇长岭小学2023年薄改设备项目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https://indenture.gcy.zfcg.gxzf.gov.cn/indenture-center/#/contract/file/view/130072758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174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贵港市覃塘区东龙镇长岭小学采购打印纸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https://indenture.gcy.zfcg.gxzf.gov.cn/indenture-center/#/contract/file/view/130033810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175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贵港市覃塘区东龙镇长岭小学文件柜采购</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0.65万元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https://indenture.gcy.zfcg.gxzf.gov.cn/indenture-center/#/contract/file/view/130054852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176</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贵港市覃塘区东龙镇凤凰小学复印纸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1.664万元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https://indenture.gcy.zfcg.gxzf.gov.cn/indenture-center/#/contract/common/detail/130012880?_app_=zcy.contract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177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贵港市覃塘区东龙镇凤凰小学希沃触控一体机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2.3万元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default" w:ascii="仿宋_GB2312" w:eastAsia="仿宋_GB2312"/>
                <w:szCs w:val="21"/>
                <w:highlight w:val="none"/>
                <w:lang w:val="en-US" w:eastAsia="zh-CN"/>
              </w:rPr>
              <w:t>https://indenture.gcy.zfcg.gxzf.gov.cn/indenture-center/#/contract/common/detail/130074945?_app_=zcy.contract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178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贵港市覃塘区东龙镇凤凰小学创维 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https://indenture.gcy.zfcg.gxzf.gov.cn/indenture-center/#/contract/common/detail/130074748?_app_=zcy.contract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179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贵港市覃塘区东龙镇凤凰小学联想台式电脑</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0.5万元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https://indenture.gcy.zfcg.gxzf.gov.cn/indenture-center/#/contract/common/detail/130074245?_app_=zcy.contract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贵港市覃塘区东龙镇凤凰小学联想触控一体机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https://indenture.gcy.zfcg.gxzf.gov.cn/indenture-center/#/contract/common/detail/130073046?_app_=zcy.contract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贵港市覃塘区东龙镇京榜小学-联想M75PH1A触控一体机2套及台式整机1台、黑白激光一体机1台</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fldChar w:fldCharType="begin"/>
            </w:r>
            <w:r>
              <w:rPr>
                <w:rFonts w:hint="eastAsia" w:ascii="仿宋_GB2312" w:eastAsia="仿宋_GB2312"/>
                <w:szCs w:val="21"/>
                <w:highlight w:val="none"/>
                <w:lang w:val="en-US" w:eastAsia="zh-CN"/>
              </w:rPr>
              <w:instrText xml:space="preserve"> HYPERLINK "https://order.gcy.zfcg.gxzf.gov.cn/trading-backstage/" \l "/buyer/order-detail/2421801000007560025" </w:instrText>
            </w:r>
            <w:r>
              <w:rPr>
                <w:rFonts w:hint="eastAsia" w:ascii="仿宋_GB2312" w:eastAsia="仿宋_GB2312"/>
                <w:szCs w:val="21"/>
                <w:highlight w:val="none"/>
                <w:lang w:val="en-US" w:eastAsia="zh-CN"/>
              </w:rPr>
              <w:fldChar w:fldCharType="separate"/>
            </w:r>
            <w:r>
              <w:rPr>
                <w:rFonts w:hint="eastAsia" w:ascii="仿宋_GB2312" w:eastAsia="仿宋_GB2312"/>
                <w:szCs w:val="21"/>
                <w:highlight w:val="none"/>
                <w:lang w:val="en-US" w:eastAsia="zh-CN"/>
              </w:rPr>
              <w:t>https://order.gcy.zfcg.gxzf.gov.cn/trading-backstage/#/buyer/order-etail/2421801000007560025</w:t>
            </w:r>
            <w:r>
              <w:rPr>
                <w:rFonts w:hint="eastAsia" w:ascii="仿宋_GB2312" w:eastAsia="仿宋_GB2312"/>
                <w:szCs w:val="21"/>
                <w:highlight w:val="none"/>
                <w:lang w:val="en-US" w:eastAsia="zh-CN"/>
              </w:rPr>
              <w:fldChar w:fldCharType="end"/>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182</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贵港市覃塘区东龙镇京龙小学-复印纸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https://indenture.gcy.zfcg.gxzf.gov.cn/indenture-center/#/contract/record/detail/130054547?_app_=zcy.contract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贵港市覃塘区东龙镇京龙小学-台式计算机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https://indenture.gcy.zfcg.gxzf.gov.cn/indenture-center/#/contract/record/detail/130060545?_app_=zcy.contract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贵港市覃塘区东龙镇京龙小学-台式复印机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https://indenture.gcy.zfcg.gxzf.gov.cn/indenture-center/#/contract/record/detail/130054691?_app_=zcy.contract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贵港市覃塘区东龙镇京龙小学-海信触控一体机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https://indenture.gcy.zfcg.gxzf.gov.cn/indenture-center/#/contract/record/detail/130073244?_app_=zcy.contract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贵港市覃塘区东龙镇罗马小学-复印机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fldChar w:fldCharType="begin"/>
            </w:r>
            <w:r>
              <w:rPr>
                <w:rFonts w:hint="eastAsia" w:ascii="仿宋_GB2312" w:eastAsia="仿宋_GB2312"/>
                <w:szCs w:val="21"/>
                <w:highlight w:val="none"/>
                <w:lang w:val="en-US" w:eastAsia="zh-CN"/>
              </w:rPr>
              <w:instrText xml:space="preserve"> HYPERLINK "https://pay.gcy.zfcg.gxzf.gov.cn/purchaseplan_front/" \l "/plan/apply/detail/1000010825216" </w:instrText>
            </w:r>
            <w:r>
              <w:rPr>
                <w:rFonts w:hint="eastAsia" w:ascii="仿宋_GB2312" w:eastAsia="仿宋_GB2312"/>
                <w:szCs w:val="21"/>
                <w:highlight w:val="none"/>
                <w:lang w:val="en-US" w:eastAsia="zh-CN"/>
              </w:rPr>
              <w:fldChar w:fldCharType="separate"/>
            </w:r>
            <w:r>
              <w:rPr>
                <w:rFonts w:hint="eastAsia" w:ascii="仿宋_GB2312" w:eastAsia="仿宋_GB2312"/>
                <w:szCs w:val="21"/>
                <w:highlight w:val="none"/>
                <w:lang w:val="en-US" w:eastAsia="zh-CN"/>
              </w:rPr>
              <w:t>https://pay.gcy.zfcg.gxzf.gov.cn/purchaseplan_front/#/plan/apply/detail/1000010825216</w:t>
            </w:r>
            <w:r>
              <w:rPr>
                <w:rFonts w:hint="eastAsia" w:ascii="仿宋_GB2312" w:eastAsia="仿宋_GB2312"/>
                <w:szCs w:val="21"/>
                <w:highlight w:val="none"/>
                <w:lang w:val="en-US" w:eastAsia="zh-CN"/>
              </w:rPr>
              <w:fldChar w:fldCharType="end"/>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贵港市覃塘区东龙镇罗马小学-一体机、电脑、打印机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fldChar w:fldCharType="begin"/>
            </w:r>
            <w:r>
              <w:rPr>
                <w:rFonts w:hint="eastAsia" w:ascii="仿宋_GB2312" w:eastAsia="仿宋_GB2312"/>
                <w:szCs w:val="21"/>
                <w:highlight w:val="none"/>
                <w:lang w:val="en-US" w:eastAsia="zh-CN"/>
              </w:rPr>
              <w:instrText xml:space="preserve"> HYPERLINK "https://pay.gcy.zfcg.gxzf.gov.cn/purchaseplan_front/" \l "/plan/apply/detail/1000010784293" </w:instrText>
            </w:r>
            <w:r>
              <w:rPr>
                <w:rFonts w:hint="eastAsia" w:ascii="仿宋_GB2312" w:eastAsia="仿宋_GB2312"/>
                <w:szCs w:val="21"/>
                <w:highlight w:val="none"/>
                <w:lang w:val="en-US" w:eastAsia="zh-CN"/>
              </w:rPr>
              <w:fldChar w:fldCharType="separate"/>
            </w:r>
            <w:r>
              <w:rPr>
                <w:rFonts w:hint="eastAsia" w:ascii="仿宋_GB2312" w:eastAsia="仿宋_GB2312"/>
                <w:szCs w:val="21"/>
                <w:highlight w:val="none"/>
                <w:lang w:val="en-US" w:eastAsia="zh-CN"/>
              </w:rPr>
              <w:t>https://pay.gcy.zfcg.gxzf.gov.cn/purchaseplan_front/#/plan/apply/detail/1000010784293</w:t>
            </w:r>
            <w:r>
              <w:rPr>
                <w:rFonts w:hint="eastAsia" w:ascii="仿宋_GB2312" w:eastAsia="仿宋_GB2312"/>
                <w:szCs w:val="21"/>
                <w:highlight w:val="none"/>
                <w:lang w:val="en-US" w:eastAsia="zh-CN"/>
              </w:rPr>
              <w:fldChar w:fldCharType="end"/>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贵港市覃塘区东龙镇罗马小学-复印纸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1.3万元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fldChar w:fldCharType="begin"/>
            </w:r>
            <w:r>
              <w:rPr>
                <w:rFonts w:hint="eastAsia" w:ascii="仿宋_GB2312" w:eastAsia="仿宋_GB2312"/>
                <w:szCs w:val="21"/>
                <w:highlight w:val="none"/>
                <w:lang w:val="en-US" w:eastAsia="zh-CN"/>
              </w:rPr>
              <w:instrText xml:space="preserve"> HYPERLINK "https://pay.gcy.zfcg.gxzf.gov.cn/purchaseplan_front/" \l "/plan/list/view?id=1000000000025532763&amp;districtCode=450804" </w:instrText>
            </w:r>
            <w:r>
              <w:rPr>
                <w:rFonts w:hint="eastAsia" w:ascii="仿宋_GB2312" w:eastAsia="仿宋_GB2312"/>
                <w:szCs w:val="21"/>
                <w:highlight w:val="none"/>
                <w:lang w:val="en-US" w:eastAsia="zh-CN"/>
              </w:rPr>
              <w:fldChar w:fldCharType="separate"/>
            </w:r>
            <w:r>
              <w:rPr>
                <w:rFonts w:hint="eastAsia" w:ascii="仿宋_GB2312" w:eastAsia="仿宋_GB2312"/>
                <w:szCs w:val="21"/>
                <w:highlight w:val="none"/>
                <w:lang w:val="en-US" w:eastAsia="zh-CN"/>
              </w:rPr>
              <w:t>https://pay.gcy.zfcg.gxzf.gov.cn/purchaseplan_front/#/plan/list/view?id=1000000000025532763&amp;districtCode=450804</w:t>
            </w:r>
            <w:r>
              <w:rPr>
                <w:rFonts w:hint="eastAsia" w:ascii="仿宋_GB2312" w:eastAsia="仿宋_GB2312"/>
                <w:szCs w:val="21"/>
                <w:highlight w:val="none"/>
                <w:lang w:val="en-US" w:eastAsia="zh-CN"/>
              </w:rPr>
              <w:fldChar w:fldCharType="end"/>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189</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贵港市覃塘区东龙镇三六小学-爱普生 L4268 喷墨打印采购项目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0.25万元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https://indenture.gcy.zfcg.gxzf.gov.cn/indenture-center/#/contract/common/detail/130067861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190</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both"/>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贵港市覃塘区东龙镇义合小学-A4 黑白打印机</w:t>
            </w:r>
          </w:p>
        </w:tc>
        <w:tc>
          <w:tcPr>
            <w:tcW w:w="24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0.32万元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top"/>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https://indenture.gcy.zfcg.gxzf.gov.cn/indenture-center/#/contract/file/view/130224605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191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贵港市覃塘区东龙镇义合小学-触控一体机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2.14万元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fldChar w:fldCharType="begin"/>
            </w:r>
            <w:r>
              <w:rPr>
                <w:rFonts w:hint="eastAsia" w:ascii="仿宋_GB2312" w:eastAsia="仿宋_GB2312"/>
                <w:szCs w:val="21"/>
                <w:highlight w:val="none"/>
                <w:lang w:val="en-US" w:eastAsia="zh-CN"/>
              </w:rPr>
              <w:instrText xml:space="preserve"> HYPERLINK "https://indenture.gcy.zfcg.gxzf.gov.cn/indenture-center/#/contract/record/detail/130189761" </w:instrText>
            </w:r>
            <w:r>
              <w:rPr>
                <w:rFonts w:hint="eastAsia" w:ascii="仿宋_GB2312" w:eastAsia="仿宋_GB2312"/>
                <w:szCs w:val="21"/>
                <w:highlight w:val="none"/>
                <w:lang w:val="en-US" w:eastAsia="zh-CN"/>
              </w:rPr>
              <w:fldChar w:fldCharType="separate"/>
            </w:r>
            <w:r>
              <w:rPr>
                <w:rFonts w:hint="eastAsia" w:ascii="仿宋_GB2312" w:eastAsia="仿宋_GB2312"/>
                <w:szCs w:val="21"/>
                <w:highlight w:val="none"/>
                <w:lang w:val="zh-CN" w:eastAsia="zh-CN"/>
              </w:rPr>
              <w:t>https://indenture.gcy.zfcg.gxzf.gov.cn/indenture-center/#/contract/record/detail/130189761</w:t>
            </w:r>
            <w:r>
              <w:rPr>
                <w:rFonts w:hint="eastAsia" w:ascii="仿宋_GB2312" w:eastAsia="仿宋_GB2312"/>
                <w:szCs w:val="21"/>
                <w:highlight w:val="none"/>
                <w:lang w:val="en-US" w:eastAsia="zh-CN"/>
              </w:rPr>
              <w:fldChar w:fldCharType="end"/>
            </w:r>
          </w:p>
          <w:p>
            <w:pPr>
              <w:adjustRightInd w:val="0"/>
              <w:snapToGrid w:val="0"/>
              <w:jc w:val="center"/>
              <w:rPr>
                <w:rFonts w:hint="eastAsia" w:ascii="仿宋_GB2312" w:eastAsia="仿宋_GB2312"/>
                <w:szCs w:val="21"/>
                <w:highlight w:val="none"/>
                <w:lang w:val="en-US" w:eastAsia="zh-CN"/>
              </w:rPr>
            </w:pP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192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贵港市覃塘区东龙镇义合小学-触控一体机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https://indenture.gcy.zfcg.gxzf.gov.cn/indenture-center/#/contract/file/view/130078596</w:t>
            </w:r>
          </w:p>
        </w:tc>
      </w:tr>
      <w:tr>
        <w:tblPrEx>
          <w:tblCellMar>
            <w:top w:w="0" w:type="dxa"/>
            <w:left w:w="10" w:type="dxa"/>
            <w:bottom w:w="0" w:type="dxa"/>
            <w:right w:w="10" w:type="dxa"/>
          </w:tblCellMar>
        </w:tblPrEx>
        <w:trPr>
          <w:gridBefore w:val="1"/>
          <w:wBefore w:w="2" w:type="dxa"/>
          <w:cantSplit/>
          <w:trHeight w:val="1913" w:hRule="exact"/>
        </w:trPr>
        <w:tc>
          <w:tcPr>
            <w:tcW w:w="842" w:type="dxa"/>
            <w:tcBorders>
              <w:top w:val="single" w:color="auto" w:sz="4" w:space="0"/>
              <w:left w:val="single" w:color="auto" w:sz="4" w:space="0"/>
              <w:bottom w:val="single" w:color="auto" w:sz="4" w:space="0"/>
              <w:right w:val="single" w:color="auto" w:sz="4" w:space="0"/>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193</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贵港市覃塘区东龙镇义合小学-复印纸</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https://indenture.gcy.zfcg.gxzf.gov.cn/indenture-center/#/contract/file/view/130074980</w:t>
            </w:r>
          </w:p>
        </w:tc>
      </w:tr>
      <w:tr>
        <w:tblPrEx>
          <w:tblCellMar>
            <w:top w:w="0" w:type="dxa"/>
            <w:left w:w="10" w:type="dxa"/>
            <w:bottom w:w="0" w:type="dxa"/>
            <w:right w:w="10" w:type="dxa"/>
          </w:tblCellMar>
        </w:tblPrEx>
        <w:trPr>
          <w:gridBefore w:val="1"/>
          <w:wBefore w:w="2" w:type="dxa"/>
          <w:cantSplit/>
          <w:trHeight w:val="1683"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194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贵港市覃塘区东龙镇义合小学-触控一体机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6.6万元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https://indenture.gcy.zfcg.gxzf.gov.cn/indenture-center/#/contract/file/view/130072740</w:t>
            </w:r>
          </w:p>
        </w:tc>
      </w:tr>
      <w:tr>
        <w:tblPrEx>
          <w:tblCellMar>
            <w:top w:w="0" w:type="dxa"/>
            <w:left w:w="10" w:type="dxa"/>
            <w:bottom w:w="0" w:type="dxa"/>
            <w:right w:w="10" w:type="dxa"/>
          </w:tblCellMar>
        </w:tblPrEx>
        <w:trPr>
          <w:gridBefore w:val="1"/>
          <w:wBefore w:w="2" w:type="dxa"/>
          <w:cantSplit/>
          <w:trHeight w:val="1591"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195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贵港市覃塘区东龙镇初级中学</w:t>
            </w: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关于打印/复印纸的网上超市合同项目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8.7465万</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https://indenture.gcy.zfcg.gxzf.gov.cn/indenture-center/#/contract/common/detail/130033992</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196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贵港市覃塘区东龙镇初级中学</w:t>
            </w: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打印/复印纸的网上超市合同项目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1.25万</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https://indenture.gcy.zfcg.gxzf.gov.cn/indenture-center/#/contract/common/detail/130034048</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197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贵港市覃塘区东龙镇初级中学关于触控一体机的网上超市合同项目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12万</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https://indenture.gcy.zfcg.gxzf.gov.cn/indenture-center/#/contract/common/detail/130071911</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198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贵港市覃塘区东龙镇初级中学</w:t>
            </w: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触控一体机的网上超市合同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ab/>
            </w: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12万</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https://indenture.gcy.zfcg.gxzf.gov.cn/indenture-center/#/contract/common/detail/130076441</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199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贵港市覃塘区东龙镇初级中学关于空调的网上超市合同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2.765万</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https://indenture.gcy.zfcg.gxzf.gov.cn/indenture-center/#/contract/common/detail/130032587</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贵港市覃塘区东龙镇初级中学关于激光打印机的网上超市合同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0.9994万</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https://indenture.gcy.zfcg.gxzf.gov.cn/indenture-center/#/contract/common/detail/130033755</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贵港市覃塘区东龙镇初级中学关于针式打印机的网上超市合同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0.8747万</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https://indenture.gcy.zfcg.gxzf.gov.cn/indenture-center/#/contract/common/detail/130031001</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贵港市覃塘区山北乡民族初级中学-触控一体机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https://indenture.gcy.zfcg.gxzf.gov.cn/indenture-center/#/contract/file/view/130147920</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贵港市覃塘区山北乡民族初级中学-触控一体机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6.4万元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https://indenture.gcy.zfcg.gxzf.gov.cn/indenture-center/#/contract/file/view/130176785</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贵港市覃塘区山北乡保横小学学校食堂不锈钢餐桌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https://indenture.gcy.zfcg.gxzf.gov.cn/indenture-center/#/contract/file/view/130245158</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贵港市覃塘区山北乡保横小学网上超市项目</w:t>
            </w:r>
          </w:p>
          <w:p>
            <w:pPr>
              <w:adjustRightInd w:val="0"/>
              <w:snapToGrid w:val="0"/>
              <w:jc w:val="center"/>
              <w:rPr>
                <w:rFonts w:hint="default" w:ascii="仿宋_GB2312" w:eastAsia="仿宋_GB2312"/>
                <w:szCs w:val="21"/>
                <w:highlight w:val="none"/>
                <w:lang w:val="en-US" w:eastAsia="zh-CN"/>
              </w:rPr>
            </w:pP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https://indenture.gcy.zfcg.gxzf.gov.cn/indenture-center/#/contract/file/view/130027294</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贵港市覃塘区山北乡龙岩小学-教师周转房项目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104.28万元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https://indenture.gcy.zfcg.gxzf.gov.cn/indenture-center/#/contract/record/detail/130244073?_app_=zcy.contract</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贵港市覃塘区山北乡龙岩小学-食堂不锈钢餐桌椅</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3.68万元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https://indenture.gcy.zfcg.gxzf.gov.cn/indenture-center/#/contract/file/view/130245270</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贵港市覃塘区山北乡龙岩小学-办公桌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https://indenture.gcy.zfcg.gxzf.gov.cn/indenture-center/#/contract/file/view/130052538</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贵港市覃塘区山北乡龙岩小学-打印纸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https://indenture.gcy.zfcg.gxzf.gov.cn/indenture-center/#/contract/file/view/130034464</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210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贵港市覃塘区山北乡龙岩小学-触控一体机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6.6万元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http://zfcg.czj.gxgg.gov.cn/luban/detail?parentId=3005&amp;articleId=ann_YOLVe7/eKp0tZwNk7YWy79D5ndTMr3NGt5TILBJnhQo=</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211</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贵港市覃塘区山北乡石马小学触控一体机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4.4万元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http://zfcg.czj.gxgg.gov.cn/luban/detail?parentId=3005&amp;articleId=ann_9f2zMfOaeUbuqjkocCWYstD5ndTMr3NGt5TILBJnhQo=</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212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贵港市覃塘区山北乡石马小学关于台式整机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0.43万元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http://zfcg.czj.gxgg.gov.cn/luban/detail?parentId=3005&amp;articleId=ann_lzrSj/EqgeKd+LW6jogUyND5ndTMr3NGt5TILBJnhQo=</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213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贵港市覃塘区山北乡石马小学关于其它打印机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0.17万元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http://zfcg.czj.gxgg.gov.cn/luban/detail?parentId=3005&amp;articleId=ann_PhqFQnW/4FNtgIh2BsTp29D5ndTMr3NGt5TILBJnhQo=</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214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贵港市覃塘区山北乡松英小学-复印纸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0.36万元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https://pay.gcy.zfcg.gxzf.gov.cn/purchaseplan_front/#/plan/list/view?id=1000000000025315861</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215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贵港市覃塘区山北乡松英小学-复印纸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0.04万元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https://pay.gcy.zfcg.gxzf.gov.cn/purchaseplan_front/#/plan/list/view?id=1000000000025315862</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216</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贵港市覃塘区山北乡万寿小学触控一体机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6.6万元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http://zfcg.czj.gxgg.gov.cn/luban/detail?parentId=3005&amp;articleId=ann_3vRZo6HUI/v0zq0AFmVTN9D5ndTMr3NGt5TILBJnhQo=</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217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贵港市覃塘区山北乡中心小学-房屋施工</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352.57万元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https://middle.gcy.zfcg.gxzf.gov.cn/announcement-front/#/detail/5/1801000009683314</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218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贵港市覃塘区山北乡中心小学-其他台、桌类</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0.99万元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https://pay.gcy.zfcg.gxzf.gov.cn/purchaseplan_front/#/plan/list/view?id=1000000000025568209&amp;districtCode=450804</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219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贵港市覃塘区山北乡中心小学-触控一体机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15.6万元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https://indenture.gcy.zfcg.gxzf.gov.cn/indenture-center/#/contract/record/detail/130119949</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220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贵港市覃塘区山北乡中心小学-台式计算机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17.6万元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https://indenture.gcy.zfcg.gxzf.gov.cn/indenture-center/#/contract/record/detail/130119949</w:t>
            </w:r>
          </w:p>
        </w:tc>
      </w:tr>
      <w:tr>
        <w:tblPrEx>
          <w:tblCellMar>
            <w:top w:w="0" w:type="dxa"/>
            <w:left w:w="10" w:type="dxa"/>
            <w:bottom w:w="0" w:type="dxa"/>
            <w:right w:w="10" w:type="dxa"/>
          </w:tblCellMar>
        </w:tblPrEx>
        <w:trPr>
          <w:gridBefore w:val="1"/>
          <w:wBefore w:w="2" w:type="dxa"/>
          <w:cantSplit/>
          <w:trHeight w:val="1561"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221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贵港市覃塘区山北乡中心小学-其他台、桌类</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https://middle.gcy.zfcg.gxzf.gov.cn/announcement-front/#/detail/8/1801000009251714</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222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贵港市覃塘区山北乡中心小学-其他柜类</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3.96万元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https://middle.gcy.zfcg.gxzf.gov.cn/announcement-front/#/detail/8/1801000009251664</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223</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贵港市覃塘区山北乡中秋小学-触控一体机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https://indenture.gcy.zfcg.gxzf.gov.cn/indenture-center/#/contract/file/view/130025490</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224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贵港市覃塘区山北乡中秋小学-触控一体机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both"/>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 xml:space="preserve">   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6.6万元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https://data.gcy.zfcg.gxzf.gov.cn/archive-front/#/data-query/detail/3975153</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225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贵港市覃塘区樟木镇民族初级中学-采购70g A4 打印/复印纸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 xml:space="preserve"> 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3.5万元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https://zfcg.gxzf.gov.cn/luban/detail?parentId=66485&amp;articleId=ann_jMvknNw2XytAhu0tlHSZRdD5ndTMr3NGt5TILBJnhQo=</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226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贵港市覃塘区樟木镇民族初级中学-采购  打印/复印纸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 xml:space="preserve"> 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3.5万元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https://zfcg.gxzf.gov.cn/luban/detail?parentId=66485&amp;articleId=ann_DLJNj22S8r2dxda5X1lB0dD5ndTMr3NGt5TILBJnhQo=</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227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贵港市覃塘区樟木镇第一初级中学—阶梯教室桌椅</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5.0985万元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https://indenture.gcy.zfcg.gxzf.gov.cn/indenture-center/#/contract/record/detail/130015325?_app_=zcy.contract</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228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贵港市覃塘区樟木镇第一初级中学—采购空调、打印机、显示器</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1.605万元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https://indenture.gcy.zfcg.gxzf.gov.cn/indenture-center/#/contract/record/detail/130032505?_app_=zcy.contract</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229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贵港市覃塘区樟木镇中心小学-台式整机机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32.8944万元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https://middle.gcy.zfcg.gxzf.gov.cn/announcement-front/#/detail/8/1801000009423365</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230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贵港市覃塘区樟木镇中心小学-触控一体机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15.60万元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https://middle.gcy.zfcg.gxzf.gov.cn/announcement-front/#/detail/8/1801000009423349</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231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贵港市覃塘区樟木镇中心小学-黑白激光多功能一体机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0.25万元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https://middle.gcy.zfcg.gxzf.gov.cn/announcement-front/#/detail/8/1801000009368225</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232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贵港市覃塘区樟木镇中心小学-激光打印机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0.18万元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https://middle.gcy.zfcg.gxzf.gov.cn/announcement-front/#/detail/8/1801000009368222</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233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贵港市覃塘区樟木镇中心小学-空调</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0.38万元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https://middle.gcy.zfcg.gxzf.gov.cn/announcement-front/#/detail/8/1801000009334017</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234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贵港市覃塘区樟木镇中心小学-空调</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0.75万元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https://middle.gcy.zfcg.gxzf.gov.cn/announcement-front/#/detail/8/1801000009333979</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235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贵港市覃塘区樟木镇中心小学-课桌椅</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1.17万元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https://middle.gcy.zfcg.gxzf.gov.cn/announcement-front/#/detail/8/1801000009291595</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236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贵港市覃塘区樟木镇中心小学-课桌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1.225万元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https://middle.gcy.zfcg.gxzf.gov.cn/announcement-front/#/detail/8/1801000009291594</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237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贵港市覃塘区樟木镇中心小学-喷墨打印机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1.225万元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https://middle.gcy.zfcg.gxzf.gov.cn/announcement-front/#/detail/8/1801000009291592</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238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贵港市覃塘区樟木镇中心小学-触控一体机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https://middle.gcy.zfcg.gxzf.gov.cn/announcement-front/#/detail/8/1801000009305183</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239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贵港市覃塘区樟木镇中心小学-打印/复印纸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https://middle.gcy.zfcg.gxzf.gov.cn/announcement-front/#/detail/8/1801000009275281</w:t>
            </w:r>
          </w:p>
        </w:tc>
      </w:tr>
      <w:tr>
        <w:tblPrEx>
          <w:tblCellMar>
            <w:top w:w="0" w:type="dxa"/>
            <w:left w:w="10" w:type="dxa"/>
            <w:bottom w:w="0" w:type="dxa"/>
            <w:right w:w="10" w:type="dxa"/>
          </w:tblCellMar>
        </w:tblPrEx>
        <w:trPr>
          <w:gridBefore w:val="1"/>
          <w:wBefore w:w="2" w:type="dxa"/>
          <w:cantSplit/>
          <w:trHeight w:val="1676"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240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贵港市覃塘区樟木镇中心小学-触控一体机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3.2万元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https://middle.gcy.zfcg.gxzf.gov.cn/announcement-front/#/detail/8/1801000009254930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241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贵港市覃塘区樟木镇中心小学-触控一体机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https://middle.gcy.zfcg.gxzf.gov.cn/announcement-front/#/detail/8/1801000009247705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242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贵港市覃塘区樟木镇中心小学-小型柜类</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0.12万元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https://middle.gcy.zfcg.gxzf.gov.cn/announcement-front/#/detail/8/1801000009234043</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243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贵港市覃塘区樟木镇中心小学-小型柜类</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6.84万元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https://middle.gcy.zfcg.gxzf.gov.cn/announcement-front/#/detail/8/1801000009233777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244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贵港市覃塘区樟木镇黄龙小学-彩色复印纸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https://indenture.gcy.zfcg.gxzf.gov.cn/indenture-center/#/contract/common/detail/130087775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245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贵港市覃塘区樟木镇黄龙小学-黑白激光多功能一体机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https://indenture.gcy.zfcg.gxzf.gov.cn/indenture-center/#/contract/common/detail/130186781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246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 贵港市覃塘区樟木镇第二中心小学网上超市项目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1.76万元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zh-CN" w:eastAsia="zh-CN"/>
              </w:rPr>
            </w:pPr>
            <w:r>
              <w:rPr>
                <w:rFonts w:hint="eastAsia" w:ascii="仿宋_GB2312" w:eastAsia="仿宋_GB2312"/>
                <w:szCs w:val="21"/>
                <w:highlight w:val="none"/>
                <w:lang w:val="en-US" w:eastAsia="zh-CN"/>
              </w:rPr>
              <w:t>https://middle.gcy.zfcg.gxzf.gov.cn/announcement-front/#/detail/8/1801000009665495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247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贵港市覃塘区樟木镇第二中心小学学生食堂项目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239.757495万元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https://middle.gcy.zfcg.gxzf.gov.cn/announcement-front/#/detail/5/1801000009619874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248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贵港市覃塘区樟木镇中周小学-激光多功能一体机 一体化速印机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1.46万元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http://zfcg.czj.gxgg.gov.cn/luban/detail?parentId=3005&amp;articleId=ann_Cjm41drzPZ1Sy9jdrfCfFND5ndTMr3NGt5TILBJnhQo=</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249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贵港市覃塘区樟木镇中周小学-1.2米办公桌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0.11万元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http://zfcg.czj.gxgg.gov.cn/luban/detail?parentId=3005&amp;articleId=ann_jBB3PCT+66DgDbBIZ5UcUtD5ndTMr3NGt5TILBJnhQo=</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250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贵港市覃塘区樟木镇中周小学-LED室内显示屏</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0.57万元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http://zfcg.czj.gxgg.gov.cn/luban/detail?parentId=3005&amp;articleId=ann_QlK2L7oGiGAF4A0yEgfMntD5ndTMr3NGt5TILBJnhQo=</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251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贵港市覃塘区樟木镇中周小学-复印纸一批</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1.44万元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http://zfcg.czj.gxgg.gov.cn/luban/detail?parentId=3005&amp;articleId=ann_rI1plp2QNGJNGjFOOsRa39D5ndTMr3NGt5TILBJnhQo=</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252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贵港市覃塘区樟木镇中周小学-学生升降靠背课桌椅</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1.10万元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http://zfcg.czj.gxgg.gov.cn/luban/detail?parentId=3005&amp;articleId=ann_bA9S3wcJDKyUL+SCXEDuctD5ndTMr3NGt5TILBJnhQo=</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253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贵港市覃塘区樟木镇中周小学-学生电脑桌办公桌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http://zfcg.czj.gxgg.gov.cn/luban/detail?parentId=3005&amp;articleId=ann_UTHpE0eeg1fbhTVdRkXPt9D5ndTMr3NGt5TILBJnhQo=</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254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贵港市覃塘区樟木镇中周小学卢村教学点食堂设备8座餐桌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2.03万元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http://zfcg.czj.gxgg.gov.cn/luban/detail?parentId=3005&amp;articleId=ann_M0Fnrykl517cRh55cpYcgtD5ndTMr3NGt5TILBJnhQo=</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255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贵港市覃塘区樟木镇中周小学-8台一体机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20.80万元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http://zfcg.czj.gxgg.gov.cn/luban/detail?parentId=3005&amp;articleId=ann_peEDvAb4FeaUeTTWYEvAPtD5ndTMr3NGt5TILBJnhQo=</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256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贵港市覃塘区樟木镇中周小学-25台台式计算机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12.50万元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http://zfcg.czj.gxgg.gov.cn/luban/detail?parentId=3005&amp;articleId=ann_uWibhY4JtFRnC3NeN/wwkND5ndTMr3NGt5TILBJnhQo=</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257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贵港市覃塘区三里镇第一初级中学学生课桌椅</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采购项目整休预留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10.25万元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https://pay.gcy.zfcg.gxzf.gov.cn/purchaseplan_front/#/plan/list/view?id=1000000000025251315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258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贵港市覃塘区三里镇第一初级中学学生床架</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采购项目整休预留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13.77万元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https://pay.gcy.zfcg.gxzf.gov.cn/purchaseplan_front/#/plan/list/view?id=1000000000025251321&amp;districtCode=450804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259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贵港市覃塘区三里镇第一初级中学A4复印纸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采购项目整休预留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0.36万元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https://pay.gcy.zfcg.gxzf.gov.cn/purchaseplan_front/#/plan/list/view?id=1000000000025339697&amp;districtCode=450804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260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贵港市覃塘区三里镇第一初级中学8K复印纸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采购项目整休预留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https://pay.gcy.zfcg.gxzf.gov.cn/purchaseplan_front/#/plan/list/view?id=1000000000025339712&amp;districtCode=450804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261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贵港市覃塘区三里镇第一初级中学1#学生宿舍楼工程</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采购项目整休预留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680.15万元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https://pay.gcy.zfcg.gxzf.gov.cn/purchaseplan_front/#/plan/list/view?id=1000000000025361150&amp;districtCode=450804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262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贵港市覃塘区三里镇第一初级中学A4复印纸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采购项目整休预留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2.00万元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https://pay.gcy.zfcg.gxzf.gov.cn/purchaseplan_front/#/plan/list/view?id=1000000000025531702&amp;districtCode=450804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263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贵港市覃塘区三里镇第一初级中学节能绿色化改造示范项目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采购项目整休预留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60万元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https://pay.gcy.zfcg.gxzf.gov.cn/purchaseplan_front/#/plan/list/view?id=1000000000025557426&amp;districtCode=450804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264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贵港市覃塘区三里镇大零小学-触控一体机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https://order.gcy.zfcg.gxzf.gov.cn/trading-backstage/#/buyer/order-detail/2171801000007540411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265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贵港市覃塘区三里镇大零小学-办公桌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https://order.gcy.zfcg.gxzf.gov.cn/trading-backstage/#/buyer/order-detail/2171801000007525625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266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贵港市覃塘区三里镇中心小学-喷墨多功能一体打印机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0.5432万元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https://indenture.gcy.zfcg.gxzf.gov.cn/indenture-center/#/contract/common/detail/130232400?_app_=zcy.contract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267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贵港市覃塘区三里镇中心小学-触控一体机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7万元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https://indenture.gcy.zfcg.gxzf.gov.cn/indenture-center/#/contract/common/detail/130190681?_app_=zcy.contract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268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贵港市覃塘区三里镇中心小学-墨仓式打印机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1.8025万元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https://indenture.gcy.zfcg.gxzf.gov.cn/indenture-center/#/contract/common/detail/130149232?_app_=zcy.contract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269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贵港市覃塘区三里镇中心小学-触控一体机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33.8万元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https://indenture.gcy.zfcg.gxzf.gov.cn/indenture-center/#/contract/common/detail/130116116?_app_=zcy.contract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270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贵港市覃塘区三里镇中心小学-台式整机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35.3998.9万元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https://indenture.gcy.zfcg.gxzf.gov.cn/indenture-center/#/contract/common/detail/130115715?_app_=zcy.contract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271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贵港市覃塘区三里镇中心小学-打印/复印纸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https://indenture.gcy.zfcg.gxzf.gov.cn/indenture-center/#/contract/common/detail/130084178?_app_=zcy.contract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272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贵港市覃塘区三里镇中心小学-墨仓式打印机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0.7096万元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https://indenture.gcy.zfcg.gxzf.gov.cn/indenture-center/#/contract/common/detail/130084179?_app_=zcy.contract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273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贵港市覃塘区三里镇中心小学-写字桌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4.56万元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https://indenture.gcy.zfcg.gxzf.gov.cn/indenture-center/#/contract/common/detail/130059808?_app_=zcy.contract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274</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贵港市覃塘区五里镇第一初级中学-学生触控一体机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7.2万元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https://pay.gcy.zfcg.gxzf.gov.cn/purchaseplan_front/#/plan/list/view?id=1000000000025352639&amp;districtCode=450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275</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贵港市覃塘区五里镇第一初级中学-会议桌、椅一批</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https://pay.gcy.zfcg.gxzf.gov.cn/purchaseplan_front/#/plan/list/view?id=1000000000025502897&amp;districtCode=450804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276</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贵港市覃塘区五里镇第一初级中学-会议桌、椅一批</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3.15万元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https://pay.gcy.zfcg.gxzf.gov.cn/purchaseplan_front/#/plan/list/view?id=1000000000025502898&amp;districtCode=450804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277</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贵港市覃塘区五里镇第一初级中学-会议桌、椅一批</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https://pay.gcy.zfcg.gxzf.gov.cn/purchaseplan_front/#/plan/list/view?id=1000000000025502896&amp;districtCode=450804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278</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贵港市覃塘区五里镇第一初级中学3#学生宿舍楼项目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482.35万元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https://pay.gcy.zfcg.gxzf.gov.cn/purchaseplan_front/#/plan/list/view?id=1000000000025378336&amp;districtCode=450804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279</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贵港市覃塘五里镇第一初级中学运动场地工程</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79.82万元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https://pay.gcy.zfcg.gxzf.gov.cn/purchaseplan_front/#/plan/list/view?id=1000000000025341077&amp;districtCode=450804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280</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贵港市覃塘区五里镇第一初级中学-学生铁架床项目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23.03万元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https://pay.gcy.zfcg.gxzf.gov.cn/purchaseplan_front/#/plan/list/view?id=1000000000025314185&amp;districtCode=450804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281</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贵港市覃塘区五里镇第一初级中学-学生课桌椅</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19.04万元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https://pay.gcy.zfcg.gxzf.gov.cn/purchaseplan_front/#/plan/list/view?id=1000000000025314183&amp;districtCode=450804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282</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贵港市覃塘区五里镇中心小学-台式电脑、学生触控一体机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24.900万元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https://indenture.gcy.zfcg.gxzf.gov.cn/indenture-center/#/contract/common/detail/130108043</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283</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贵港市覃塘区五里镇中心小学-学生触控一体机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9.000万元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https://indenture.gcy.zfcg.gxzf.gov.cn/indenture-center/#/contract/common/detail/130056906</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284</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贵港市覃塘区五里镇中心小学-学生触控一体机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9.600万元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https://indenture.gcy.zfcg.gxzf.gov.cn/indenture-center/#/contract/common/detail/130050583</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285</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贵港市覃塘区五里镇中心小学-学生课桌椅</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4.524万元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https://indenture.gcy.zfcg.gxzf.gov.cn/indenture-center/#/contract/common/detail/130038678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286</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贵港市覃塘区五里镇中心小学-A4复印纸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3.000万元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default" w:ascii="仿宋_GB2312" w:eastAsia="仿宋_GB2312"/>
                <w:szCs w:val="21"/>
                <w:highlight w:val="none"/>
                <w:lang w:val="en-US" w:eastAsia="zh-CN"/>
              </w:rPr>
              <w:t>https://indenture.gcy.zfcg.gxzf.gov.cn/indenture-center/#/contract/common/detail/130017099</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287</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贵港市覃塘区五里镇中心小学-收纳柜</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6.960万元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default" w:ascii="仿宋_GB2312" w:eastAsia="仿宋_GB2312"/>
                <w:szCs w:val="21"/>
                <w:highlight w:val="none"/>
                <w:lang w:val="en-US" w:eastAsia="zh-CN"/>
              </w:rPr>
              <w:t>https://indenture.gcy.zfcg.gxzf.gov.cn/indenture-center/#/contract/common/detail/130016932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288</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贵港市覃塘区五里镇中心幼儿园-学生床</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3.000万元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https://indenture.gcy.zfcg.gxzf.gov.cn/indenture-center/#/contract/common/detail/130055866</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289</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贵港市覃塘区石卡镇第一初级中学</w:t>
            </w: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-会议桌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3.25万元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https://indenture.gcy.zfcg.gxzf.gov.cn/indenture-center/#/contract/common/detail/130211834ndenture-center/#/contract/common/detail/44825840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290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贵港市覃塘区石卡镇第一初级中学</w:t>
            </w: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铁艺/钢木床</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1.04万</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https://indenture.gcy.zfcg.gxzf.gov.cn/indenture-center/#/contract/common/detail/130200233</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291</w:t>
            </w:r>
          </w:p>
        </w:tc>
        <w:tc>
          <w:tcPr>
            <w:tcW w:w="1809" w:type="dxa"/>
            <w:tcBorders>
              <w:top w:val="single" w:color="auto" w:sz="4" w:space="0"/>
              <w:left w:val="single" w:color="auto" w:sz="4" w:space="0"/>
              <w:bottom w:val="single" w:color="auto" w:sz="4" w:space="0"/>
              <w:right w:val="nil"/>
            </w:tcBorders>
            <w:shd w:val="clear" w:color="auto" w:fill="auto"/>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贵港市覃塘区石卡镇第一初级中学</w:t>
            </w: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-触控一体机</w:t>
            </w:r>
          </w:p>
        </w:tc>
        <w:tc>
          <w:tcPr>
            <w:tcW w:w="2409" w:type="dxa"/>
            <w:tcBorders>
              <w:top w:val="single" w:color="auto" w:sz="4" w:space="0"/>
              <w:left w:val="single" w:color="auto" w:sz="4" w:space="0"/>
              <w:bottom w:val="single" w:color="auto" w:sz="4" w:space="0"/>
              <w:right w:val="nil"/>
            </w:tcBorders>
            <w:shd w:val="clear" w:color="auto" w:fill="auto"/>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auto"/>
            <w:vAlign w:val="top"/>
          </w:tcPr>
          <w:p>
            <w:pPr>
              <w:adjustRightInd w:val="0"/>
              <w:snapToGrid w:val="0"/>
              <w:jc w:val="center"/>
              <w:rPr>
                <w:rFonts w:hint="eastAsia" w:ascii="仿宋_GB2312" w:eastAsia="仿宋_GB2312"/>
                <w:szCs w:val="21"/>
                <w:highlight w:val="none"/>
                <w:lang w:val="zh-CN" w:eastAsia="zh-CN"/>
              </w:rPr>
            </w:pPr>
          </w:p>
          <w:p>
            <w:pPr>
              <w:adjustRightInd w:val="0"/>
              <w:snapToGrid w:val="0"/>
              <w:jc w:val="center"/>
              <w:rPr>
                <w:rFonts w:hint="eastAsia" w:ascii="仿宋_GB2312" w:eastAsia="仿宋_GB2312"/>
                <w:szCs w:val="21"/>
                <w:highlight w:val="none"/>
                <w:lang w:val="zh-CN"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6万元</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https://indenture.gcy.zfcg.gxzf.gov.cn/indenture-center/#/contract/common/detail/130067158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292</w:t>
            </w:r>
          </w:p>
        </w:tc>
        <w:tc>
          <w:tcPr>
            <w:tcW w:w="1809" w:type="dxa"/>
            <w:tcBorders>
              <w:top w:val="single" w:color="auto" w:sz="4" w:space="0"/>
              <w:left w:val="single" w:color="auto" w:sz="4" w:space="0"/>
              <w:bottom w:val="single" w:color="auto" w:sz="4" w:space="0"/>
              <w:right w:val="nil"/>
            </w:tcBorders>
            <w:shd w:val="clear" w:color="auto" w:fill="auto"/>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贵港市覃塘区石卡镇第一初级中学</w:t>
            </w: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-LED显示屏</w:t>
            </w:r>
          </w:p>
        </w:tc>
        <w:tc>
          <w:tcPr>
            <w:tcW w:w="2409" w:type="dxa"/>
            <w:tcBorders>
              <w:top w:val="single" w:color="auto" w:sz="4" w:space="0"/>
              <w:left w:val="single" w:color="auto" w:sz="4" w:space="0"/>
              <w:bottom w:val="single" w:color="auto" w:sz="4" w:space="0"/>
              <w:right w:val="nil"/>
            </w:tcBorders>
            <w:shd w:val="clear" w:color="auto" w:fill="auto"/>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nil"/>
            </w:tcBorders>
            <w:shd w:val="clear" w:color="auto" w:fill="auto"/>
            <w:vAlign w:val="top"/>
          </w:tcPr>
          <w:p>
            <w:pPr>
              <w:adjustRightInd w:val="0"/>
              <w:snapToGrid w:val="0"/>
              <w:jc w:val="center"/>
              <w:rPr>
                <w:rFonts w:hint="eastAsia" w:ascii="仿宋_GB2312" w:eastAsia="仿宋_GB2312"/>
                <w:szCs w:val="21"/>
                <w:highlight w:val="none"/>
                <w:lang w:val="zh-CN" w:eastAsia="zh-CN"/>
              </w:rPr>
            </w:pPr>
          </w:p>
          <w:p>
            <w:pPr>
              <w:adjustRightInd w:val="0"/>
              <w:snapToGrid w:val="0"/>
              <w:jc w:val="center"/>
              <w:rPr>
                <w:rFonts w:hint="eastAsia" w:ascii="仿宋_GB2312" w:eastAsia="仿宋_GB2312"/>
                <w:szCs w:val="21"/>
                <w:highlight w:val="none"/>
                <w:lang w:val="zh-CN"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4.4023万元</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https://indenture.gcy.zfcg.gxzf.gov.cn/indenture-center/#/contract/common/detail/130071704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293</w:t>
            </w:r>
          </w:p>
        </w:tc>
        <w:tc>
          <w:tcPr>
            <w:tcW w:w="1809" w:type="dxa"/>
            <w:tcBorders>
              <w:top w:val="single" w:color="auto" w:sz="4" w:space="0"/>
              <w:left w:val="single" w:color="auto" w:sz="4" w:space="0"/>
              <w:bottom w:val="single" w:color="auto" w:sz="4" w:space="0"/>
              <w:right w:val="nil"/>
            </w:tcBorders>
            <w:shd w:val="clear" w:color="auto" w:fill="auto"/>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贵港市覃塘区石卡镇第一初级中学</w:t>
            </w: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-课桌椅</w:t>
            </w:r>
          </w:p>
        </w:tc>
        <w:tc>
          <w:tcPr>
            <w:tcW w:w="2409" w:type="dxa"/>
            <w:tcBorders>
              <w:top w:val="single" w:color="auto" w:sz="4" w:space="0"/>
              <w:left w:val="single" w:color="auto" w:sz="4" w:space="0"/>
              <w:bottom w:val="single" w:color="auto" w:sz="4" w:space="0"/>
              <w:right w:val="nil"/>
            </w:tcBorders>
            <w:shd w:val="clear" w:color="auto" w:fill="auto"/>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采购项目全部预留</w:t>
            </w:r>
          </w:p>
          <w:p>
            <w:pPr>
              <w:adjustRightInd w:val="0"/>
              <w:snapToGrid w:val="0"/>
              <w:jc w:val="center"/>
              <w:rPr>
                <w:rFonts w:hint="eastAsia" w:ascii="仿宋_GB2312" w:eastAsia="仿宋_GB2312"/>
                <w:szCs w:val="21"/>
                <w:highlight w:val="none"/>
                <w:lang w:val="en-US" w:eastAsia="zh-CN"/>
              </w:rPr>
            </w:pPr>
          </w:p>
        </w:tc>
        <w:tc>
          <w:tcPr>
            <w:tcW w:w="2063" w:type="dxa"/>
            <w:tcBorders>
              <w:top w:val="single" w:color="auto" w:sz="4" w:space="0"/>
              <w:left w:val="single" w:color="auto" w:sz="4" w:space="0"/>
              <w:bottom w:val="single" w:color="auto" w:sz="4" w:space="0"/>
              <w:right w:val="nil"/>
            </w:tcBorders>
            <w:shd w:val="clear" w:color="auto" w:fill="auto"/>
            <w:vAlign w:val="top"/>
          </w:tcPr>
          <w:p>
            <w:pPr>
              <w:adjustRightInd w:val="0"/>
              <w:snapToGrid w:val="0"/>
              <w:jc w:val="center"/>
              <w:rPr>
                <w:rFonts w:hint="eastAsia" w:ascii="仿宋_GB2312" w:eastAsia="仿宋_GB2312"/>
                <w:szCs w:val="21"/>
                <w:highlight w:val="none"/>
                <w:lang w:val="zh-CN" w:eastAsia="zh-CN"/>
              </w:rPr>
            </w:pPr>
          </w:p>
          <w:p>
            <w:pPr>
              <w:adjustRightInd w:val="0"/>
              <w:snapToGrid w:val="0"/>
              <w:jc w:val="center"/>
              <w:rPr>
                <w:rFonts w:hint="eastAsia" w:ascii="仿宋_GB2312" w:eastAsia="仿宋_GB2312"/>
                <w:szCs w:val="21"/>
                <w:highlight w:val="none"/>
                <w:lang w:val="zh-CN"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12.5万元</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https://indenture.gcy.zfcg.gxzf.gov.cn/indenture-center/#/contract/common/detail/130063424</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294</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贵港市覃塘区石卡镇第二初级中学</w:t>
            </w:r>
          </w:p>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 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6万元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https://indenture.gcy.zfcg.gxzf.gov.cn/indenture-center/#/contract/common/detail/130022619?_app_=zcy.contract</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295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贵港市覃塘区石卡镇第二初级中学</w:t>
            </w:r>
          </w:p>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 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https://indenture.gcy.zfcg.gxzf.gov.cn/indenture-center/#/contract/common/detail/130022439?_app_=zcy.contract</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296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贵港市覃塘区石卡镇第二初级中学</w:t>
            </w:r>
          </w:p>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 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9万元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https://indenture.gcy.zfcg.gxzf.gov.cn/indenture-center/#/contract/common/detail/130022399?_app_=zcy.contract</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297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贵港市覃塘区石卡镇第二初级中学</w:t>
            </w:r>
          </w:p>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 复印、打印纸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2.001万元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https://indenture.gcy.zfcg.gxzf.gov.cn/indenture-center/#/contract/common/detail/130137406?_app_=zcy.contract</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298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贵港市覃塘区石卡镇大庆小学40套课桌椅</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采购项目全部预</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0.88万元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299</w:t>
            </w:r>
          </w:p>
          <w:p>
            <w:pPr>
              <w:adjustRightInd w:val="0"/>
              <w:snapToGrid w:val="0"/>
              <w:jc w:val="center"/>
              <w:rPr>
                <w:rFonts w:hint="eastAsia" w:ascii="仿宋_GB2312" w:eastAsia="仿宋_GB2312"/>
                <w:szCs w:val="21"/>
                <w:highlight w:val="none"/>
                <w:lang w:val="zh-CN" w:eastAsia="zh-CN"/>
              </w:rPr>
            </w:pPr>
          </w:p>
          <w:p>
            <w:pPr>
              <w:adjustRightInd w:val="0"/>
              <w:snapToGrid w:val="0"/>
              <w:jc w:val="center"/>
              <w:rPr>
                <w:rFonts w:hint="eastAsia" w:ascii="仿宋_GB2312" w:eastAsia="仿宋_GB2312"/>
                <w:szCs w:val="21"/>
                <w:highlight w:val="none"/>
                <w:lang w:val="zh-CN" w:eastAsia="zh-CN"/>
              </w:rPr>
            </w:pP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贵港市覃塘区石卡镇都蕴小学-A4纸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default" w:ascii="仿宋_GB2312" w:eastAsia="仿宋_GB2312"/>
                <w:szCs w:val="21"/>
                <w:highlight w:val="none"/>
                <w:lang w:val="en-US" w:eastAsia="zh-CN"/>
              </w:rPr>
              <w:t>0.6万</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default" w:ascii="仿宋_GB2312" w:eastAsia="仿宋_GB2312"/>
                <w:szCs w:val="21"/>
                <w:highlight w:val="none"/>
                <w:lang w:val="en-US" w:eastAsia="zh-CN"/>
              </w:rPr>
              <w:t>https://indenture.gcy.zfcg.gxzf.gov.cn/indenture-center/#/contract/file/view/130090359</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300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贵港市覃塘区石卡镇都蕴小学-LED显示屏</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0.8万</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https://indenture.gcy.zfcg.gxzf.gov.cn/indenture-center/#/contract/file/view/130070430</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301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贵港市覃塘区石卡镇方竹小学一体机2套</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5.6万元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http://www.ccgp-guangxi.gov.cn/site/detail?categoryCode=ZcyAnnouncement&amp;parentId=66485&amp;articleId=onzbOAW/Kgx3+YJ93Hwy1w==</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302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贵港市覃塘区石卡镇方竹小学复印纸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drawing>
                <wp:anchor distT="0" distB="0" distL="114300" distR="114300" simplePos="0" relativeHeight="251659264" behindDoc="0" locked="0" layoutInCell="1" allowOverlap="1">
                  <wp:simplePos x="0" y="0"/>
                  <wp:positionH relativeFrom="column">
                    <wp:posOffset>1304290</wp:posOffset>
                  </wp:positionH>
                  <wp:positionV relativeFrom="paragraph">
                    <wp:posOffset>3801110</wp:posOffset>
                  </wp:positionV>
                  <wp:extent cx="1504315" cy="1440180"/>
                  <wp:effectExtent l="38735" t="22225" r="76200" b="61595"/>
                  <wp:wrapNone/>
                  <wp:docPr id="6" name="图片 6" descr="新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新公章"/>
                          <pic:cNvPicPr>
                            <a:picLocks noChangeAspect="1"/>
                          </pic:cNvPicPr>
                        </pic:nvPicPr>
                        <pic:blipFill>
                          <a:blip r:embed="rId10">
                            <a:clrChange>
                              <a:clrFrom>
                                <a:srgbClr val="FFFFFF">
                                  <a:alpha val="100000"/>
                                </a:srgbClr>
                              </a:clrFrom>
                              <a:clrTo>
                                <a:srgbClr val="FFFFFF">
                                  <a:alpha val="100000"/>
                                  <a:alpha val="0"/>
                                </a:srgbClr>
                              </a:clrTo>
                            </a:clrChange>
                          </a:blip>
                          <a:srcRect/>
                          <a:stretch>
                            <a:fillRect/>
                          </a:stretch>
                        </pic:blipFill>
                        <pic:spPr>
                          <a:xfrm rot="19680000">
                            <a:off x="0" y="0"/>
                            <a:ext cx="1504315" cy="1440180"/>
                          </a:xfrm>
                          <a:prstGeom prst="rect">
                            <a:avLst/>
                          </a:prstGeom>
                        </pic:spPr>
                      </pic:pic>
                    </a:graphicData>
                  </a:graphic>
                </wp:anchor>
              </w:drawing>
            </w: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http://www.ccgp-guangxi.gov.cn/site/detail?categoryCode=ZcyAnnouncement&amp;parentId=66485&amp;articleId=V53oD0VKtqqArQ/8EtRiUw==</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303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 xml:space="preserve">贵港市覃塘区石卡镇凤思小学-复印纸  </w:t>
            </w:r>
          </w:p>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 xml:space="preserve"> A4复印纸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0.3912万元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https://pay.gcy.zfcg.gxzf.gov.cn/purchaseplan_front/#/plan/list/view?id=1000000000025322830</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304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贵港市覃塘区石卡镇凤思小学-打印机</w:t>
            </w:r>
          </w:p>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打印机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0.498万元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https://pay.gcy.zfcg.gxzf.gov.cn/purchaseplan_front/#/plan/list/view?id=1000000000025562733</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305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贵港市覃塘区石卡镇福龙小学打印机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0.3195万元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https://indenture.gcy.zfcg.gxzf.gov.cn/indenture-center/#/contract/record/detail/130183819</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306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贵港市覃塘区石卡镇福龙小学台式电脑</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0.6940万元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https://indenture.gcy.zfcg.gxzf.gov.cn/indenture-center/#/contract/record/detail/130183718</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307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贵港市覃塘区石卡镇福龙小学教用书柜</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0.45万元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https://indenture.gcy.zfcg.gxzf.gov.cn/indenture-center/#/contract/record/detail/130076085</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308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贵港市覃塘区石卡镇翰平小学关于打印/复印纸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0.329万元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309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贵港市覃塘区石卡镇翰平小学学生课桌椅</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2.925万元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drawing>
                <wp:anchor distT="0" distB="0" distL="114300" distR="114300" simplePos="0" relativeHeight="251660288" behindDoc="1" locked="0" layoutInCell="1" allowOverlap="1">
                  <wp:simplePos x="0" y="0"/>
                  <wp:positionH relativeFrom="column">
                    <wp:posOffset>-3810</wp:posOffset>
                  </wp:positionH>
                  <wp:positionV relativeFrom="paragraph">
                    <wp:posOffset>1138555</wp:posOffset>
                  </wp:positionV>
                  <wp:extent cx="1409700" cy="1400175"/>
                  <wp:effectExtent l="0" t="0" r="0" b="9525"/>
                  <wp:wrapNone/>
                  <wp:docPr id="7" name="图片 0" descr="公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公章.png"/>
                          <pic:cNvPicPr>
                            <a:picLocks noChangeAspect="1"/>
                          </pic:cNvPicPr>
                        </pic:nvPicPr>
                        <pic:blipFill>
                          <a:blip r:embed="rId11" cstate="print"/>
                          <a:stretch>
                            <a:fillRect/>
                          </a:stretch>
                        </pic:blipFill>
                        <pic:spPr>
                          <a:xfrm>
                            <a:off x="0" y="0"/>
                            <a:ext cx="1409700" cy="1400175"/>
                          </a:xfrm>
                          <a:prstGeom prst="rect">
                            <a:avLst/>
                          </a:prstGeom>
                        </pic:spPr>
                      </pic:pic>
                    </a:graphicData>
                  </a:graphic>
                </wp:anchor>
              </w:drawing>
            </w:r>
            <w:r>
              <w:rPr>
                <w:rFonts w:hint="eastAsia" w:ascii="仿宋_GB2312" w:eastAsia="仿宋_GB2312"/>
                <w:szCs w:val="21"/>
                <w:highlight w:val="none"/>
                <w:lang w:val="zh-CN" w:eastAsia="zh-CN"/>
              </w:rPr>
              <w:t>https://middle.gcy.zfcg.gxzf.gov.cn/announcement-front/#/detail/8/1801000009318011</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310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贵港市覃塘区石卡镇鹤心小学关于打印/复印纸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0.48万元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https://indenture.gcy.zfcg.gxzf.gov.cn/indenture-center/#/contract/file/view/130082698</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311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贵港市覃塘区石卡镇江南小学--触控一体机1套</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https://indenture.gcy.zfcg.gxzf.gov.cn/indenture-center/#/contract/common/detail/130033396</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312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贵港市覃塘区石卡镇江南小学--实木沙发1套</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0.25万元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https://indenture.gcy.zfcg.gxzf.gov.cn/indenture-center/#/contract/common/detail/130025584?_app_=zcy.contract</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313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覃塘区石卡镇陆村小学多功能一体化复印机1台</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2.43万元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https://indenture.gcy.zfcg.gxzf.gov.cn/indenture-center/#/contract/common/detail/130026257</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314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贵港市覃塘区石卡镇陆村小学复印纸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1.05万元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https://indenture.gcy.zfcg.gxzf.gov.cn/indenture-center/#/contract/common/detail/130028730</w:t>
            </w:r>
          </w:p>
        </w:tc>
      </w:tr>
      <w:tr>
        <w:tblPrEx>
          <w:tblCellMar>
            <w:top w:w="0" w:type="dxa"/>
            <w:left w:w="10" w:type="dxa"/>
            <w:bottom w:w="0" w:type="dxa"/>
            <w:right w:w="10" w:type="dxa"/>
          </w:tblCellMar>
        </w:tblPrEx>
        <w:trPr>
          <w:gridBefore w:val="1"/>
          <w:wBefore w:w="2" w:type="dxa"/>
          <w:cantSplit/>
          <w:trHeight w:val="547" w:hRule="atLeast"/>
        </w:trPr>
        <w:tc>
          <w:tcPr>
            <w:tcW w:w="842"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315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贵港市覃塘区石卡镇陆村小学空调3台</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1.55万元</w:t>
            </w:r>
          </w:p>
        </w:tc>
        <w:tc>
          <w:tcPr>
            <w:tcW w:w="19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https://indenture.gcy.zfcg.gxzf.gov.cn/indenture-center/#/contract/common/detail/130053117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316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贵港市覃塘区石卡镇陆村小学打印机2台</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0.36万元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https://indenture.gcy.zfcg.gxzf.gov.cn/indenture-center/#/contract/common/detail/130052928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317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贵港市覃塘区石卡镇陆村小学LED电子显示屏2个</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0.7万元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https://indenture.gcy.zfcg.gxzf.gov.cn/indenture-center/#/contract/common/detail/130052926</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318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贵港市覃塘区石卡镇陆村小学课桌椅100套</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1.7万元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https://indenture.gcy.zfcg.gxzf.gov.cn/indenture-center/#/contract/common/detail/130052927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319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贵港市覃塘区石卡镇陆村小学触控一体机1台</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2.85万元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https://indenture.gcy.zfcg.gxzf.gov.cn/indenture-center/#/contract/common/detail/130081650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320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贵港市覃塘区石卡镇陆村小学台式电脑整机10套</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https://indenture.gcy.zfcg.gxzf.gov.cn/indenture-center/#/contract/common/detail/130122032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321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贵港市覃塘区石卡镇陆村小学餐桌22套</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kern w:val="2"/>
                <w:sz w:val="21"/>
                <w:szCs w:val="21"/>
                <w:highlight w:val="none"/>
                <w:lang w:val="en-US" w:eastAsia="zh-CN" w:bidi="ar-SA"/>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3.52万元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https://indenture.gcy.zfcg.gxzf.gov.cn/indenture-center/#/contract/common/detail/130240098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322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 xml:space="preserve">贵港市覃塘区石卡镇万塘小学A05040101复印纸  </w:t>
            </w: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 xml:space="preserve"> A4复印纸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0.4935万元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https://pay.gcy.zfcg.gxzf.gov.cn/purchaseplan_front/#/plan/list/view?id=1000000000025361277&amp;districtCode=450804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323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 xml:space="preserve">贵港市覃塘区石卡镇万塘小学A05010203教学、实验用桌  </w:t>
            </w: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学生课桌椅（1桌1椅） 171套</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4.275万元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https://pay.gcy.zfcg.gxzf.gov.cn/purchaseplan_front/#/plan/list/view?id=1000000000025337234&amp;districtCode=450804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324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贵港市覃塘区石卡镇西山小学办公座椅8套</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1.09万元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https://zfcg.gxzf.gov.cn/luban/detail?parentId=66485&amp;articleId=ann_8wDEOtvZvU5sgQLNJ0yUU9D5ndTMr3NGt5TILBJnhQo=</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325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贵港市覃塘区石卡镇西山小学台式计算机3套</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1.47万元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https://zfcg.gxzf.gov.cn/luban/detail?parentId=66485&amp;articleId=ann_Kk1oeJZurl/JR8kqhg4qsND5ndTMr3NGt5TILBJnhQo=</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326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 xml:space="preserve">贵港市覃塘区石卡镇新旺小学-复印纸  </w:t>
            </w: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 xml:space="preserve"> A4复印纸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0.386万元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https://pay.gcy.zfcg.gxzf.gov.cn/purchaseplan_front/#/plan/list/view?id=1000000000025322830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327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 xml:space="preserve">贵港市覃塘区石卡镇新旺小学-复印纸  </w:t>
            </w: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8K试卷纸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0.264万元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https://pay.gcy.zfcg.gxzf.gov.cn/purchaseplan_front/#/plan/list/view?id=1000000000025322831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328</w:t>
            </w:r>
          </w:p>
        </w:tc>
        <w:tc>
          <w:tcPr>
            <w:tcW w:w="1809"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贵港市覃塘区石卡镇新旺小学-办公桌</w:t>
            </w: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办公桌</w:t>
            </w: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 xml:space="preserve"> </w:t>
            </w:r>
          </w:p>
          <w:p>
            <w:pPr>
              <w:adjustRightInd w:val="0"/>
              <w:snapToGrid w:val="0"/>
              <w:jc w:val="center"/>
              <w:rPr>
                <w:rFonts w:hint="eastAsia" w:ascii="仿宋_GB2312" w:eastAsia="仿宋_GB2312"/>
                <w:szCs w:val="21"/>
                <w:highlight w:val="none"/>
                <w:lang w:val="en-US" w:eastAsia="zh-CN"/>
              </w:rPr>
            </w:pP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0.378万元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https://pay.gcy.zfcg.gxzf.gov.cn/purchaseplan_front/#/plan/list/view?id=1000000000025436922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329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贵港市覃塘区石卡镇新旺小学-台式计算机</w:t>
            </w: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台式电脑</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0.495万元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https://pay.gcy.zfcg.gxzf.gov.cn/purchaseplan_front/#/plan/list/view?id=1000000000025562733</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330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 xml:space="preserve">贵港市覃塘区石卡镇樟竹小学-复印纸  </w:t>
            </w: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 xml:space="preserve"> A4复印纸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0.81万元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https://indenture.gcy.zfcg.gxzf.gov.cn/indenture-center/#/contract/common/detail/130144809</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331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贵港市覃塘区石卡镇樟竹小学-碎纸机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0.46万元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https://indenture.gcy.zfcg.gxzf.gov.cn/indenture-center/#/contract/common/detail/130051811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332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 xml:space="preserve">贵港市覃塘区石卡镇樟竹小学-教学、实验用桌  </w:t>
            </w: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学生课桌椅采购90套（1桌1椅）长60*宽40*高63cm</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2.25万元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https://pay.gcy.zfcg.gxzf.gov.cn/purchaseplan_front/#/plan/list/view?id=1000000000025337291&amp;districtCode=450804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333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贵港市覃塘区石卡镇樟竹小学-办公桌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1.085万元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https://indenture.gcy.zfcg.gxzf.gov.cn/indenture-center/#/contract/common/detail/130051560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334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 xml:space="preserve">贵港市覃塘区石卡镇樟竹小学-教学、实验用桌  </w:t>
            </w: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学生课桌椅采购90套（1桌1椅）长60*宽40*高63cm</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3.52万元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https://pay.gcy.zfcg.gxzf.gov.cn/purchaseplan_front/#/plan/list/view?id=1000000000025337291&amp;districtCode=450804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335</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贵港市覃塘区石卡镇中心小学-关于触控一体机的网上超市合同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采购项目全部预，预留给中小企业的比例100%</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19.95万元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https://indenture.gcy.zfcg.gxzf.gov.cn/indenture-center/#/contract/common/detail/130036875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336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贵港市覃塘区石卡镇中心小学-关于打印/复印纸的网上超市合同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采购项目全部预，预留给中小企业的比例100%</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3.48万元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https://indenture.gcy.zfcg.gxzf.gov.cn/indenture-center/#/contract/common/detail/130051666</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337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贵港市覃塘区石卡镇中心小学-关于儿童学习桌的网上超市合同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采购项目全部预，预留给中小企业的比例100%</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15.55万元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https://indenture.gcy.zfcg.gxzf.gov.cn/indenture-center/#/contract/common/detail/130066798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338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港市覃塘区石卡镇中心小学-关于触控一体机的网上超市合同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采购项目全部预，预留给中小企业的比例100%</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23.4万元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https://indenture.gcy.zfcg.gxzf.gov.cn/indenture-center/#/contract/common/detail/130109638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339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港市覃塘区石卡镇中心小学-关于台式整机的网上超市合同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采购项目全部预，预留给中小企业的比例100%</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45.5万元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https://indenture.gcy.zfcg.gxzf.gov.cn/indenture-center/#/contract/common/detail/130109565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340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贵港市覃塘区石卡镇中心小学-2024年资源教室网上超市采购合同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采购项目全部预，预留给中小企业的比例100%</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12.9万元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https://indenture.gcy.zfcg.gxzf.gov.cn/indenture-center/#/contract/common/detail/130084247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341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贵港市覃塘区石卡镇中心小学-关于复印机的网上超市合同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采购项目全部预，预留给中小企业的比例100%</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1.05万元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https://indenture.gcy.zfcg.gxzf.gov.cn/indenture-center/#/contract/common/detail/130173858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342</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贵港市覃塘区大岭乡初级中学-</w:t>
            </w: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12万元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https://indenture.gcy.zfcg.gxzf.gov.cn/indenture-center/#/contract/common/detail/130088916?_app_=zcy.contract协议）</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343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color w:val="000000"/>
                <w:kern w:val="2"/>
                <w:sz w:val="28"/>
                <w:szCs w:val="28"/>
                <w:lang w:val="en-US" w:eastAsia="zh-CN" w:bidi="zh-CN"/>
              </w:rPr>
            </w:pPr>
            <w:r>
              <w:rPr>
                <w:rFonts w:hint="eastAsia" w:ascii="仿宋_GB2312" w:hAnsi="仿宋_GB2312" w:eastAsia="仿宋_GB2312" w:cs="仿宋_GB2312"/>
                <w:sz w:val="32"/>
                <w:szCs w:val="32"/>
                <w:u w:val="none"/>
                <w:lang w:val="en-US" w:eastAsia="zh-CN"/>
              </w:rPr>
              <w:t>贵港市覃塘区大岭乡初级中学-</w:t>
            </w:r>
            <w:r>
              <w:rPr>
                <w:rFonts w:ascii="微软雅黑" w:hAnsi="微软雅黑" w:eastAsia="微软雅黑" w:cs="微软雅黑"/>
                <w:i w:val="0"/>
                <w:iCs w:val="0"/>
                <w:caps w:val="0"/>
                <w:color w:val="333333"/>
                <w:spacing w:val="0"/>
                <w:sz w:val="21"/>
                <w:szCs w:val="21"/>
                <w:shd w:val="clear" w:fill="FFFFFF"/>
              </w:rPr>
              <w:t>2#学生宿舍楼项目工程</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仿宋_GB2312" w:cs="Times New Roman"/>
                <w:color w:val="000000"/>
                <w:kern w:val="2"/>
                <w:sz w:val="28"/>
                <w:szCs w:val="28"/>
                <w:lang w:val="en-US" w:eastAsia="zh-CN" w:bidi="zh-CN"/>
              </w:rPr>
            </w:pPr>
            <w:r>
              <w:rPr>
                <w:rStyle w:val="14"/>
                <w:rFonts w:hint="eastAsia" w:ascii="仿宋_GB2312" w:hAnsi="仿宋_GB2312" w:eastAsia="仿宋_GB2312" w:cs="仿宋_GB2312"/>
                <w:i w:val="0"/>
                <w:iCs w:val="0"/>
                <w:sz w:val="28"/>
                <w:szCs w:val="28"/>
                <w:u w:val="none"/>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Times New Roman" w:eastAsia="微软雅黑" w:cs="Times New Roman"/>
                <w:color w:val="000000"/>
                <w:kern w:val="2"/>
                <w:sz w:val="28"/>
                <w:szCs w:val="28"/>
                <w:lang w:val="en-US" w:eastAsia="zh-CN" w:bidi="zh-CN"/>
              </w:rPr>
            </w:pPr>
            <w:r>
              <w:rPr>
                <w:rFonts w:ascii="微软雅黑" w:hAnsi="微软雅黑" w:eastAsia="微软雅黑" w:cs="微软雅黑"/>
                <w:i w:val="0"/>
                <w:iCs w:val="0"/>
                <w:caps w:val="0"/>
                <w:color w:val="auto"/>
                <w:spacing w:val="0"/>
                <w:sz w:val="20"/>
                <w:szCs w:val="20"/>
                <w:shd w:val="clear" w:fill="FFFFFF"/>
              </w:rPr>
              <w:t>329</w:t>
            </w:r>
            <w:r>
              <w:rPr>
                <w:rFonts w:hint="eastAsia" w:ascii="微软雅黑" w:hAnsi="微软雅黑" w:eastAsia="微软雅黑" w:cs="微软雅黑"/>
                <w:i w:val="0"/>
                <w:iCs w:val="0"/>
                <w:caps w:val="0"/>
                <w:color w:val="auto"/>
                <w:spacing w:val="0"/>
                <w:sz w:val="20"/>
                <w:szCs w:val="20"/>
                <w:shd w:val="clear" w:fill="FFFFFF"/>
                <w:lang w:val="en-US" w:eastAsia="zh-CN"/>
              </w:rPr>
              <w:t>.</w:t>
            </w:r>
            <w:r>
              <w:rPr>
                <w:rFonts w:ascii="微软雅黑" w:hAnsi="微软雅黑" w:eastAsia="微软雅黑" w:cs="微软雅黑"/>
                <w:i w:val="0"/>
                <w:iCs w:val="0"/>
                <w:caps w:val="0"/>
                <w:color w:val="auto"/>
                <w:spacing w:val="0"/>
                <w:sz w:val="20"/>
                <w:szCs w:val="20"/>
                <w:shd w:val="clear" w:fill="FFFFFF"/>
              </w:rPr>
              <w:t>36</w:t>
            </w:r>
            <w:r>
              <w:rPr>
                <w:rFonts w:hint="eastAsia" w:ascii="微软雅黑" w:hAnsi="微软雅黑" w:eastAsia="微软雅黑" w:cs="微软雅黑"/>
                <w:i w:val="0"/>
                <w:iCs w:val="0"/>
                <w:caps w:val="0"/>
                <w:color w:val="auto"/>
                <w:spacing w:val="0"/>
                <w:sz w:val="20"/>
                <w:szCs w:val="20"/>
                <w:shd w:val="clear" w:fill="FFFFFF"/>
                <w:lang w:eastAsia="zh-CN"/>
              </w:rPr>
              <w:t>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hAnsi="Times New Roman" w:eastAsia="仿宋_GB2312" w:cs="Times New Roman"/>
                <w:color w:val="000000"/>
                <w:kern w:val="2"/>
                <w:sz w:val="28"/>
                <w:szCs w:val="28"/>
                <w:lang w:val="en-US" w:eastAsia="zh-CN" w:bidi="zh-CN"/>
              </w:rPr>
            </w:pPr>
            <w:r>
              <w:rPr>
                <w:rFonts w:hint="eastAsia" w:ascii="仿宋_GB2312" w:eastAsia="仿宋_GB2312"/>
                <w:color w:val="000000"/>
                <w:sz w:val="28"/>
                <w:szCs w:val="28"/>
                <w:lang w:val="zh-CN" w:bidi="zh-CN"/>
              </w:rPr>
              <w:t>https://indenture.gcy.zfcg.gxzf.gov.cn/indenture-center/#/contract/common/detail/130094093</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344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贵港市覃塘区大岭乡初级中学-</w:t>
            </w: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触控一体机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9.6万元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https://indenture.gcy.zfcg.gxzf.gov.cn/indenture-center/#/contract/common/detail/130088916</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345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贵港市覃塘区大岭乡初级中学-触控一体机及台式计算机</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3.985万元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https://indenture.gcy.zfcg.gxzf.gov.cn/indenture-center/#/contract/common/detail/130046686</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346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贵港市覃塘区大岭乡初级中学</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2.823万元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https://indenture.gcy.zfcg.gxzf.gov.cn/indenture-center/#/contract/common/detail/130034583</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347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贵港市覃塘区大岭乡初级中学-办公桌</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3.19万元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https://indenture.gcy.zfcg.gxzf.gov.cn/indenture-center/#/contract/common/detail/130034557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348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贵港市覃塘区大岭乡初级中学-课桌椅</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4.5万元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https://indenture.gcy.zfcg.gxzf.gov.cn/indenture-center/#/contract/common/detail/130019855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349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贵港市覃塘区大岭乡初级中学-复印纸</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4.0608万元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https://indenture.gcy.zfcg.gxzf.gov.cn/indenture-center/#/contract/common/detail/130020886</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350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贵港市覃塘区大岭乡初级中学-仪器柜</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2.505万元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https://indenture.gcy.zfcg.gxzf.gov.cn/indenture-center/#/contract/common/detail/130021056</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351</w:t>
            </w:r>
          </w:p>
        </w:tc>
        <w:tc>
          <w:tcPr>
            <w:tcW w:w="1809" w:type="dxa"/>
            <w:tcBorders>
              <w:top w:val="single" w:color="auto" w:sz="4" w:space="0"/>
              <w:left w:val="single" w:color="auto" w:sz="4" w:space="0"/>
              <w:bottom w:val="single" w:color="auto" w:sz="4" w:space="0"/>
              <w:right w:val="nil"/>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贵港市覃塘区大岭乡古平小学--（教学触控一体机采购）2套</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https://pay.gcy.zfcg.gxzf.gov.cn/purchaseplan_front/#/plan/list/view?id=1000000000025340624&amp;districtCode=450804:~:text=%E6%96%87%E5%8F%B7%EF%BC%9A-,TTZC2024%2DW1%2D00577,-%E7%BB%8F%E5%8A%9E%E4%BA%BA</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352</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贵港市覃塘区大岭乡古平小学-</w:t>
            </w:r>
            <w:r>
              <w:rPr>
                <w:rFonts w:hint="eastAsia" w:ascii="仿宋_GB2312" w:eastAsia="仿宋_GB2312"/>
                <w:szCs w:val="21"/>
                <w:highlight w:val="none"/>
                <w:lang w:val="zh-CN" w:eastAsia="zh-CN"/>
              </w:rPr>
              <w:t>采购挂式空调</w:t>
            </w:r>
            <w:r>
              <w:rPr>
                <w:rFonts w:hint="eastAsia" w:ascii="仿宋_GB2312" w:eastAsia="仿宋_GB2312"/>
                <w:szCs w:val="21"/>
                <w:highlight w:val="none"/>
                <w:lang w:val="en-US" w:eastAsia="zh-CN"/>
              </w:rPr>
              <w:t>和A3打印机</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1.35万元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https://indenture.gcy.zfcg.gxzf.gov.cn/indenture-center/#/contract/record/detail/130050478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353</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96"/>
                <w:tab w:val="center" w:pos="954"/>
              </w:tabs>
              <w:adjustRightInd w:val="0"/>
              <w:snapToGrid w:val="0"/>
              <w:jc w:val="left"/>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贵港市覃塘区大岭乡贵宁小学-餐台</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2.08万元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https://indenture.gcy.zfcg.gxzf.gov.cn/indenture-center/#/contract/file/view/130245952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354</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贵港市覃塘区大岭乡贵宁小学-触控一体机</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https://indenture.gcy.zfcg.gxzf.gov.cn/indenture-center/#/contract/file/view/130066061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355</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贵港市覃塘区大岭乡互合小学-教学触控一体机采购</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https://middle.gcy.zfcg.gxzf.gov.cn/announcement-front/#/detail/8/1801000009535187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356</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贵港市覃塘区大岭乡互合小学-教学触控一体机采购</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https://middle.gcy.zfcg.gxzf.gov.cn/announcement-front/#/detail/8/1801000009535187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357</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top"/>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贵港市覃塘区大岭乡江兴小学-晨光 APYVQ959 打印/复印纸</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0.536万元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https://indenture.gcy.zfcg.gxzf.gov.cn/indenture-center/#/contract/file/view/130072189</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358</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贵港市覃塘区大岭乡江兴小学-东海 XTD30 台式整机</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0.8万元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https://indenture.gcy.zfcg.gxzf.gov.cn/indenture-center/#/contract/file/view/130065894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359</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贵港市覃塘区大岭乡江兴小学-爱普生 L6279 喷墨打印机</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0.4万元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https://indenture.gcy.zfcg.gxzf.gov.cn/indenture-center/#/contract/file/view/130066079</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360</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贵港市覃塘区大岭乡金沙小学              触控一体机2套</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https://indenture.gcy.zfcg.gxzf.gov.cn/indenture-center/#/contract/common/detail/130071098</w:t>
            </w:r>
          </w:p>
        </w:tc>
      </w:tr>
      <w:tr>
        <w:tblPrEx>
          <w:tblCellMar>
            <w:top w:w="0" w:type="dxa"/>
            <w:left w:w="10" w:type="dxa"/>
            <w:bottom w:w="0" w:type="dxa"/>
            <w:right w:w="10" w:type="dxa"/>
          </w:tblCellMar>
        </w:tblPrEx>
        <w:trPr>
          <w:gridAfter w:val="1"/>
          <w:wAfter w:w="2" w:type="dxa"/>
          <w:cantSplit/>
          <w:trHeight w:val="1888" w:hRule="atLeast"/>
        </w:trPr>
        <w:tc>
          <w:tcPr>
            <w:tcW w:w="844"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361</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贵港市覃塘区大岭乡金沙小学              教学触控一体机</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3万元</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https://indenture.gcy.zfcg.gxzf.gov.cn/indenture-center/#/contract/common/detail/130071098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362</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贵港市覃塘区大岭乡金沙小学              复印纸</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0.13万元</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https://indenture.gcy.zfcg.gxzf.gov.cn/indenture-center/#/contract/common/detail/130102862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363</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贵港市覃塘区大岭乡龙马小学              幼儿园课桌椅100套</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2.8万元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https://indenture.gcy.zfcg.gxzf.gov.cn/indenture-center/#/contract/common/detail/130085885?_app_=zcy.contract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364</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贵港市覃塘区大岭乡龙马小学              幼儿园床38套</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1.634万元</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https://indenture.gcy.zfcg.gxzf.gov.cn/indenture-center/#/contract/common/detail/130068293?_app_=zcy.contract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365</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贵港市覃塘区大岭乡龙马小学              幼儿园办公桌椅8套</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0.72万元</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https://indenture.gcy.zfcg.gxzf.gov.cn/indenture-center/#/contract/common/detail/130090890?_app_=zcy.contract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366</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贵港市覃塘区大岭乡龙马小学               教学触控一体机2台</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6万元</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https://pay.gcy.zfcg.gxzf.gov.cn/purchaseplan_front/#/plan/list/view?id=1000000000025340587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367</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贵港市覃塘区大岭乡龙马小学              空调6台</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3.999万元</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https://indenture.gcy.zfcg.gxzf.gov.cn/indenture-center/#/contract/common/detail/130211538?_app_=zcy.contract</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368</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贵港市覃塘区大岭乡中心小学-多媒体教学一体机</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2.83万元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https://indenture.gcy.zfcg.gxzf.gov.cn/indenture-center/#/contract/common/detail/130196999</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369</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贵港市覃塘区大岭乡中心小学-75寸触控教学一体+电脑</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30.4万元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https://indenture.gcy.zfcg.gxzf.gov.cn/indenture-center/#/contract/common/detail/130114240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370</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贵港市覃塘区大岭乡中心小学-空调机采购</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1.9万元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https://indenture.gcy.zfcg.gxzf.gov.cn/indenture-center/#/contract/common/detail/130084380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371</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贵港市覃塘区大岭乡中心小学-触控教学一体</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https://indenture.gcy.zfcg.gxzf.gov.cn/indenture-center/#/contract/common/detail/130091690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372</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贵港市覃塘区大岭乡中心小学-空调机采购</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2.4</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https://indenture.gcy.zfcg.gxzf.gov.cn/indenture-center/#/contract/common/detail/130084521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373</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贵港市覃塘区大岭乡中心小学-学生宿舍上下铺架床</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6.24万元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https://indenture.gcy.zfcg.gxzf.gov.cn/indenture-center/#/contract/common/detail/130065861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374</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贵港市覃塘区大岭乡中心小学-会议桌</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0.7万元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https://indenture.gcy.zfcg.gxzf.gov.cn/indenture-center/#/contract/common/detail/130054014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375</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贵港市覃塘区大岭乡中心小学-电脑桌</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1.035万元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https://indenture.gcy.zfcg.gxzf.gov.cn/indenture-center/#/contract/common/detail/130037509</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376</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贵港市覃塘区翰林小学沙发家具</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8.802万元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https://indenture.gcy.zfcg.gxzf.gov.cn/indenture-center/#/contract/record/detail/130168020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377</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贵港市覃塘区翰林小学办公桌</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default" w:ascii="仿宋_GB2312" w:eastAsia="仿宋_GB2312"/>
                <w:szCs w:val="21"/>
                <w:highlight w:val="none"/>
                <w:lang w:val="en-US" w:eastAsia="zh-CN"/>
              </w:rPr>
              <w:t>2</w:t>
            </w:r>
            <w:r>
              <w:rPr>
                <w:rFonts w:hint="eastAsia" w:ascii="仿宋_GB2312" w:eastAsia="仿宋_GB2312"/>
                <w:szCs w:val="21"/>
                <w:highlight w:val="none"/>
                <w:lang w:val="en-US" w:eastAsia="zh-CN"/>
              </w:rPr>
              <w:t>.</w:t>
            </w:r>
            <w:r>
              <w:rPr>
                <w:rFonts w:hint="default" w:ascii="仿宋_GB2312" w:eastAsia="仿宋_GB2312"/>
                <w:szCs w:val="21"/>
                <w:highlight w:val="none"/>
                <w:lang w:val="en-US" w:eastAsia="zh-CN"/>
              </w:rPr>
              <w:t>25</w:t>
            </w:r>
            <w:r>
              <w:rPr>
                <w:rFonts w:hint="eastAsia" w:ascii="仿宋_GB2312" w:eastAsia="仿宋_GB2312"/>
                <w:szCs w:val="21"/>
                <w:highlight w:val="none"/>
                <w:lang w:val="en-US" w:eastAsia="zh-CN"/>
              </w:rPr>
              <w:t>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https://indenture.gcy.zfcg.gxzf.gov.cn/indenture-center/#/contract/record/detail/130015253</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378</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贵港市覃塘区翰林小学矮柜</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7.74万元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https://indenture.gcy.zfcg.gxzf.gov.cn/indenture-center/#/contract/record/detail/130015252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379</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lang w:val="en-US" w:eastAsia="zh-CN"/>
              </w:rPr>
            </w:pPr>
            <w:r>
              <w:rPr>
                <w:rFonts w:hint="eastAsia" w:ascii="仿宋_GB2312" w:eastAsia="仿宋_GB2312"/>
                <w:szCs w:val="21"/>
                <w:highlight w:val="none"/>
                <w:lang w:val="en-US" w:eastAsia="zh-CN"/>
              </w:rPr>
              <w:t>贵港市覃塘区覃塘高级中学-录播教室设备</w:t>
            </w:r>
            <w:r>
              <w:rPr>
                <w:rFonts w:hint="eastAsia" w:ascii="仿宋_GB2312" w:eastAsia="仿宋_GB2312"/>
                <w:szCs w:val="21"/>
                <w:highlight w:val="none"/>
                <w:lang w:val="en-US" w:eastAsia="zh-CN"/>
              </w:rPr>
              <w:br w:type="textWrapping"/>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3.81万元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380</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贵港市覃塘区覃塘高级中学-学生椅子</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381</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贵港市覃塘区覃塘高级中学-覃塘高中录播室工程</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8.54万元</w:t>
            </w:r>
          </w:p>
          <w:p>
            <w:pPr>
              <w:adjustRightInd w:val="0"/>
              <w:snapToGrid w:val="0"/>
              <w:jc w:val="center"/>
              <w:rPr>
                <w:rFonts w:hint="eastAsia" w:ascii="仿宋_GB2312" w:eastAsia="仿宋_GB2312"/>
                <w:szCs w:val="21"/>
                <w:highlight w:val="none"/>
                <w:lang w:val="en-US" w:eastAsia="zh-CN"/>
              </w:rPr>
            </w:pP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382</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贵港市覃塘区覃塘高级中学-办公桌椅、书柜</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1.595万元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383</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贵港市覃塘区覃塘高级中学-复印纸及打印机采购</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default"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20.01万元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384</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贵港市覃塘区石卡高级中学触控一体机、台式计算机采购项目合同</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236万元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https://indenture.gcy.zfcg.gxzf.gov.cn/indenture-center/#/contract/common/detail/130223983</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385</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贵港市覃塘区石卡高级中学关于触控一体机的网上超市合同</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https://indenture.gcy.zfcg.gxzf.gov.cn/indenture-center/#/contract/common/detail/1301920365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386</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贵港市覃塘区石卡高级中学空调采购合同</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https://indenture.gcy.zfcg.gxzf.gov.cn/indenture-center/#/contract/common/detail/130155619</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ind w:firstLine="210" w:firstLineChars="100"/>
              <w:jc w:val="both"/>
              <w:rPr>
                <w:rFonts w:hint="eastAsia" w:ascii="仿宋_GB2312" w:eastAsia="仿宋_GB2312"/>
                <w:szCs w:val="21"/>
                <w:highlight w:val="none"/>
                <w:lang w:val="en-US" w:eastAsia="zh-CN"/>
              </w:rPr>
            </w:pPr>
          </w:p>
          <w:p>
            <w:pPr>
              <w:adjustRightInd w:val="0"/>
              <w:snapToGrid w:val="0"/>
              <w:ind w:firstLine="210" w:firstLineChars="100"/>
              <w:jc w:val="both"/>
              <w:rPr>
                <w:rFonts w:hint="eastAsia" w:ascii="仿宋_GB2312" w:eastAsia="仿宋_GB2312"/>
                <w:szCs w:val="21"/>
                <w:highlight w:val="none"/>
                <w:lang w:val="en-US" w:eastAsia="zh-CN"/>
              </w:rPr>
            </w:pPr>
          </w:p>
          <w:p>
            <w:pPr>
              <w:adjustRightInd w:val="0"/>
              <w:snapToGrid w:val="0"/>
              <w:ind w:firstLine="210" w:firstLineChars="100"/>
              <w:jc w:val="both"/>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387</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贵港市覃塘区石卡高级中学关于操作系统的网上超市合同</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1.47万元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https://indenture.gcy.zfcg.gxzf.gov.cn/indenture-center/#/contract/common/detail/130075973</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ind w:firstLine="210" w:firstLineChars="100"/>
              <w:jc w:val="both"/>
              <w:rPr>
                <w:rFonts w:hint="eastAsia" w:ascii="仿宋_GB2312" w:eastAsia="仿宋_GB2312"/>
                <w:szCs w:val="21"/>
                <w:highlight w:val="none"/>
                <w:lang w:val="en-US" w:eastAsia="zh-CN"/>
              </w:rPr>
            </w:pPr>
          </w:p>
          <w:p>
            <w:pPr>
              <w:adjustRightInd w:val="0"/>
              <w:snapToGrid w:val="0"/>
              <w:ind w:firstLine="210" w:firstLineChars="100"/>
              <w:jc w:val="both"/>
              <w:rPr>
                <w:rFonts w:hint="eastAsia" w:ascii="仿宋_GB2312" w:eastAsia="仿宋_GB2312"/>
                <w:szCs w:val="21"/>
                <w:highlight w:val="none"/>
                <w:lang w:val="en-US" w:eastAsia="zh-CN"/>
              </w:rPr>
            </w:pPr>
          </w:p>
          <w:p>
            <w:pPr>
              <w:adjustRightInd w:val="0"/>
              <w:snapToGrid w:val="0"/>
              <w:ind w:firstLine="210" w:firstLineChars="100"/>
              <w:jc w:val="both"/>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388</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贵港市覃塘区石卡高级中学关于课桌椅的网上超市合同</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9.6万元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https://indenture.gcy.zfcg.gxzf.gov.cn/indenture-center/#/contract/common/detail/130121175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389</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贵港市覃塘区石卡高级中学关于书柜的网上超市合同</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9.84万元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https://indenture.gcy.zfcg.gxzf.gov.cn/indenture-center/#/contract/common/detail/130121177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390</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贵港市覃塘区石卡高级中学关于空调的网上超市合同</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24.96万元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https://indenture.gcy.zfcg.gxzf.gov.cn/indenture-center/#/contract/common/detail/130025324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391</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贵港市覃塘区石卡高级中学关于课桌椅的网上超市合同</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https://indenture.gcy.zfcg.gxzf.gov.cn/indenture-center/#/contract/common/detail/130107018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392</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贵港市覃塘区石卡高级中学关于办公桌的网上超市合同</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0.29万元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https://indenture.gcy.zfcg.gxzf.gov.cn/indenture-center/#/contract/common/detail/130059957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393</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贵港市覃塘区石卡高级中学关于办公桌的网上超市合同</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0.53万元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en-US" w:eastAsia="zh-CN"/>
              </w:rPr>
              <w:t>https://indenture.gcy.zfcg.gxzf.gov.cn/indenture-center/#/contract/common/detail/130017350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394</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贵港市覃塘区石卡高级中学综合教学楼、实验楼、2#学生宿舍楼项目合同</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2222.6万元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http://zfcg.czj.gxgg.gov.cn/site/detail?categoryCode=ZcyAnnouncement&amp;parentId=3005&amp;articleId=gWyMYna+EyJZLIE6+KPJbA==&amp;utm=site.site-PC-40741.1045-pc-wsg-mainSearchPage-front.2.cf00a7b0da2011efa9da0f092c9a0859</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395</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贵港市覃塘区三里镇第二初级中学-学生架床</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p>
            <w:pPr>
              <w:adjustRightInd w:val="0"/>
              <w:snapToGrid w:val="0"/>
              <w:jc w:val="center"/>
              <w:rPr>
                <w:rFonts w:hint="eastAsia" w:ascii="仿宋_GB2312" w:eastAsia="仿宋_GB2312"/>
                <w:szCs w:val="21"/>
                <w:highlight w:val="none"/>
                <w:lang w:val="en-US" w:eastAsia="zh-CN"/>
              </w:rPr>
            </w:pP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1.61万元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https://indenture.gcy.zfcg.gxzf.gov.cn/indenture-center/#/contract/file/view/130193400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396</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贵港市覃塘区三里镇第二初级中学-学生课桌椅</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10万元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https://indenture.gcy.zfcg.gxzf.gov.cn/indenture-center/#/contract/file/view/130066007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397</w:t>
            </w:r>
          </w:p>
        </w:tc>
        <w:tc>
          <w:tcPr>
            <w:tcW w:w="18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贵港市覃塘区三里镇第二初级中学-学生架床</w:t>
            </w:r>
          </w:p>
        </w:tc>
        <w:tc>
          <w:tcPr>
            <w:tcW w:w="240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1.61万元</w:t>
            </w:r>
          </w:p>
        </w:tc>
        <w:tc>
          <w:tcPr>
            <w:tcW w:w="199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https://indenture.gcy.zfcg.gxzf.gov.cn/indenture-center/#/contract/file/view/130036159</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398</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贵港市覃塘区教育局-关于笔记本电脑的信创产品馆</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3.2495万元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https://indenture.gcy.zfcg.gxzf.gov.cn/indenture-center/#/contract/record/detail/130213424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399</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贵港市覃塘区教育局-关于台式整机</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18.426万元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https://indenture.gcy.zfcg.gxzf.gov.cn/indenture-center/#/contract/record/detail/130213427</w:t>
            </w:r>
          </w:p>
        </w:tc>
      </w:tr>
      <w:tr>
        <w:tblPrEx>
          <w:tblCellMar>
            <w:top w:w="0" w:type="dxa"/>
            <w:left w:w="10" w:type="dxa"/>
            <w:bottom w:w="0" w:type="dxa"/>
            <w:right w:w="10" w:type="dxa"/>
          </w:tblCellMar>
        </w:tblPrEx>
        <w:trPr>
          <w:gridAfter w:val="1"/>
          <w:wAfter w:w="2" w:type="dxa"/>
          <w:cantSplit/>
          <w:trHeight w:val="1926" w:hRule="atLeast"/>
        </w:trPr>
        <w:tc>
          <w:tcPr>
            <w:tcW w:w="844"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400</w:t>
            </w:r>
          </w:p>
        </w:tc>
        <w:tc>
          <w:tcPr>
            <w:tcW w:w="1809"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贵港市覃塘区教育局-打印/复印纸</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0.168万元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https://indenture.gcy.zfcg.gxzf.gov.cn/indenture-center/#/contract/record/detail/130204240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401</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贵港市覃塘区教育局-台式整机</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0.521万元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https://indenture.gcy.zfcg.gxzf.gov.cn/indenture-center/#/contract/record/detail/130093540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402</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贵港市覃塘区教育局-液晶显示器</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0.091万元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https://indenture.gcy.zfcg.gxzf.gov.cn/indenture-center/#/contract/record/detail/130081831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403</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贵港市覃塘区教育局-打印/复印纸</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0.6715万元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https://indenture.gcy.zfcg.gxzf.gov.cn/indenture-center/#/contract/record/detail/130071870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404</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贵港市覃塘区教育局-触控一体机</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18.7542万元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https://indenture.gcy.zfcg.gxzf.gov.cn/indenture-center/#/contract/record/detail/130069287</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405</w:t>
            </w:r>
          </w:p>
        </w:tc>
        <w:tc>
          <w:tcPr>
            <w:tcW w:w="1809"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p>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贵港市覃塘区教育局-激光打印机</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zh-CN" w:eastAsia="zh-CN"/>
              </w:rPr>
            </w:pPr>
            <w:r>
              <w:rPr>
                <w:rFonts w:hint="eastAsia" w:ascii="仿宋_GB2312" w:eastAsia="仿宋_GB2312"/>
                <w:szCs w:val="21"/>
                <w:highlight w:val="none"/>
                <w:lang w:val="zh-CN" w:eastAsia="zh-CN"/>
              </w:rPr>
              <w:t>https://indenture.gcy.zfcg.gxzf.gov.cn/indenture-center/#/contract/record/detail/130059642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406</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贵港市覃塘区教育局-</w:t>
            </w:r>
            <w:r>
              <w:rPr>
                <w:rFonts w:ascii="微软雅黑" w:hAnsi="微软雅黑" w:eastAsia="微软雅黑" w:cs="微软雅黑"/>
                <w:i w:val="0"/>
                <w:iCs w:val="0"/>
                <w:caps w:val="0"/>
                <w:color w:val="333333"/>
                <w:spacing w:val="0"/>
                <w:sz w:val="21"/>
                <w:szCs w:val="21"/>
                <w:shd w:val="clear" w:fill="FFFFFF"/>
              </w:rPr>
              <w:t>打印/复印纸</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0.235万元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https://indenture.gcy.zfcg.gxzf.gov.cn/indenture-center/#/contract/record/detail/130039115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407</w:t>
            </w:r>
          </w:p>
        </w:tc>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贵港市覃塘区教育局-打印/复印纸</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1.081万元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https://indenture.gcy.zfcg.gxzf.gov.cn/indenture-center/#/contract/record/detail/130038123</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408</w:t>
            </w:r>
          </w:p>
        </w:tc>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贵港市覃塘区教育局-彩色复印纸</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1.78万元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https://indenture.gcy.zfcg.gxzf.gov.cn/indenture-center/#/contract/record/detail/130008732</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409</w:t>
            </w:r>
          </w:p>
        </w:tc>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贵港市覃塘区学生资助管理中心-打印/复印纸</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采购项目整体预留</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0.8225万元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https://indenture.gcy.zfcg.gxzf.gov.cn/indenture-center/#/contract/record/detail/130096328</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p>
        </w:tc>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贵港市覃塘区樟木高级中学关于学生课桌椅</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38.9135万元</w:t>
            </w:r>
            <w:bookmarkStart w:id="0" w:name="_GoBack"/>
            <w:bookmarkEnd w:id="0"/>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https://indenture.gcy.zfcg.gxzf.gov.cn/indenture-center/#/contract/file/view/130191905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p>
        </w:tc>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贵港市覃塘区樟木高级中学关于触控一体机</w:t>
            </w:r>
            <w:r>
              <w:rPr>
                <w:rFonts w:hint="eastAsia" w:ascii="仿宋_GB2312" w:eastAsia="仿宋_GB2312"/>
                <w:szCs w:val="21"/>
                <w:highlight w:val="none"/>
                <w:lang w:val="en-US" w:eastAsia="zh-CN"/>
              </w:rPr>
              <w:br w:type="textWrapping"/>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48.0万元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zh-CN" w:eastAsia="zh-CN"/>
              </w:rPr>
              <w:t>https://indenture.gcy.zfcg.gxzf.gov.cn/indenture-center/#/contract/file/view/130191709</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p>
        </w:tc>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贵港市覃塘区樟木高级中学关于台式整机</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48.9960万元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https://indenture.gcy.zfcg.gxzf.gov.cn/indenture-center/#/contract/file/view/130192324</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p>
        </w:tc>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贵港市覃塘区樟木高级中学上下铺铁架床</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59.3万元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http://zfcg.czj.gxgg.gov.cn/site/detail?categoryCode=ZcyAnnouncement&amp;parentId=3005&amp;articleId=gF575GvAA8EZKpzS+zCW3A==&amp;utm=site.site-PC-40741.1045-pc-wsg-mainSearchPage-front.1.9af91b30da4511efbfd8bd858167810c</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p>
        </w:tc>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贵港市覃塘区樟木高级中学关于铁艺/钢木床</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28.0万元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https://indenture.gcy.zfcg.gxzf.gov.cn/indenture-center/#/contract/file/view/130142221</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p>
        </w:tc>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贵港市覃塘区樟木高级中学关于不间断电源、办公设备用品等</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18.4155万元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https://indenture.gcy.zfcg.gxzf.gov.cn/indenture-center/#/contract/file/view/130142709</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p>
        </w:tc>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贵港市覃塘区樟木高级中学关于办公桌</w:t>
            </w:r>
            <w:r>
              <w:rPr>
                <w:rFonts w:hint="eastAsia" w:ascii="仿宋_GB2312" w:eastAsia="仿宋_GB2312"/>
                <w:szCs w:val="21"/>
                <w:highlight w:val="none"/>
                <w:lang w:val="en-US" w:eastAsia="zh-CN"/>
              </w:rPr>
              <w:br w:type="textWrapping"/>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1.095万元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https://indenture.gcy.zfcg.gxzf.gov.cn/indenture-center/#/contract/file/view/130082945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p>
        </w:tc>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贵港市覃塘区樟木高级中学关于触控一体机</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21.0万元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https://indenture.gcy.zfcg.gxzf.gov.cn/indenture-center/#/contract/file/view/130054950</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p>
        </w:tc>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br w:type="textWrapping"/>
            </w:r>
            <w:r>
              <w:rPr>
                <w:rFonts w:hint="eastAsia" w:ascii="仿宋_GB2312" w:eastAsia="仿宋_GB2312"/>
                <w:szCs w:val="21"/>
                <w:highlight w:val="none"/>
                <w:lang w:val="en-US" w:eastAsia="zh-CN"/>
              </w:rPr>
              <w:t>贵港市覃塘区樟木高级中学关于桌子配件</w:t>
            </w:r>
            <w:r>
              <w:rPr>
                <w:rFonts w:hint="eastAsia" w:ascii="仿宋_GB2312" w:eastAsia="仿宋_GB2312"/>
                <w:szCs w:val="21"/>
                <w:highlight w:val="none"/>
                <w:lang w:val="en-US" w:eastAsia="zh-CN"/>
              </w:rPr>
              <w:br w:type="textWrapping"/>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4.8397万元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https://indenture.gcy.zfcg.gxzf.gov.cn/indenture-center/#/contract/file/view/130052795</w:t>
            </w:r>
          </w:p>
        </w:tc>
      </w:tr>
      <w:tr>
        <w:tblPrEx>
          <w:tblCellMar>
            <w:top w:w="0" w:type="dxa"/>
            <w:left w:w="10" w:type="dxa"/>
            <w:bottom w:w="0" w:type="dxa"/>
            <w:right w:w="10" w:type="dxa"/>
          </w:tblCellMar>
        </w:tblPrEx>
        <w:trPr>
          <w:gridAfter w:val="1"/>
          <w:wAfter w:w="2" w:type="dxa"/>
          <w:cantSplit/>
          <w:trHeight w:val="547" w:hRule="atLeast"/>
        </w:trPr>
        <w:tc>
          <w:tcPr>
            <w:tcW w:w="8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p>
        </w:tc>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贵港市覃塘区樟木高级中学学生实验楼项目</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采购项目全部预留</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435.2万元</w:t>
            </w:r>
          </w:p>
        </w:tc>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http://zfcg.czj.gxgg.gov.cn/site/detail?categoryCode=ZcyAnnouncement&amp;parentId=3005&amp;articleId=2oESKVaxU7UV7XCRGmUIZA==&amp;utm=site.site-PC-40741.1045-pc-wsg-mainSearchPage-front.1.935b30b0da5f11ef9deed97b9b88d845</w:t>
            </w:r>
          </w:p>
        </w:tc>
      </w:tr>
    </w:tbl>
    <w:p>
      <w:pPr>
        <w:pStyle w:val="13"/>
        <w:shd w:val="clear" w:color="auto" w:fill="auto"/>
        <w:adjustRightInd w:val="0"/>
        <w:snapToGrid w:val="0"/>
        <w:spacing w:before="0" w:after="0" w:line="547" w:lineRule="exact"/>
        <w:ind w:firstLine="2520" w:firstLineChars="700"/>
        <w:jc w:val="both"/>
        <w:rPr>
          <w:rFonts w:hint="default" w:ascii="仿宋_GB2312" w:eastAsia="仿宋_GB2312"/>
          <w:lang w:val="en-US" w:bidi="zh-CN"/>
        </w:rPr>
      </w:pPr>
      <w:r>
        <w:rPr>
          <w:rFonts w:hint="eastAsia" w:ascii="仿宋_GB2312" w:eastAsia="仿宋_GB2312"/>
          <w:lang w:val="zh-CN" w:bidi="zh-CN"/>
        </w:rPr>
        <w:t>部门（单位）名称</w:t>
      </w:r>
      <w:r>
        <w:rPr>
          <w:rFonts w:hint="eastAsia" w:ascii="仿宋_GB2312" w:eastAsia="仿宋_GB2312"/>
          <w:lang w:val="en-US" w:bidi="zh-CN"/>
        </w:rPr>
        <w:t>贵港市覃塘区教育局</w:t>
      </w:r>
    </w:p>
    <w:p>
      <w:pPr>
        <w:pStyle w:val="13"/>
        <w:shd w:val="clear" w:color="auto" w:fill="auto"/>
        <w:adjustRightInd w:val="0"/>
        <w:snapToGrid w:val="0"/>
        <w:spacing w:before="0" w:after="0" w:line="547" w:lineRule="exact"/>
        <w:ind w:firstLine="4680" w:firstLineChars="1300"/>
        <w:jc w:val="both"/>
        <w:rPr>
          <w:rFonts w:hint="default" w:ascii="仿宋_GB2312" w:hAnsi="黑体" w:eastAsia="方正小标宋简体"/>
          <w:color w:val="000000" w:themeColor="text1"/>
          <w:sz w:val="32"/>
          <w:szCs w:val="32"/>
          <w:lang w:val="en-US" w:eastAsia="zh-CN"/>
        </w:rPr>
      </w:pPr>
      <w:r>
        <w:rPr>
          <w:rFonts w:hint="eastAsia" w:ascii="仿宋_GB2312" w:eastAsia="仿宋_GB2312"/>
          <w:lang w:val="zh-CN" w:bidi="zh-CN"/>
        </w:rPr>
        <w:t>日期：</w:t>
      </w:r>
      <w:r>
        <w:rPr>
          <w:rFonts w:hint="eastAsia" w:ascii="仿宋_GB2312" w:eastAsia="仿宋_GB2312"/>
          <w:lang w:val="en-US" w:bidi="zh-CN"/>
        </w:rPr>
        <w:t>2025年1月23日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ZjZjYzMzRhMTUwMjMwMmQ0MDZhOGM1MDU3ZGNhMGMifQ=="/>
  </w:docVars>
  <w:rsids>
    <w:rsidRoot w:val="00C54C21"/>
    <w:rsid w:val="0001293C"/>
    <w:rsid w:val="000219FE"/>
    <w:rsid w:val="00024C7C"/>
    <w:rsid w:val="0007455B"/>
    <w:rsid w:val="0008354A"/>
    <w:rsid w:val="000842CF"/>
    <w:rsid w:val="0009361C"/>
    <w:rsid w:val="00094481"/>
    <w:rsid w:val="00094D7C"/>
    <w:rsid w:val="000A6780"/>
    <w:rsid w:val="000B5D74"/>
    <w:rsid w:val="000E102A"/>
    <w:rsid w:val="000E374B"/>
    <w:rsid w:val="000F25EF"/>
    <w:rsid w:val="000F5520"/>
    <w:rsid w:val="0010740E"/>
    <w:rsid w:val="00111721"/>
    <w:rsid w:val="00117446"/>
    <w:rsid w:val="00130478"/>
    <w:rsid w:val="00145033"/>
    <w:rsid w:val="00147DEF"/>
    <w:rsid w:val="0018265F"/>
    <w:rsid w:val="00197A61"/>
    <w:rsid w:val="00207033"/>
    <w:rsid w:val="0021698B"/>
    <w:rsid w:val="0022018E"/>
    <w:rsid w:val="00226363"/>
    <w:rsid w:val="00226B17"/>
    <w:rsid w:val="00240203"/>
    <w:rsid w:val="00272FD3"/>
    <w:rsid w:val="002947CC"/>
    <w:rsid w:val="002B4E2B"/>
    <w:rsid w:val="002C731B"/>
    <w:rsid w:val="002E0F6B"/>
    <w:rsid w:val="002E6ECE"/>
    <w:rsid w:val="002F52DF"/>
    <w:rsid w:val="00335FA9"/>
    <w:rsid w:val="00382526"/>
    <w:rsid w:val="00391FEC"/>
    <w:rsid w:val="003D7E7F"/>
    <w:rsid w:val="003F61A9"/>
    <w:rsid w:val="00415461"/>
    <w:rsid w:val="0042199C"/>
    <w:rsid w:val="00455E0E"/>
    <w:rsid w:val="00461D46"/>
    <w:rsid w:val="00462417"/>
    <w:rsid w:val="00466709"/>
    <w:rsid w:val="004C0790"/>
    <w:rsid w:val="00510A99"/>
    <w:rsid w:val="005312A4"/>
    <w:rsid w:val="0053258C"/>
    <w:rsid w:val="00535F43"/>
    <w:rsid w:val="0055771B"/>
    <w:rsid w:val="00562CDF"/>
    <w:rsid w:val="00565829"/>
    <w:rsid w:val="00574148"/>
    <w:rsid w:val="00585CAA"/>
    <w:rsid w:val="005A309F"/>
    <w:rsid w:val="005C0B9B"/>
    <w:rsid w:val="005D7821"/>
    <w:rsid w:val="00611F83"/>
    <w:rsid w:val="0061770E"/>
    <w:rsid w:val="00617EB8"/>
    <w:rsid w:val="00621B6A"/>
    <w:rsid w:val="0062364B"/>
    <w:rsid w:val="00633BC1"/>
    <w:rsid w:val="00645E19"/>
    <w:rsid w:val="006836FE"/>
    <w:rsid w:val="00687F51"/>
    <w:rsid w:val="00690C07"/>
    <w:rsid w:val="006B3CC8"/>
    <w:rsid w:val="006C5180"/>
    <w:rsid w:val="006C6EFD"/>
    <w:rsid w:val="006E42BF"/>
    <w:rsid w:val="006F7F31"/>
    <w:rsid w:val="00704E28"/>
    <w:rsid w:val="00706FBE"/>
    <w:rsid w:val="00724646"/>
    <w:rsid w:val="007502D3"/>
    <w:rsid w:val="007518D3"/>
    <w:rsid w:val="00757AB3"/>
    <w:rsid w:val="007C27F1"/>
    <w:rsid w:val="007C3B35"/>
    <w:rsid w:val="007C4BFE"/>
    <w:rsid w:val="007D3F77"/>
    <w:rsid w:val="007E0E8C"/>
    <w:rsid w:val="008040AC"/>
    <w:rsid w:val="00807A90"/>
    <w:rsid w:val="00820F18"/>
    <w:rsid w:val="00823A36"/>
    <w:rsid w:val="00824D79"/>
    <w:rsid w:val="008575C3"/>
    <w:rsid w:val="008737B3"/>
    <w:rsid w:val="00876F14"/>
    <w:rsid w:val="008810AF"/>
    <w:rsid w:val="008D13A1"/>
    <w:rsid w:val="008D7357"/>
    <w:rsid w:val="008E5F66"/>
    <w:rsid w:val="00901AA9"/>
    <w:rsid w:val="00903B91"/>
    <w:rsid w:val="00913AD2"/>
    <w:rsid w:val="00953CA9"/>
    <w:rsid w:val="00962B52"/>
    <w:rsid w:val="00973C10"/>
    <w:rsid w:val="009746B3"/>
    <w:rsid w:val="0098409D"/>
    <w:rsid w:val="00994BF8"/>
    <w:rsid w:val="009A0FF3"/>
    <w:rsid w:val="009A382D"/>
    <w:rsid w:val="009A3EDF"/>
    <w:rsid w:val="009B13AC"/>
    <w:rsid w:val="009D1545"/>
    <w:rsid w:val="009D2D37"/>
    <w:rsid w:val="009D5952"/>
    <w:rsid w:val="00A06159"/>
    <w:rsid w:val="00A26860"/>
    <w:rsid w:val="00A32621"/>
    <w:rsid w:val="00A9071C"/>
    <w:rsid w:val="00A938AF"/>
    <w:rsid w:val="00A97ED7"/>
    <w:rsid w:val="00AA1428"/>
    <w:rsid w:val="00AB45B6"/>
    <w:rsid w:val="00AB4915"/>
    <w:rsid w:val="00AC69E3"/>
    <w:rsid w:val="00AD5826"/>
    <w:rsid w:val="00AF76A7"/>
    <w:rsid w:val="00B13203"/>
    <w:rsid w:val="00B34B14"/>
    <w:rsid w:val="00B77F8B"/>
    <w:rsid w:val="00B82674"/>
    <w:rsid w:val="00B8608C"/>
    <w:rsid w:val="00BA4F28"/>
    <w:rsid w:val="00BA67A6"/>
    <w:rsid w:val="00BB7A03"/>
    <w:rsid w:val="00BD7DD1"/>
    <w:rsid w:val="00BE42ED"/>
    <w:rsid w:val="00BF440F"/>
    <w:rsid w:val="00C039D8"/>
    <w:rsid w:val="00C128FB"/>
    <w:rsid w:val="00C23679"/>
    <w:rsid w:val="00C30287"/>
    <w:rsid w:val="00C54C21"/>
    <w:rsid w:val="00C55F49"/>
    <w:rsid w:val="00C57247"/>
    <w:rsid w:val="00C85D9D"/>
    <w:rsid w:val="00C97035"/>
    <w:rsid w:val="00CA5B71"/>
    <w:rsid w:val="00CC3B1B"/>
    <w:rsid w:val="00D00763"/>
    <w:rsid w:val="00D22A21"/>
    <w:rsid w:val="00D4463A"/>
    <w:rsid w:val="00D52E5E"/>
    <w:rsid w:val="00D5518C"/>
    <w:rsid w:val="00D67DAC"/>
    <w:rsid w:val="00D76BB0"/>
    <w:rsid w:val="00D9623D"/>
    <w:rsid w:val="00DA243E"/>
    <w:rsid w:val="00DC4750"/>
    <w:rsid w:val="00DD708F"/>
    <w:rsid w:val="00DD7865"/>
    <w:rsid w:val="00E002CC"/>
    <w:rsid w:val="00E01C20"/>
    <w:rsid w:val="00E32F3F"/>
    <w:rsid w:val="00E36AFE"/>
    <w:rsid w:val="00E4133C"/>
    <w:rsid w:val="00E51994"/>
    <w:rsid w:val="00E61FC7"/>
    <w:rsid w:val="00E855AA"/>
    <w:rsid w:val="00E8727F"/>
    <w:rsid w:val="00EB0853"/>
    <w:rsid w:val="00EB3546"/>
    <w:rsid w:val="00EB5AB2"/>
    <w:rsid w:val="00ED21FC"/>
    <w:rsid w:val="00ED227D"/>
    <w:rsid w:val="00ED3A6B"/>
    <w:rsid w:val="00ED6A42"/>
    <w:rsid w:val="00EE13E3"/>
    <w:rsid w:val="00EE3225"/>
    <w:rsid w:val="00EF4EFA"/>
    <w:rsid w:val="00EF6766"/>
    <w:rsid w:val="00F0335A"/>
    <w:rsid w:val="00F208B4"/>
    <w:rsid w:val="00F22F34"/>
    <w:rsid w:val="00F31230"/>
    <w:rsid w:val="00F47F07"/>
    <w:rsid w:val="00F6024B"/>
    <w:rsid w:val="00F65D4E"/>
    <w:rsid w:val="00F65FBF"/>
    <w:rsid w:val="00F841B9"/>
    <w:rsid w:val="00F937EE"/>
    <w:rsid w:val="00FA5191"/>
    <w:rsid w:val="00FC04A2"/>
    <w:rsid w:val="00FC286A"/>
    <w:rsid w:val="00FF2592"/>
    <w:rsid w:val="0154754B"/>
    <w:rsid w:val="01DF10E6"/>
    <w:rsid w:val="022D76EE"/>
    <w:rsid w:val="02601CE0"/>
    <w:rsid w:val="027D0AA3"/>
    <w:rsid w:val="02905416"/>
    <w:rsid w:val="02F41532"/>
    <w:rsid w:val="030A6B60"/>
    <w:rsid w:val="038902AA"/>
    <w:rsid w:val="046528D7"/>
    <w:rsid w:val="04DC3620"/>
    <w:rsid w:val="07762C11"/>
    <w:rsid w:val="07C22486"/>
    <w:rsid w:val="087C56EB"/>
    <w:rsid w:val="0A7632C3"/>
    <w:rsid w:val="0BF815DA"/>
    <w:rsid w:val="0C210B2D"/>
    <w:rsid w:val="0CDE2DEF"/>
    <w:rsid w:val="0CDF0982"/>
    <w:rsid w:val="0CF94863"/>
    <w:rsid w:val="0CFB17FA"/>
    <w:rsid w:val="0E1A2800"/>
    <w:rsid w:val="0E85562C"/>
    <w:rsid w:val="0EAD12BB"/>
    <w:rsid w:val="0EC43A8A"/>
    <w:rsid w:val="0EFE07DD"/>
    <w:rsid w:val="0F443C33"/>
    <w:rsid w:val="0F8D1F40"/>
    <w:rsid w:val="0F9C7A07"/>
    <w:rsid w:val="0FEF0ECB"/>
    <w:rsid w:val="10FD1452"/>
    <w:rsid w:val="11186E66"/>
    <w:rsid w:val="11D40FC0"/>
    <w:rsid w:val="12080923"/>
    <w:rsid w:val="12CA23A9"/>
    <w:rsid w:val="13831DF1"/>
    <w:rsid w:val="14BC5944"/>
    <w:rsid w:val="14E934A7"/>
    <w:rsid w:val="15655FDB"/>
    <w:rsid w:val="16E02158"/>
    <w:rsid w:val="16FC33B7"/>
    <w:rsid w:val="17EF5450"/>
    <w:rsid w:val="17FC3582"/>
    <w:rsid w:val="18323B4F"/>
    <w:rsid w:val="192D4235"/>
    <w:rsid w:val="194D575C"/>
    <w:rsid w:val="1A0873A7"/>
    <w:rsid w:val="1C5266D5"/>
    <w:rsid w:val="1CD90047"/>
    <w:rsid w:val="1E04759A"/>
    <w:rsid w:val="1E5D729F"/>
    <w:rsid w:val="1EEF10DA"/>
    <w:rsid w:val="205F1323"/>
    <w:rsid w:val="20B3145F"/>
    <w:rsid w:val="20FE6AAA"/>
    <w:rsid w:val="21352F78"/>
    <w:rsid w:val="21723455"/>
    <w:rsid w:val="21F9451B"/>
    <w:rsid w:val="22A73E47"/>
    <w:rsid w:val="22DD43D6"/>
    <w:rsid w:val="22E9308E"/>
    <w:rsid w:val="236B317F"/>
    <w:rsid w:val="23CE6FC5"/>
    <w:rsid w:val="2437353F"/>
    <w:rsid w:val="25002284"/>
    <w:rsid w:val="25BA7703"/>
    <w:rsid w:val="263C5D66"/>
    <w:rsid w:val="269F14EC"/>
    <w:rsid w:val="27103A72"/>
    <w:rsid w:val="28BE1B8A"/>
    <w:rsid w:val="28F066A5"/>
    <w:rsid w:val="2BAE0F14"/>
    <w:rsid w:val="2C91656D"/>
    <w:rsid w:val="2DC238CD"/>
    <w:rsid w:val="2DCF6432"/>
    <w:rsid w:val="2E2F273E"/>
    <w:rsid w:val="2E4F4F5F"/>
    <w:rsid w:val="2EEA6981"/>
    <w:rsid w:val="2FFF7FD3"/>
    <w:rsid w:val="30C85884"/>
    <w:rsid w:val="30E90E7B"/>
    <w:rsid w:val="315A1E99"/>
    <w:rsid w:val="31E94E7A"/>
    <w:rsid w:val="32D225A9"/>
    <w:rsid w:val="341A0EA9"/>
    <w:rsid w:val="36992958"/>
    <w:rsid w:val="37320324"/>
    <w:rsid w:val="37482397"/>
    <w:rsid w:val="37762200"/>
    <w:rsid w:val="37DF189B"/>
    <w:rsid w:val="38EA2242"/>
    <w:rsid w:val="39FA355A"/>
    <w:rsid w:val="3A1439A9"/>
    <w:rsid w:val="3AB74898"/>
    <w:rsid w:val="3BCC4AB4"/>
    <w:rsid w:val="3C7A6AF6"/>
    <w:rsid w:val="3D0369C4"/>
    <w:rsid w:val="3DF241DA"/>
    <w:rsid w:val="3E804B62"/>
    <w:rsid w:val="3F3768A1"/>
    <w:rsid w:val="42AD2412"/>
    <w:rsid w:val="42CD58E8"/>
    <w:rsid w:val="435066A5"/>
    <w:rsid w:val="43857259"/>
    <w:rsid w:val="43A44956"/>
    <w:rsid w:val="44D90D1D"/>
    <w:rsid w:val="453E13F4"/>
    <w:rsid w:val="45913B74"/>
    <w:rsid w:val="45BA6736"/>
    <w:rsid w:val="463B4EF7"/>
    <w:rsid w:val="4767266A"/>
    <w:rsid w:val="47C0320C"/>
    <w:rsid w:val="48085CEF"/>
    <w:rsid w:val="49F06DF1"/>
    <w:rsid w:val="4A9174E4"/>
    <w:rsid w:val="4B205E83"/>
    <w:rsid w:val="4B500789"/>
    <w:rsid w:val="4B646838"/>
    <w:rsid w:val="4BBD2D4A"/>
    <w:rsid w:val="4CCA4DA5"/>
    <w:rsid w:val="4D976D54"/>
    <w:rsid w:val="4E1246E0"/>
    <w:rsid w:val="4E8144F3"/>
    <w:rsid w:val="4F8B6B08"/>
    <w:rsid w:val="514E7348"/>
    <w:rsid w:val="526554C2"/>
    <w:rsid w:val="538F0125"/>
    <w:rsid w:val="53A83E41"/>
    <w:rsid w:val="53E760BC"/>
    <w:rsid w:val="53FB0B46"/>
    <w:rsid w:val="541D74A6"/>
    <w:rsid w:val="54DA1C0D"/>
    <w:rsid w:val="55A562FB"/>
    <w:rsid w:val="566203E0"/>
    <w:rsid w:val="57136B32"/>
    <w:rsid w:val="575651A9"/>
    <w:rsid w:val="57B95671"/>
    <w:rsid w:val="57E03158"/>
    <w:rsid w:val="58277438"/>
    <w:rsid w:val="58676F42"/>
    <w:rsid w:val="58A477EB"/>
    <w:rsid w:val="58DA02C5"/>
    <w:rsid w:val="5B4B204F"/>
    <w:rsid w:val="5B8A1FD7"/>
    <w:rsid w:val="5BB26369"/>
    <w:rsid w:val="5C3D27D6"/>
    <w:rsid w:val="5C485CED"/>
    <w:rsid w:val="5D045333"/>
    <w:rsid w:val="5D1A7BCD"/>
    <w:rsid w:val="5FD15C85"/>
    <w:rsid w:val="60830691"/>
    <w:rsid w:val="61C3512C"/>
    <w:rsid w:val="61E15737"/>
    <w:rsid w:val="62966483"/>
    <w:rsid w:val="639C1033"/>
    <w:rsid w:val="63F202FC"/>
    <w:rsid w:val="655055D4"/>
    <w:rsid w:val="65C54B41"/>
    <w:rsid w:val="660042EE"/>
    <w:rsid w:val="666B00FF"/>
    <w:rsid w:val="66C712CF"/>
    <w:rsid w:val="68C73CD4"/>
    <w:rsid w:val="68F41B8F"/>
    <w:rsid w:val="6977567A"/>
    <w:rsid w:val="6B0B5627"/>
    <w:rsid w:val="6B2D76A7"/>
    <w:rsid w:val="6B621D92"/>
    <w:rsid w:val="6B6F4633"/>
    <w:rsid w:val="6B951FCB"/>
    <w:rsid w:val="6B9B4284"/>
    <w:rsid w:val="6CCD7863"/>
    <w:rsid w:val="6CEE6B80"/>
    <w:rsid w:val="6CFE5197"/>
    <w:rsid w:val="6DE91B4A"/>
    <w:rsid w:val="6DFD5899"/>
    <w:rsid w:val="6E6B4DAF"/>
    <w:rsid w:val="6F6B5AFE"/>
    <w:rsid w:val="6F8B197C"/>
    <w:rsid w:val="705553D8"/>
    <w:rsid w:val="70EC5775"/>
    <w:rsid w:val="720E51DD"/>
    <w:rsid w:val="72575903"/>
    <w:rsid w:val="74690380"/>
    <w:rsid w:val="75B7725B"/>
    <w:rsid w:val="75FA0088"/>
    <w:rsid w:val="76F74D4E"/>
    <w:rsid w:val="77465181"/>
    <w:rsid w:val="77DA1C95"/>
    <w:rsid w:val="77F232D3"/>
    <w:rsid w:val="7A1130B9"/>
    <w:rsid w:val="7B1B3E90"/>
    <w:rsid w:val="7B226F69"/>
    <w:rsid w:val="7B625A7B"/>
    <w:rsid w:val="7B640BA0"/>
    <w:rsid w:val="7BB03058"/>
    <w:rsid w:val="7C191499"/>
    <w:rsid w:val="7C8338CC"/>
    <w:rsid w:val="7DFA7833"/>
    <w:rsid w:val="7F1D45DE"/>
    <w:rsid w:val="7F8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cs="Cambria"/>
      <w:sz w:val="20"/>
      <w:szCs w:val="20"/>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eastAsiaTheme="minorEastAsia"/>
      <w:kern w:val="0"/>
      <w:sz w:val="24"/>
    </w:r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正文文本 (2)"/>
    <w:basedOn w:val="1"/>
    <w:qFormat/>
    <w:uiPriority w:val="0"/>
    <w:pPr>
      <w:shd w:val="clear" w:color="auto" w:fill="FFFFFF"/>
      <w:spacing w:before="680" w:after="1460" w:line="300" w:lineRule="exact"/>
      <w:jc w:val="center"/>
    </w:pPr>
    <w:rPr>
      <w:rFonts w:ascii="MingLiU" w:hAnsi="MingLiU" w:eastAsia="MingLiU" w:cs="MingLiU"/>
      <w:spacing w:val="30"/>
      <w:kern w:val="0"/>
      <w:sz w:val="30"/>
      <w:szCs w:val="30"/>
    </w:rPr>
  </w:style>
  <w:style w:type="character" w:customStyle="1" w:styleId="14">
    <w:name w:val="正文文本 (2) + 斜体"/>
    <w:qFormat/>
    <w:uiPriority w:val="0"/>
    <w:rPr>
      <w:rFonts w:hint="eastAsia" w:ascii="MingLiU" w:hAnsi="MingLiU" w:eastAsia="MingLiU" w:cs="MingLiU"/>
      <w:i/>
      <w:iCs/>
      <w:color w:val="000000"/>
      <w:spacing w:val="0"/>
      <w:w w:val="100"/>
      <w:position w:val="0"/>
      <w:sz w:val="30"/>
      <w:szCs w:val="30"/>
      <w:shd w:val="clear" w:color="auto" w:fill="FFFFFF"/>
      <w:lang w:val="zh-CN" w:eastAsia="zh-CN" w:bidi="zh-CN"/>
    </w:rPr>
  </w:style>
  <w:style w:type="paragraph" w:customStyle="1" w:styleId="15">
    <w:name w:val="Char"/>
    <w:basedOn w:val="1"/>
    <w:qFormat/>
    <w:uiPriority w:val="0"/>
    <w:rPr>
      <w:rFonts w:ascii="Tahoma" w:hAnsi="Tahoma" w:cs="Tahoma"/>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Desktop\&#23567;&#32418;&#2283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小红头</Template>
  <Company>WwW.YlmF.CoM</Company>
  <Pages>51</Pages>
  <Words>8075</Words>
  <Characters>25664</Characters>
  <Lines>5</Lines>
  <Paragraphs>1</Paragraphs>
  <TotalTime>1</TotalTime>
  <ScaleCrop>false</ScaleCrop>
  <LinksUpToDate>false</LinksUpToDate>
  <CharactersWithSpaces>25707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2019-12-02T09:47:00Z</dcterms:created>
  <dc:creator>AutoBVT</dc:creator>
  <cp:lastModifiedBy>yang</cp:lastModifiedBy>
  <cp:lastPrinted>2022-04-21T07:57:00Z</cp:lastPrinted>
  <dcterms:modified xsi:type="dcterms:W3CDTF">2025-01-24T14:53:48Z</dcterms:modified>
  <dc:title>贵港市覃塘区人民政府</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C0609A95684A4ECDB80EB8E087DB9624</vt:lpwstr>
  </property>
  <property fmtid="{D5CDD505-2E9C-101B-9397-08002B2CF9AE}" pid="4" name="commondata">
    <vt:lpwstr>eyJoZGlkIjoiNmZjZjYzMzRhMTUwMjMwMmQ0MDZhOGM1MDU3ZGNhMGMifQ==</vt:lpwstr>
  </property>
  <property fmtid="{D5CDD505-2E9C-101B-9397-08002B2CF9AE}" pid="5" name="KSOTemplateDocerSaveRecord">
    <vt:lpwstr>eyJoZGlkIjoiMmQ4MWRmZmNlZWE3NTE2NGIwYjBhMDY3NzFlN2JjNGIifQ==</vt:lpwstr>
  </property>
</Properties>
</file>