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22" w:rsidRDefault="00DC7A2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DC7A22" w:rsidRDefault="00DC7A2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bookmarkStart w:id="0" w:name="OLE_LINK7"/>
      <w:r w:rsidRPr="00E55B52">
        <w:rPr>
          <w:rFonts w:ascii="黑体" w:eastAsia="黑体" w:hAnsi="黑体" w:cs="黑体" w:hint="eastAsia"/>
          <w:sz w:val="44"/>
          <w:szCs w:val="44"/>
        </w:rPr>
        <w:t>防城区滩营乡滩营中心小学连廊和运动场</w:t>
      </w:r>
      <w:r w:rsidRPr="009927F7">
        <w:rPr>
          <w:rFonts w:ascii="黑体" w:eastAsia="黑体" w:hAnsi="黑体" w:cs="黑体" w:hint="eastAsia"/>
          <w:sz w:val="44"/>
          <w:szCs w:val="44"/>
        </w:rPr>
        <w:t>工程</w:t>
      </w:r>
      <w:bookmarkEnd w:id="0"/>
      <w:r>
        <w:rPr>
          <w:rFonts w:ascii="黑体" w:eastAsia="黑体" w:hAnsi="黑体" w:cs="黑体" w:hint="eastAsia"/>
          <w:sz w:val="44"/>
          <w:szCs w:val="44"/>
        </w:rPr>
        <w:t>项目公开招标意向</w:t>
      </w:r>
    </w:p>
    <w:p w:rsidR="00DC7A22" w:rsidRDefault="00DC7A22">
      <w:pPr>
        <w:ind w:firstLine="660"/>
        <w:rPr>
          <w:rFonts w:cs="Times New Roman"/>
          <w:sz w:val="32"/>
          <w:szCs w:val="32"/>
        </w:rPr>
      </w:pPr>
    </w:p>
    <w:p w:rsidR="00DC7A22" w:rsidRDefault="00DC7A22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bookmarkStart w:id="1" w:name="OLE_LINK8"/>
      <w:r w:rsidRPr="00E55B52">
        <w:rPr>
          <w:rFonts w:cs="宋体" w:hint="eastAsia"/>
          <w:sz w:val="32"/>
          <w:szCs w:val="32"/>
        </w:rPr>
        <w:t>防城区滩营乡滩营中心小学连廊和运动场</w:t>
      </w:r>
      <w:r w:rsidRPr="0050332A">
        <w:rPr>
          <w:rFonts w:cs="宋体" w:hint="eastAsia"/>
          <w:sz w:val="32"/>
          <w:szCs w:val="32"/>
        </w:rPr>
        <w:t>工程</w:t>
      </w:r>
      <w:bookmarkEnd w:id="1"/>
      <w:r>
        <w:rPr>
          <w:rFonts w:cs="宋体" w:hint="eastAsia"/>
          <w:sz w:val="32"/>
          <w:szCs w:val="32"/>
        </w:rPr>
        <w:t>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DC7A22">
        <w:trPr>
          <w:trHeight w:val="924"/>
        </w:trPr>
        <w:tc>
          <w:tcPr>
            <w:tcW w:w="46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DC7A22">
        <w:trPr>
          <w:trHeight w:val="552"/>
        </w:trPr>
        <w:tc>
          <w:tcPr>
            <w:tcW w:w="46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DC7A22" w:rsidRPr="00400F0A" w:rsidRDefault="00DC7A22">
            <w:pPr>
              <w:rPr>
                <w:rFonts w:ascii="宋体" w:cs="Times New Roman"/>
                <w:sz w:val="24"/>
                <w:szCs w:val="24"/>
              </w:rPr>
            </w:pPr>
            <w:r w:rsidRPr="00E55B52">
              <w:rPr>
                <w:rFonts w:ascii="宋体" w:cs="宋体" w:hint="eastAsia"/>
                <w:sz w:val="24"/>
                <w:szCs w:val="24"/>
              </w:rPr>
              <w:t>防城区滩营乡滩营中心小学</w:t>
            </w:r>
            <w:bookmarkStart w:id="3" w:name="OLE_LINK9"/>
            <w:r w:rsidRPr="00E55B52">
              <w:rPr>
                <w:rFonts w:ascii="宋体" w:cs="宋体" w:hint="eastAsia"/>
                <w:sz w:val="24"/>
                <w:szCs w:val="24"/>
              </w:rPr>
              <w:t>连廊和运动场</w:t>
            </w:r>
            <w:bookmarkEnd w:id="3"/>
            <w:r w:rsidRPr="00E55B52"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新建连廊和运动场</w:t>
            </w:r>
          </w:p>
        </w:tc>
        <w:tc>
          <w:tcPr>
            <w:tcW w:w="133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116</w:t>
            </w:r>
          </w:p>
        </w:tc>
        <w:tc>
          <w:tcPr>
            <w:tcW w:w="1620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OLE_LINK3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4"/>
          </w:p>
        </w:tc>
        <w:tc>
          <w:tcPr>
            <w:tcW w:w="494" w:type="dxa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2"/>
      <w:tr w:rsidR="00DC7A22">
        <w:trPr>
          <w:trHeight w:val="552"/>
        </w:trPr>
        <w:tc>
          <w:tcPr>
            <w:tcW w:w="46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C7A22" w:rsidRPr="002F4890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C7A22" w:rsidRDefault="00DC7A22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DC7A22">
        <w:trPr>
          <w:trHeight w:val="552"/>
        </w:trPr>
        <w:tc>
          <w:tcPr>
            <w:tcW w:w="46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DC7A22" w:rsidRPr="00823DF4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7A22" w:rsidRDefault="00DC7A22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DC7A22">
        <w:trPr>
          <w:trHeight w:val="401"/>
        </w:trPr>
        <w:tc>
          <w:tcPr>
            <w:tcW w:w="46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OLE_LINK2" w:colFirst="1" w:colLast="3"/>
          </w:p>
        </w:tc>
        <w:tc>
          <w:tcPr>
            <w:tcW w:w="2372" w:type="dxa"/>
            <w:vAlign w:val="center"/>
          </w:tcPr>
          <w:p w:rsidR="00DC7A22" w:rsidRPr="00EB7A96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C7A22" w:rsidRDefault="00DC7A2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DC7A22" w:rsidRDefault="00DC7A2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5"/>
    <w:p w:rsidR="00DC7A22" w:rsidRDefault="00DC7A22" w:rsidP="00DC7A22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DC7A22" w:rsidRDefault="00DC7A22">
      <w:pPr>
        <w:rPr>
          <w:rFonts w:cs="Times New Roman"/>
          <w:sz w:val="32"/>
          <w:szCs w:val="32"/>
        </w:rPr>
      </w:pPr>
    </w:p>
    <w:p w:rsidR="00DC7A22" w:rsidRDefault="00DC7A22" w:rsidP="00E55B52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DC7A22" w:rsidRDefault="00DC7A22" w:rsidP="00C66085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28</w:t>
      </w:r>
      <w:r>
        <w:rPr>
          <w:rFonts w:cs="宋体" w:hint="eastAsia"/>
          <w:sz w:val="32"/>
          <w:szCs w:val="32"/>
        </w:rPr>
        <w:t>日</w:t>
      </w:r>
    </w:p>
    <w:sectPr w:rsidR="00DC7A22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114E26"/>
    <w:rsid w:val="00117BDB"/>
    <w:rsid w:val="0012177E"/>
    <w:rsid w:val="00122AE0"/>
    <w:rsid w:val="00150C8D"/>
    <w:rsid w:val="00155431"/>
    <w:rsid w:val="001916A8"/>
    <w:rsid w:val="001C57E9"/>
    <w:rsid w:val="001E7B88"/>
    <w:rsid w:val="001F10F2"/>
    <w:rsid w:val="001F7D18"/>
    <w:rsid w:val="002340CD"/>
    <w:rsid w:val="0025796B"/>
    <w:rsid w:val="0026749F"/>
    <w:rsid w:val="00292F95"/>
    <w:rsid w:val="002D028A"/>
    <w:rsid w:val="002D0F2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86AFE"/>
    <w:rsid w:val="00394E31"/>
    <w:rsid w:val="00396A7B"/>
    <w:rsid w:val="003C19AC"/>
    <w:rsid w:val="003D7496"/>
    <w:rsid w:val="003E5906"/>
    <w:rsid w:val="003F5495"/>
    <w:rsid w:val="00400F0A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7BE3"/>
    <w:rsid w:val="00815915"/>
    <w:rsid w:val="00823DF4"/>
    <w:rsid w:val="00823FFB"/>
    <w:rsid w:val="00851F5C"/>
    <w:rsid w:val="008A219B"/>
    <w:rsid w:val="008B0D69"/>
    <w:rsid w:val="008C767E"/>
    <w:rsid w:val="008D7CAC"/>
    <w:rsid w:val="008E54AE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760C5"/>
    <w:rsid w:val="00A9455F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42F6"/>
    <w:rsid w:val="00C00BE6"/>
    <w:rsid w:val="00C04A09"/>
    <w:rsid w:val="00C054F6"/>
    <w:rsid w:val="00C66085"/>
    <w:rsid w:val="00C6614A"/>
    <w:rsid w:val="00C66B73"/>
    <w:rsid w:val="00C92930"/>
    <w:rsid w:val="00CD1053"/>
    <w:rsid w:val="00CD4CB1"/>
    <w:rsid w:val="00CE580E"/>
    <w:rsid w:val="00CE5A63"/>
    <w:rsid w:val="00CF26B6"/>
    <w:rsid w:val="00CF2C68"/>
    <w:rsid w:val="00D35C8A"/>
    <w:rsid w:val="00DA11F1"/>
    <w:rsid w:val="00DB5B8B"/>
    <w:rsid w:val="00DC7A22"/>
    <w:rsid w:val="00DF0314"/>
    <w:rsid w:val="00DF0A2E"/>
    <w:rsid w:val="00DF2D40"/>
    <w:rsid w:val="00E0095C"/>
    <w:rsid w:val="00E026F3"/>
    <w:rsid w:val="00E26045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50F7D"/>
    <w:rsid w:val="00F94024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1</Pages>
  <Words>48</Words>
  <Characters>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91</cp:revision>
  <dcterms:created xsi:type="dcterms:W3CDTF">2021-07-13T01:34:00Z</dcterms:created>
  <dcterms:modified xsi:type="dcterms:W3CDTF">2025-05-28T09:53:00Z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