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4E" w:rsidRDefault="00F93B4E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F93B4E" w:rsidRDefault="00F93B4E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Pr="006133AE">
        <w:rPr>
          <w:rFonts w:ascii="黑体" w:eastAsia="黑体" w:hAnsi="黑体" w:cs="黑体" w:hint="eastAsia"/>
          <w:sz w:val="44"/>
          <w:szCs w:val="44"/>
        </w:rPr>
        <w:t>第</w:t>
      </w:r>
      <w:r>
        <w:rPr>
          <w:rFonts w:ascii="黑体" w:eastAsia="黑体" w:hAnsi="黑体" w:cs="黑体" w:hint="eastAsia"/>
          <w:sz w:val="44"/>
          <w:szCs w:val="44"/>
        </w:rPr>
        <w:t>四</w:t>
      </w:r>
      <w:r w:rsidRPr="006133AE">
        <w:rPr>
          <w:rFonts w:ascii="黑体" w:eastAsia="黑体" w:hAnsi="黑体" w:cs="黑体" w:hint="eastAsia"/>
          <w:sz w:val="44"/>
          <w:szCs w:val="44"/>
        </w:rPr>
        <w:t>批</w:t>
      </w:r>
      <w:r>
        <w:rPr>
          <w:rFonts w:ascii="黑体" w:eastAsia="黑体" w:hAnsi="黑体" w:cs="黑体" w:hint="eastAsia"/>
          <w:sz w:val="44"/>
          <w:szCs w:val="44"/>
        </w:rPr>
        <w:t>工程项目公开招标意向</w:t>
      </w:r>
    </w:p>
    <w:p w:rsidR="00F93B4E" w:rsidRDefault="00F93B4E">
      <w:pPr>
        <w:ind w:firstLine="660"/>
        <w:rPr>
          <w:rFonts w:cs="Times New Roman"/>
          <w:sz w:val="32"/>
          <w:szCs w:val="32"/>
        </w:rPr>
      </w:pPr>
    </w:p>
    <w:p w:rsidR="00F93B4E" w:rsidRDefault="00F93B4E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号）等有关规定，现将防城区教育局</w:t>
      </w: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年第四批工程项目公开招标意向公开如下：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F93B4E">
        <w:trPr>
          <w:trHeight w:val="924"/>
        </w:trPr>
        <w:tc>
          <w:tcPr>
            <w:tcW w:w="468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F93B4E">
        <w:trPr>
          <w:trHeight w:val="552"/>
        </w:trPr>
        <w:tc>
          <w:tcPr>
            <w:tcW w:w="468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F93B4E" w:rsidRPr="00DC303F" w:rsidRDefault="00F93B4E">
            <w:pPr>
              <w:rPr>
                <w:rFonts w:ascii="宋体" w:cs="Times New Roman"/>
                <w:sz w:val="24"/>
                <w:szCs w:val="24"/>
              </w:rPr>
            </w:pPr>
            <w:r w:rsidRPr="00DC303F">
              <w:rPr>
                <w:rFonts w:ascii="宋体" w:cs="宋体" w:hint="eastAsia"/>
                <w:sz w:val="24"/>
                <w:szCs w:val="24"/>
              </w:rPr>
              <w:t>防城区那良镇里火小学教学楼维修、新建运动场及围墙工程</w:t>
            </w:r>
          </w:p>
        </w:tc>
        <w:tc>
          <w:tcPr>
            <w:tcW w:w="2230" w:type="dxa"/>
            <w:vAlign w:val="center"/>
          </w:tcPr>
          <w:p w:rsidR="00F93B4E" w:rsidRDefault="00F93B4E">
            <w:pPr>
              <w:rPr>
                <w:rFonts w:ascii="宋体" w:cs="Times New Roman"/>
                <w:sz w:val="24"/>
                <w:szCs w:val="24"/>
              </w:rPr>
            </w:pPr>
            <w:r w:rsidRPr="00C00BE6">
              <w:rPr>
                <w:rFonts w:ascii="宋体" w:cs="宋体" w:hint="eastAsia"/>
                <w:sz w:val="24"/>
                <w:szCs w:val="24"/>
              </w:rPr>
              <w:t>教学楼维修</w:t>
            </w:r>
            <w:r>
              <w:rPr>
                <w:rFonts w:ascii="宋体" w:cs="宋体" w:hint="eastAsia"/>
                <w:sz w:val="24"/>
                <w:szCs w:val="24"/>
              </w:rPr>
              <w:t>、校园硬化及围墙改造</w:t>
            </w:r>
          </w:p>
        </w:tc>
        <w:tc>
          <w:tcPr>
            <w:tcW w:w="1338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75</w:t>
            </w:r>
          </w:p>
        </w:tc>
        <w:tc>
          <w:tcPr>
            <w:tcW w:w="1620" w:type="dxa"/>
            <w:vAlign w:val="center"/>
          </w:tcPr>
          <w:p w:rsidR="00F93B4E" w:rsidRDefault="00F93B4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F93B4E" w:rsidRDefault="00F93B4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0"/>
      <w:tr w:rsidR="00F93B4E">
        <w:trPr>
          <w:trHeight w:val="552"/>
        </w:trPr>
        <w:tc>
          <w:tcPr>
            <w:tcW w:w="468" w:type="dxa"/>
            <w:vAlign w:val="center"/>
          </w:tcPr>
          <w:p w:rsidR="00F93B4E" w:rsidRDefault="00F93B4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F93B4E" w:rsidRPr="002F4890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 w:rsidRPr="002F4890">
              <w:rPr>
                <w:rFonts w:ascii="宋体" w:cs="宋体" w:hint="eastAsia"/>
                <w:sz w:val="24"/>
                <w:szCs w:val="24"/>
              </w:rPr>
              <w:t>防城区那良镇板蒙小学</w:t>
            </w:r>
            <w:bookmarkStart w:id="1" w:name="OLE_LINK5"/>
            <w:r w:rsidRPr="002F4890">
              <w:rPr>
                <w:rFonts w:ascii="宋体" w:cs="宋体" w:hint="eastAsia"/>
                <w:sz w:val="24"/>
                <w:szCs w:val="24"/>
              </w:rPr>
              <w:t>教学楼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 w:rsidRPr="002F4890">
              <w:rPr>
                <w:rFonts w:ascii="宋体" w:cs="宋体" w:hint="eastAsia"/>
                <w:sz w:val="24"/>
                <w:szCs w:val="24"/>
              </w:rPr>
              <w:t>学生宿舍楼维修</w:t>
            </w:r>
            <w:bookmarkEnd w:id="1"/>
            <w:r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vAlign w:val="center"/>
          </w:tcPr>
          <w:p w:rsidR="00F93B4E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 w:rsidRPr="002F4890">
              <w:rPr>
                <w:rFonts w:ascii="宋体" w:cs="宋体" w:hint="eastAsia"/>
                <w:sz w:val="24"/>
                <w:szCs w:val="24"/>
              </w:rPr>
              <w:t>教学楼及学生宿舍楼维修</w:t>
            </w:r>
          </w:p>
        </w:tc>
        <w:tc>
          <w:tcPr>
            <w:tcW w:w="1338" w:type="dxa"/>
            <w:vAlign w:val="center"/>
          </w:tcPr>
          <w:p w:rsidR="00F93B4E" w:rsidRDefault="00F93B4E" w:rsidP="003735C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80</w:t>
            </w:r>
          </w:p>
        </w:tc>
        <w:tc>
          <w:tcPr>
            <w:tcW w:w="1620" w:type="dxa"/>
            <w:vAlign w:val="center"/>
          </w:tcPr>
          <w:p w:rsidR="00F93B4E" w:rsidRDefault="00F93B4E" w:rsidP="003735C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F93B4E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3B4E">
        <w:trPr>
          <w:trHeight w:val="552"/>
        </w:trPr>
        <w:tc>
          <w:tcPr>
            <w:tcW w:w="468" w:type="dxa"/>
            <w:vAlign w:val="center"/>
          </w:tcPr>
          <w:p w:rsidR="00F93B4E" w:rsidRDefault="00F93B4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F93B4E" w:rsidRPr="00823DF4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防城区峒中镇那涯小学</w:t>
            </w:r>
            <w:bookmarkStart w:id="2" w:name="OLE_LINK6"/>
            <w:r>
              <w:rPr>
                <w:rFonts w:ascii="宋体" w:cs="宋体" w:hint="eastAsia"/>
                <w:sz w:val="24"/>
                <w:szCs w:val="24"/>
              </w:rPr>
              <w:t>学生宿舍楼维修、教学综合楼及运动场改造</w:t>
            </w:r>
            <w:bookmarkEnd w:id="2"/>
            <w:r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vAlign w:val="center"/>
          </w:tcPr>
          <w:p w:rsidR="00F93B4E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学生宿舍楼维修、教学综合楼及运动场改造</w:t>
            </w:r>
          </w:p>
        </w:tc>
        <w:tc>
          <w:tcPr>
            <w:tcW w:w="1338" w:type="dxa"/>
            <w:vAlign w:val="center"/>
          </w:tcPr>
          <w:p w:rsidR="00F93B4E" w:rsidRDefault="00F93B4E" w:rsidP="003735C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135</w:t>
            </w:r>
          </w:p>
        </w:tc>
        <w:tc>
          <w:tcPr>
            <w:tcW w:w="1620" w:type="dxa"/>
            <w:vAlign w:val="center"/>
          </w:tcPr>
          <w:p w:rsidR="00F93B4E" w:rsidRDefault="00F93B4E" w:rsidP="003735C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3" w:name="OLE_LINK4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3"/>
          </w:p>
        </w:tc>
        <w:tc>
          <w:tcPr>
            <w:tcW w:w="494" w:type="dxa"/>
          </w:tcPr>
          <w:p w:rsidR="00F93B4E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3B4E" w:rsidTr="00D41493">
        <w:trPr>
          <w:trHeight w:val="725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93B4E" w:rsidRDefault="00F93B4E">
            <w:pPr>
              <w:jc w:val="center"/>
              <w:rPr>
                <w:rFonts w:ascii="宋体" w:cs="宋体"/>
                <w:sz w:val="24"/>
                <w:szCs w:val="24"/>
              </w:rPr>
            </w:pPr>
            <w:bookmarkStart w:id="4" w:name="OLE_LINK2" w:colFirst="1" w:colLast="3"/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F93B4E" w:rsidRPr="00EB7A96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 w:rsidRPr="00EB7A96">
              <w:rPr>
                <w:rFonts w:ascii="宋体" w:cs="宋体" w:hint="eastAsia"/>
                <w:sz w:val="24"/>
                <w:szCs w:val="24"/>
              </w:rPr>
              <w:t>防城区那良镇北仑小学</w:t>
            </w:r>
            <w:bookmarkStart w:id="5" w:name="OLE_LINK7"/>
            <w:bookmarkStart w:id="6" w:name="OLE_LINK8"/>
            <w:r w:rsidRPr="00EB7A96">
              <w:rPr>
                <w:rFonts w:ascii="宋体" w:cs="宋体" w:hint="eastAsia"/>
                <w:sz w:val="24"/>
                <w:szCs w:val="24"/>
              </w:rPr>
              <w:t>教学楼维修及运动场</w:t>
            </w:r>
            <w:bookmarkEnd w:id="5"/>
            <w:bookmarkEnd w:id="6"/>
            <w:r>
              <w:rPr>
                <w:rFonts w:ascii="宋体" w:cs="宋体" w:hint="eastAsia"/>
                <w:sz w:val="24"/>
                <w:szCs w:val="24"/>
              </w:rPr>
              <w:t>改造工程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F93B4E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 w:rsidRPr="00EB7A96">
              <w:rPr>
                <w:rFonts w:ascii="宋体" w:cs="宋体" w:hint="eastAsia"/>
                <w:sz w:val="24"/>
                <w:szCs w:val="24"/>
              </w:rPr>
              <w:t>教学楼维修及运动场</w:t>
            </w:r>
            <w:r>
              <w:rPr>
                <w:rFonts w:ascii="宋体" w:cs="宋体" w:hint="eastAsia"/>
                <w:sz w:val="24"/>
                <w:szCs w:val="24"/>
              </w:rPr>
              <w:t>改造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93B4E" w:rsidRDefault="00F93B4E" w:rsidP="003735C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3B4E" w:rsidRDefault="00F93B4E" w:rsidP="003735C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7" w:name="OLE_LINK9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7"/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F93B4E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3B4E" w:rsidTr="00D41493">
        <w:trPr>
          <w:trHeight w:val="196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F93B4E" w:rsidRDefault="00F93B4E" w:rsidP="00D4149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vAlign w:val="center"/>
          </w:tcPr>
          <w:p w:rsidR="00F93B4E" w:rsidRPr="00D41493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 w:rsidRPr="00D41493">
              <w:rPr>
                <w:rFonts w:ascii="宋体" w:cs="宋体" w:hint="eastAsia"/>
                <w:sz w:val="24"/>
                <w:szCs w:val="24"/>
              </w:rPr>
              <w:t>防城区那良镇那伍小学</w:t>
            </w:r>
            <w:bookmarkStart w:id="8" w:name="OLE_LINK3"/>
            <w:r w:rsidRPr="00D41493">
              <w:rPr>
                <w:rFonts w:ascii="宋体" w:cs="宋体" w:hint="eastAsia"/>
                <w:sz w:val="24"/>
                <w:szCs w:val="24"/>
              </w:rPr>
              <w:t>教学楼维修及</w:t>
            </w:r>
            <w:r>
              <w:rPr>
                <w:rFonts w:ascii="宋体" w:cs="宋体" w:hint="eastAsia"/>
                <w:sz w:val="24"/>
                <w:szCs w:val="24"/>
              </w:rPr>
              <w:t>新建</w:t>
            </w:r>
            <w:r w:rsidRPr="00D41493">
              <w:rPr>
                <w:rFonts w:ascii="宋体" w:cs="宋体" w:hint="eastAsia"/>
                <w:sz w:val="24"/>
                <w:szCs w:val="24"/>
              </w:rPr>
              <w:t>运动场</w:t>
            </w:r>
            <w:bookmarkEnd w:id="8"/>
            <w:r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F93B4E" w:rsidRPr="00EB7A96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  <w:r w:rsidRPr="00D41493">
              <w:rPr>
                <w:rFonts w:ascii="宋体" w:cs="宋体" w:hint="eastAsia"/>
                <w:sz w:val="24"/>
                <w:szCs w:val="24"/>
              </w:rPr>
              <w:t>教学楼维修及</w:t>
            </w:r>
            <w:r>
              <w:rPr>
                <w:rFonts w:ascii="宋体" w:cs="宋体" w:hint="eastAsia"/>
                <w:sz w:val="24"/>
                <w:szCs w:val="24"/>
              </w:rPr>
              <w:t>新建</w:t>
            </w:r>
            <w:r w:rsidRPr="00D41493">
              <w:rPr>
                <w:rFonts w:ascii="宋体" w:cs="宋体" w:hint="eastAsia"/>
                <w:sz w:val="24"/>
                <w:szCs w:val="24"/>
              </w:rPr>
              <w:t>运动场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F93B4E" w:rsidRDefault="00F93B4E" w:rsidP="003735C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93B4E" w:rsidRDefault="00F93B4E" w:rsidP="003735C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F93B4E" w:rsidRDefault="00F93B4E" w:rsidP="003735C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4"/>
    <w:p w:rsidR="00F93B4E" w:rsidRDefault="00F93B4E" w:rsidP="00F93B4E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F93B4E" w:rsidRDefault="00F93B4E">
      <w:pPr>
        <w:rPr>
          <w:rFonts w:cs="Times New Roman"/>
          <w:sz w:val="32"/>
          <w:szCs w:val="32"/>
        </w:rPr>
      </w:pPr>
    </w:p>
    <w:p w:rsidR="00F93B4E" w:rsidRDefault="00F93B4E" w:rsidP="00CD40AC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F93B4E" w:rsidRDefault="00F93B4E" w:rsidP="00390941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日</w:t>
      </w:r>
    </w:p>
    <w:sectPr w:rsidR="00F93B4E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7673"/>
    <w:rsid w:val="00023297"/>
    <w:rsid w:val="00044E8D"/>
    <w:rsid w:val="000937DB"/>
    <w:rsid w:val="000B589A"/>
    <w:rsid w:val="00114E26"/>
    <w:rsid w:val="00117BDB"/>
    <w:rsid w:val="0012177E"/>
    <w:rsid w:val="00122AE0"/>
    <w:rsid w:val="00150C8D"/>
    <w:rsid w:val="00155431"/>
    <w:rsid w:val="001916A8"/>
    <w:rsid w:val="001C48A2"/>
    <w:rsid w:val="001C57E9"/>
    <w:rsid w:val="001F10F2"/>
    <w:rsid w:val="001F7D18"/>
    <w:rsid w:val="002340CD"/>
    <w:rsid w:val="0025796B"/>
    <w:rsid w:val="0026749F"/>
    <w:rsid w:val="00292F95"/>
    <w:rsid w:val="002D028A"/>
    <w:rsid w:val="002D3F0C"/>
    <w:rsid w:val="002E07CA"/>
    <w:rsid w:val="002F4890"/>
    <w:rsid w:val="00301F34"/>
    <w:rsid w:val="00320547"/>
    <w:rsid w:val="00333275"/>
    <w:rsid w:val="00350D5E"/>
    <w:rsid w:val="00371A06"/>
    <w:rsid w:val="003735C1"/>
    <w:rsid w:val="00386AFE"/>
    <w:rsid w:val="00390941"/>
    <w:rsid w:val="00396A7B"/>
    <w:rsid w:val="003C19AC"/>
    <w:rsid w:val="003D7496"/>
    <w:rsid w:val="003E5906"/>
    <w:rsid w:val="003F5495"/>
    <w:rsid w:val="00411087"/>
    <w:rsid w:val="00423C3C"/>
    <w:rsid w:val="00423DD3"/>
    <w:rsid w:val="004468D6"/>
    <w:rsid w:val="004577F2"/>
    <w:rsid w:val="00486D57"/>
    <w:rsid w:val="004C14CA"/>
    <w:rsid w:val="004D1D9D"/>
    <w:rsid w:val="004E02AA"/>
    <w:rsid w:val="005225B2"/>
    <w:rsid w:val="0054143C"/>
    <w:rsid w:val="005523F5"/>
    <w:rsid w:val="00564569"/>
    <w:rsid w:val="00576865"/>
    <w:rsid w:val="00597ED8"/>
    <w:rsid w:val="005A5B8D"/>
    <w:rsid w:val="005B4CF3"/>
    <w:rsid w:val="005D0559"/>
    <w:rsid w:val="005E153B"/>
    <w:rsid w:val="005F7C21"/>
    <w:rsid w:val="006133AE"/>
    <w:rsid w:val="00656E8D"/>
    <w:rsid w:val="006604CF"/>
    <w:rsid w:val="0066550A"/>
    <w:rsid w:val="00695C0A"/>
    <w:rsid w:val="006A29A8"/>
    <w:rsid w:val="006D297C"/>
    <w:rsid w:val="006F7F28"/>
    <w:rsid w:val="007239E3"/>
    <w:rsid w:val="00753308"/>
    <w:rsid w:val="007549BB"/>
    <w:rsid w:val="00774206"/>
    <w:rsid w:val="007D6FB7"/>
    <w:rsid w:val="007F7BE3"/>
    <w:rsid w:val="00815915"/>
    <w:rsid w:val="00823DF4"/>
    <w:rsid w:val="00823FFB"/>
    <w:rsid w:val="008B0D69"/>
    <w:rsid w:val="008C767E"/>
    <w:rsid w:val="008E54AE"/>
    <w:rsid w:val="008F08E2"/>
    <w:rsid w:val="008F6E68"/>
    <w:rsid w:val="0090546D"/>
    <w:rsid w:val="00967EE9"/>
    <w:rsid w:val="00987A74"/>
    <w:rsid w:val="009A1B4B"/>
    <w:rsid w:val="009E6390"/>
    <w:rsid w:val="00A168A6"/>
    <w:rsid w:val="00A37864"/>
    <w:rsid w:val="00A47409"/>
    <w:rsid w:val="00A760C5"/>
    <w:rsid w:val="00AB0BC0"/>
    <w:rsid w:val="00AB7124"/>
    <w:rsid w:val="00AD7F77"/>
    <w:rsid w:val="00B12B6E"/>
    <w:rsid w:val="00B16489"/>
    <w:rsid w:val="00B63B0B"/>
    <w:rsid w:val="00B8570D"/>
    <w:rsid w:val="00B909F7"/>
    <w:rsid w:val="00BB4C83"/>
    <w:rsid w:val="00BB6AE3"/>
    <w:rsid w:val="00BF42F6"/>
    <w:rsid w:val="00C00BE6"/>
    <w:rsid w:val="00C6614A"/>
    <w:rsid w:val="00C66B73"/>
    <w:rsid w:val="00C92930"/>
    <w:rsid w:val="00CD1053"/>
    <w:rsid w:val="00CD40AC"/>
    <w:rsid w:val="00CD4CB1"/>
    <w:rsid w:val="00CE5A63"/>
    <w:rsid w:val="00CF26B6"/>
    <w:rsid w:val="00CF2C68"/>
    <w:rsid w:val="00D35C8A"/>
    <w:rsid w:val="00D41493"/>
    <w:rsid w:val="00DB5B8B"/>
    <w:rsid w:val="00DC303F"/>
    <w:rsid w:val="00DF0314"/>
    <w:rsid w:val="00DF2D40"/>
    <w:rsid w:val="00E0095C"/>
    <w:rsid w:val="00E026F3"/>
    <w:rsid w:val="00E26045"/>
    <w:rsid w:val="00E55004"/>
    <w:rsid w:val="00E60B6F"/>
    <w:rsid w:val="00E717B1"/>
    <w:rsid w:val="00E76D07"/>
    <w:rsid w:val="00E875BB"/>
    <w:rsid w:val="00E87CC1"/>
    <w:rsid w:val="00EB7A96"/>
    <w:rsid w:val="00EC0C85"/>
    <w:rsid w:val="00EC4127"/>
    <w:rsid w:val="00EC41BB"/>
    <w:rsid w:val="00ED39BE"/>
    <w:rsid w:val="00EE1F0B"/>
    <w:rsid w:val="00EE2C98"/>
    <w:rsid w:val="00F50F7D"/>
    <w:rsid w:val="00F93B4E"/>
    <w:rsid w:val="00F94024"/>
    <w:rsid w:val="00FA1B31"/>
    <w:rsid w:val="00FE3181"/>
    <w:rsid w:val="00FE758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1</Pages>
  <Words>76</Words>
  <Characters>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75</cp:revision>
  <dcterms:created xsi:type="dcterms:W3CDTF">2021-07-13T01:34:00Z</dcterms:created>
  <dcterms:modified xsi:type="dcterms:W3CDTF">2025-04-03T00:32:00Z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