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eastAsia="仿宋" w:cs="仿宋"/>
          <w:b/>
          <w:sz w:val="44"/>
          <w:szCs w:val="44"/>
        </w:rPr>
      </w:pPr>
      <w:r>
        <w:rPr>
          <w:rFonts w:hint="eastAsia" w:ascii="仿宋" w:eastAsia="仿宋" w:cs="仿宋"/>
          <w:b/>
          <w:sz w:val="44"/>
          <w:szCs w:val="44"/>
        </w:rPr>
        <w:t>合浦县合浦水库灌区工程管理中心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仿宋" w:eastAsia="仿宋" w:cs="仿宋"/>
          <w:b/>
          <w:sz w:val="44"/>
          <w:szCs w:val="44"/>
        </w:rPr>
        <w:t>202</w:t>
      </w:r>
      <w:r>
        <w:rPr>
          <w:rFonts w:hint="eastAsia" w:ascii="仿宋" w:eastAsia="仿宋" w:cs="仿宋"/>
          <w:b/>
          <w:sz w:val="44"/>
          <w:szCs w:val="44"/>
          <w:lang w:val="en-US" w:eastAsia="zh-CN"/>
        </w:rPr>
        <w:t>5</w:t>
      </w:r>
      <w:r>
        <w:rPr>
          <w:rFonts w:hint="eastAsia" w:ascii="仿宋" w:eastAsia="仿宋" w:cs="仿宋"/>
          <w:b/>
          <w:sz w:val="44"/>
          <w:szCs w:val="44"/>
        </w:rPr>
        <w:t>年</w:t>
      </w:r>
      <w:r>
        <w:rPr>
          <w:rFonts w:hint="eastAsia" w:ascii="仿宋" w:eastAsia="仿宋" w:cs="仿宋"/>
          <w:b/>
          <w:sz w:val="44"/>
          <w:szCs w:val="44"/>
          <w:lang w:val="en-US" w:eastAsia="zh-CN"/>
        </w:rPr>
        <w:t>6</w:t>
      </w:r>
      <w:r>
        <w:rPr>
          <w:rFonts w:hint="eastAsia" w:ascii="仿宋" w:eastAsia="仿宋" w:cs="仿宋"/>
          <w:b/>
          <w:sz w:val="44"/>
          <w:szCs w:val="44"/>
        </w:rPr>
        <w:t>月政府采购意向公开</w:t>
      </w:r>
    </w:p>
    <w:p>
      <w:pPr>
        <w:spacing w:line="400" w:lineRule="exact"/>
        <w:ind w:firstLine="560" w:firstLineChars="200"/>
        <w:rPr>
          <w:sz w:val="28"/>
          <w:szCs w:val="28"/>
        </w:rPr>
      </w:pPr>
    </w:p>
    <w:p>
      <w:pPr>
        <w:spacing w:line="400" w:lineRule="exact"/>
        <w:ind w:firstLine="560" w:firstLineChars="200"/>
        <w:rPr>
          <w:sz w:val="28"/>
          <w:szCs w:val="28"/>
        </w:rPr>
      </w:pPr>
    </w:p>
    <w:p>
      <w:pPr>
        <w:spacing w:line="40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为便于供应商及时了解政府采购信息，根据《财政部关于开展政府采购意向公开工作的通知》（财库〔2020〕10号）等有关规定，现将合浦县合浦水库灌区工程管理中心202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eastAsia="仿宋" w:cs="仿宋"/>
          <w:sz w:val="32"/>
          <w:szCs w:val="32"/>
        </w:rPr>
        <w:t>月采购意向公开如下：</w:t>
      </w:r>
    </w:p>
    <w:tbl>
      <w:tblPr>
        <w:tblStyle w:val="8"/>
        <w:tblpPr w:leftFromText="180" w:rightFromText="180" w:vertAnchor="text" w:horzAnchor="page" w:tblpXSpec="center" w:tblpY="129"/>
        <w:tblOverlap w:val="never"/>
        <w:tblW w:w="87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80"/>
        <w:gridCol w:w="1575"/>
        <w:gridCol w:w="1350"/>
        <w:gridCol w:w="1410"/>
        <w:gridCol w:w="1515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采购需求概况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预算金额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预计采购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落实政府采购政策功能情况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bookmarkStart w:id="0" w:name="OLE_LINK1" w:colFirst="1" w:colLast="2"/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合浦县常乐镇石城村委大陂头干渠至二港灌溉渠工程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工程施工等</w:t>
            </w:r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OLE_LINK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226.72</w:t>
            </w:r>
            <w:bookmarkEnd w:id="2"/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按照政府采购政策相关要求落实。</w:t>
            </w:r>
            <w:bookmarkEnd w:id="3"/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仿宋"/>
                <w:color w:val="auto"/>
                <w:sz w:val="24"/>
                <w:szCs w:val="24"/>
              </w:rPr>
            </w:pPr>
          </w:p>
        </w:tc>
      </w:tr>
      <w:bookmarkEnd w:id="0"/>
    </w:tbl>
    <w:p>
      <w:pPr>
        <w:spacing w:line="40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asci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ODVlN2Q4MDU4OTc2OWI5ODM2Y2UwMjcxZTlhOGEifQ=="/>
  </w:docVars>
  <w:rsids>
    <w:rsidRoot w:val="00000000"/>
    <w:rsid w:val="026B3029"/>
    <w:rsid w:val="04497378"/>
    <w:rsid w:val="089F7EAE"/>
    <w:rsid w:val="0AE60291"/>
    <w:rsid w:val="0AF6211B"/>
    <w:rsid w:val="0BD61CF7"/>
    <w:rsid w:val="18270E5A"/>
    <w:rsid w:val="18564F15"/>
    <w:rsid w:val="1D067076"/>
    <w:rsid w:val="1FA252D2"/>
    <w:rsid w:val="2AD57DB2"/>
    <w:rsid w:val="2AEC6B2B"/>
    <w:rsid w:val="2CC15D95"/>
    <w:rsid w:val="3332074C"/>
    <w:rsid w:val="36C57465"/>
    <w:rsid w:val="39A51372"/>
    <w:rsid w:val="3F022095"/>
    <w:rsid w:val="450B30DE"/>
    <w:rsid w:val="454C17EF"/>
    <w:rsid w:val="4E604951"/>
    <w:rsid w:val="4EFE02B8"/>
    <w:rsid w:val="565328D4"/>
    <w:rsid w:val="56A57AEC"/>
    <w:rsid w:val="624520A2"/>
    <w:rsid w:val="63E0601E"/>
    <w:rsid w:val="675B17F9"/>
    <w:rsid w:val="686464B0"/>
    <w:rsid w:val="7BC12656"/>
    <w:rsid w:val="7F6B5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TML Sample"/>
    <w:basedOn w:val="6"/>
    <w:qFormat/>
    <w:uiPriority w:val="0"/>
    <w:rPr>
      <w:rFonts w:ascii="Courier New" w:hAnsi="Courier New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601</Words>
  <Characters>674</Characters>
  <Lines>30</Lines>
  <Paragraphs>16</Paragraphs>
  <ScaleCrop>false</ScaleCrop>
  <LinksUpToDate>false</LinksUpToDate>
  <CharactersWithSpaces>674</CharactersWithSpaces>
  <Application>WPS Office_10.8.0.6206_F1E327BC-269C-435d-A152-05C5408002CA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2020-12-11T03:44:00Z</dcterms:created>
  <dc:creator>shuiligu</dc:creator>
  <cp:lastModifiedBy>user</cp:lastModifiedBy>
  <cp:lastPrinted>2024-03-05T03:18:00Z</cp:lastPrinted>
  <dcterms:modified xsi:type="dcterms:W3CDTF">2025-06-18T02:07:22Z</dcterms:modified>
  <dc:title>合浦县水利局2021年2月至2021年3月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0B844D8280054627B0286A67887AB6C6</vt:lpwstr>
  </property>
</Properties>
</file>