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6D782">
      <w:pPr>
        <w:ind w:firstLine="640" w:firstLineChars="200"/>
        <w:jc w:val="left"/>
        <w:rPr>
          <w:rFonts w:hint="default" w:ascii="微软雅黑" w:hAnsi="微软雅黑" w:eastAsia="微软雅黑" w:cs="微软雅黑"/>
          <w:sz w:val="44"/>
          <w:szCs w:val="4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u w:val="none"/>
          <w:lang w:val="en-US" w:eastAsia="zh-CN"/>
        </w:rPr>
        <w:t>北牙乡保康小学教学综合楼、北牙乡潘峒小学教学综合楼、北牙乡潘峒小学教师周转房、北牙乡保卫小学教学综合楼、北牙乡白龙小学教学综合楼、北牙乡黄龙小学龙扇教学点教学综合楼、北牙乡保良小学教学综合楼等</w:t>
      </w: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  <w:u w:val="none"/>
          <w:lang w:val="en-US" w:eastAsia="zh-CN"/>
        </w:rPr>
        <w:t>学校项目</w:t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ywiaGRpZCI6IjIyODE1ZWU5ODkyZmEzZGZmMTdmMWVkNjFlYjkzZGE4IiwidXNlckNvdW50IjoyfQ=="/>
  </w:docVars>
  <w:rsids>
    <w:rsidRoot w:val="64260838"/>
    <w:rsid w:val="01DC1DD2"/>
    <w:rsid w:val="05343351"/>
    <w:rsid w:val="054C7379"/>
    <w:rsid w:val="08FC3081"/>
    <w:rsid w:val="098861D8"/>
    <w:rsid w:val="0CC061EA"/>
    <w:rsid w:val="0F4F7EFC"/>
    <w:rsid w:val="1F143CAE"/>
    <w:rsid w:val="1FA261DA"/>
    <w:rsid w:val="236342C2"/>
    <w:rsid w:val="26271FA2"/>
    <w:rsid w:val="278D2E07"/>
    <w:rsid w:val="28B2767D"/>
    <w:rsid w:val="2A010495"/>
    <w:rsid w:val="376B4880"/>
    <w:rsid w:val="40693C93"/>
    <w:rsid w:val="4ED36263"/>
    <w:rsid w:val="53D8202C"/>
    <w:rsid w:val="5B1907FE"/>
    <w:rsid w:val="5BD9069C"/>
    <w:rsid w:val="5DD95BBF"/>
    <w:rsid w:val="5E4F5FA0"/>
    <w:rsid w:val="64260838"/>
    <w:rsid w:val="6B4F69F3"/>
    <w:rsid w:val="71662034"/>
    <w:rsid w:val="72D258FA"/>
    <w:rsid w:val="73306456"/>
    <w:rsid w:val="77C277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67fe8608-af33-4771-a3ab-bd3d3b16f05a\&#22996;&#25176;&#20070;&#65288;&#20844;&#21496;&#65289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委托书（公司）.doc.docx</Template>
  <Pages>1</Pages>
  <Words>158</Words>
  <Characters>171</Characters>
  <Lines>0</Lines>
  <Paragraphs>0</Paragraphs>
  <TotalTime>78</TotalTime>
  <ScaleCrop>false</ScaleCrop>
  <LinksUpToDate>false</LinksUpToDate>
  <CharactersWithSpaces>178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2021-09-14T07:34:00Z</dcterms:created>
  <dc:creator>清风水月</dc:creator>
  <cp:lastModifiedBy>Administrator</cp:lastModifiedBy>
  <cp:lastPrinted>2025-05-06T00:56:00Z</cp:lastPrinted>
  <dcterms:modified xsi:type="dcterms:W3CDTF">2025-10-20T03:50:31Z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UUID">
    <vt:lpwstr>v1.0_mb_B8NZg3PVO5Zbktiemo1gCg==</vt:lpwstr>
  </property>
  <property fmtid="{D5CDD505-2E9C-101B-9397-08002B2CF9AE}" pid="4" name="ICV">
    <vt:lpwstr>9A9DFE56A7A547FCAE5A19E61F26ED0F_13</vt:lpwstr>
  </property>
  <property fmtid="{D5CDD505-2E9C-101B-9397-08002B2CF9AE}" pid="5" name="KSOTemplateDocerSaveRecord">
    <vt:lpwstr>eyJoZGlkIjoiYmE3ZjU3NmE3NTE5OWNmNjgwOTllY2NlODAwMDczMzQifQ==</vt:lpwstr>
  </property>
</Properties>
</file>