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C930">
      <w:pPr>
        <w:jc w:val="center"/>
        <w:rPr>
          <w:rFonts w:hint="eastAsia" w:ascii="仿宋" w:eastAsia="仿宋" w:cs="仿宋"/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合浦县合浦水库灌区工程管理中心</w:t>
      </w:r>
    </w:p>
    <w:p w14:paraId="67F3BE24">
      <w:pPr>
        <w:jc w:val="center"/>
        <w:rPr>
          <w:b/>
          <w:sz w:val="44"/>
          <w:szCs w:val="44"/>
        </w:rPr>
      </w:pPr>
      <w:r>
        <w:rPr>
          <w:rFonts w:hint="eastAsia" w:ascii="仿宋" w:eastAsia="仿宋" w:cs="仿宋"/>
          <w:b/>
          <w:sz w:val="44"/>
          <w:szCs w:val="44"/>
        </w:rPr>
        <w:t>202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eastAsia="仿宋" w:cs="仿宋"/>
          <w:b/>
          <w:sz w:val="44"/>
          <w:szCs w:val="44"/>
        </w:rPr>
        <w:t>年</w:t>
      </w:r>
      <w:r>
        <w:rPr>
          <w:rFonts w:hint="eastAsia" w:ascii="仿宋" w:eastAsia="仿宋" w:cs="仿宋"/>
          <w:b/>
          <w:sz w:val="44"/>
          <w:szCs w:val="44"/>
          <w:lang w:val="en-US" w:eastAsia="zh-CN"/>
        </w:rPr>
        <w:t>10</w:t>
      </w:r>
      <w:r>
        <w:rPr>
          <w:rFonts w:hint="eastAsia" w:ascii="仿宋" w:eastAsia="仿宋" w:cs="仿宋"/>
          <w:b/>
          <w:sz w:val="44"/>
          <w:szCs w:val="44"/>
        </w:rPr>
        <w:t>月政府采购意向公开</w:t>
      </w:r>
    </w:p>
    <w:p w14:paraId="4EE3C3C2">
      <w:pPr>
        <w:spacing w:line="400" w:lineRule="exact"/>
        <w:ind w:firstLine="560" w:firstLineChars="200"/>
        <w:rPr>
          <w:sz w:val="28"/>
          <w:szCs w:val="28"/>
        </w:rPr>
      </w:pPr>
    </w:p>
    <w:p w14:paraId="4B02D830">
      <w:pPr>
        <w:spacing w:line="400" w:lineRule="exact"/>
        <w:ind w:firstLine="640" w:firstLineChars="2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为便于供应商及时了解政府采购信息，根据《财政部关于开展政府采购意向公开工作的通知》（财库〔2020〕10号）等有关规定，现将合浦县合浦水库灌区工程管理中心202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eastAsia="仿宋" w:cs="仿宋"/>
          <w:sz w:val="32"/>
          <w:szCs w:val="32"/>
        </w:rPr>
        <w:t>月采购意向公开如下：</w:t>
      </w:r>
    </w:p>
    <w:tbl>
      <w:tblPr>
        <w:tblStyle w:val="6"/>
        <w:tblpPr w:leftFromText="180" w:rightFromText="180" w:vertAnchor="text" w:horzAnchor="page" w:tblpXSpec="center" w:tblpY="129"/>
        <w:tblOverlap w:val="never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80"/>
        <w:gridCol w:w="1575"/>
        <w:gridCol w:w="1350"/>
        <w:gridCol w:w="1410"/>
        <w:gridCol w:w="1515"/>
        <w:gridCol w:w="555"/>
      </w:tblGrid>
      <w:tr w14:paraId="7828A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67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A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采购需求概况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3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预算金额</w:t>
            </w:r>
          </w:p>
          <w:p w14:paraId="09494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预计采购</w:t>
            </w:r>
          </w:p>
          <w:p w14:paraId="1AEA7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5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落实政府采购政策功能情况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D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0956C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B6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合浦县石康镇沙芹村委后背江中间村段加固工程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E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工程施工等。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C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F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eastAsia="仿宋" w:cs="仿宋"/>
                <w:color w:val="auto"/>
                <w:sz w:val="24"/>
                <w:szCs w:val="24"/>
              </w:rPr>
              <w:t>月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按照政府采购政策相关要求落实。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C7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42B591C">
      <w:pPr>
        <w:spacing w:line="4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979CC32">
      <w:pPr>
        <w:spacing w:line="40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73F72E61">
      <w:pPr>
        <w:rPr>
          <w:rFonts w:ascii="仿宋" w:eastAsia="仿宋" w:cs="仿宋"/>
          <w:sz w:val="32"/>
          <w:szCs w:val="32"/>
        </w:rPr>
      </w:pPr>
    </w:p>
    <w:p w14:paraId="7EF6FE43">
      <w:pPr>
        <w:rPr>
          <w:rFonts w:asci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ODVlN2Q4MDU4OTc2OWI5ODM2Y2UwMjcxZTlhOGEifQ=="/>
  </w:docVars>
  <w:rsids>
    <w:rsidRoot w:val="00000000"/>
    <w:rsid w:val="026B3029"/>
    <w:rsid w:val="04497378"/>
    <w:rsid w:val="089F7EAE"/>
    <w:rsid w:val="0AE60291"/>
    <w:rsid w:val="0AF6211B"/>
    <w:rsid w:val="0BD61CF7"/>
    <w:rsid w:val="18270E5A"/>
    <w:rsid w:val="18564F15"/>
    <w:rsid w:val="1D067076"/>
    <w:rsid w:val="1FA252D2"/>
    <w:rsid w:val="269C716A"/>
    <w:rsid w:val="28B90EC6"/>
    <w:rsid w:val="2AD57DB2"/>
    <w:rsid w:val="2AEC6B2B"/>
    <w:rsid w:val="2CC15D95"/>
    <w:rsid w:val="3332074C"/>
    <w:rsid w:val="36C57465"/>
    <w:rsid w:val="39A51372"/>
    <w:rsid w:val="3F022095"/>
    <w:rsid w:val="454C17EF"/>
    <w:rsid w:val="4E604951"/>
    <w:rsid w:val="4EFE02B8"/>
    <w:rsid w:val="565328D4"/>
    <w:rsid w:val="624520A2"/>
    <w:rsid w:val="63E0601E"/>
    <w:rsid w:val="675B17F9"/>
    <w:rsid w:val="686464B0"/>
    <w:rsid w:val="758C4CA5"/>
    <w:rsid w:val="7BC12656"/>
    <w:rsid w:val="7F6B5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263</Words>
  <Characters>289</Characters>
  <Lines>30</Lines>
  <Paragraphs>16</Paragraphs>
  <TotalTime>61</TotalTime>
  <ScaleCrop>false</ScaleCrop>
  <LinksUpToDate>false</LinksUpToDate>
  <CharactersWithSpaces>291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2020-12-11T03:44:00Z</dcterms:created>
  <dc:creator>shuiligu</dc:creator>
  <cp:lastModifiedBy>米俊菜</cp:lastModifiedBy>
  <cp:lastPrinted>2025-10-29T03:34:02Z</cp:lastPrinted>
  <dcterms:modified xsi:type="dcterms:W3CDTF">2025-10-29T03:49:09Z</dcterms:modified>
  <dc:title>合浦县水利局2021年2月至2021年3月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64DB9D61F365479AA87B1C1DF4C4A828_13</vt:lpwstr>
  </property>
  <property fmtid="{D5CDD505-2E9C-101B-9397-08002B2CF9AE}" pid="4" name="KSOTemplateDocerSaveRecord">
    <vt:lpwstr>eyJoZGlkIjoiZmZhN2IxOGU5NTY4YmRkNzVlNWJiMzMxYWU5NTUwZmMiLCJ1c2VySWQiOiI1OTk1ODc4NDQifQ==</vt:lpwstr>
  </property>
</Properties>
</file>